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066EDF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066ED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642DA2" w:rsidRPr="00066ED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516FD6" w:rsidRPr="00066ED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="00746B8A" w:rsidRPr="00066ED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 </w:t>
      </w:r>
      <w:r w:rsidR="00F238E2" w:rsidRPr="00066ED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066ED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066EDF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066EDF" w:rsidRDefault="00F45560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45560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pt;margin-top:17.7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4MWFD3gAA&#10;AAkBAAAPAAAAAAAAAAAAAAAAANYEAABkcnMvZG93bnJldi54bWxQSwUGAAAAAAQABADzAAAA4QUA&#10;AAAA&#10;" filled="f" strokecolor="#0d0d0d"/>
        </w:pict>
      </w:r>
      <w:r w:rsidR="006D0DD6" w:rsidRPr="00066EDF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066EDF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D0DD6" w:rsidRPr="00066EDF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="006D0DD6" w:rsidRPr="00066ED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066ED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066ED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</w:t>
      </w:r>
      <w:r w:rsidR="003A5FDA" w:rsidRPr="00066ED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</w:t>
      </w:r>
      <w:r w:rsidR="00DE0FDD" w:rsidRPr="00066ED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        </w:t>
      </w:r>
      <w:r w:rsidR="00DA593A" w:rsidRPr="00066ED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74724D" w:rsidRPr="00066ED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652EC0" w:rsidRPr="00066EDF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066EDF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DA593A" w:rsidRPr="00066EDF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2</w:t>
      </w:r>
      <w:r w:rsidR="003A5FDA" w:rsidRPr="00066EDF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Chronicles</w:t>
      </w:r>
      <w:r w:rsidR="009C6104" w:rsidRPr="00066EDF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</w:t>
      </w:r>
      <w:r w:rsidR="00516FD6" w:rsidRPr="00066EDF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13-18</w:t>
      </w:r>
    </w:p>
    <w:p w:rsidR="006D0DD6" w:rsidRPr="00066EDF" w:rsidRDefault="00F4556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5" style="position:absolute;margin-left:94.85pt;margin-top:23.4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4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42253F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was peace between Abijah and Jeroboam.</w:t>
      </w:r>
    </w:p>
    <w:p w:rsidR="006D0DD6" w:rsidRPr="00066EDF" w:rsidRDefault="00F4556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431828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253F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Jeroboam had an army of 800,000 men.</w:t>
      </w:r>
    </w:p>
    <w:bookmarkEnd w:id="0"/>
    <w:p w:rsidR="00923692" w:rsidRPr="00066EDF" w:rsidRDefault="00F4556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2749F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253F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cause of Abijah was more just than that of Jeroboam.</w:t>
      </w:r>
    </w:p>
    <w:p w:rsidR="006D0DD6" w:rsidRPr="00066EDF" w:rsidRDefault="00F4556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B0D57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253F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Abijah waxed mighty, and married fourteen wives.</w:t>
      </w:r>
    </w:p>
    <w:p w:rsidR="006D0DD6" w:rsidRPr="00066EDF" w:rsidRDefault="00F45560" w:rsidP="00836689">
      <w:pP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F57F3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253F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Asa did that which was evil in the eyes of the Lord.</w:t>
      </w:r>
    </w:p>
    <w:bookmarkEnd w:id="1"/>
    <w:p w:rsidR="009E093A" w:rsidRPr="00066EDF" w:rsidRDefault="00F4556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B52EDA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253F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Asa led Judah away from keeping the law of the Lord.</w:t>
      </w:r>
    </w:p>
    <w:p w:rsidR="0063784E" w:rsidRPr="00066EDF" w:rsidRDefault="00F4556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25C7A" w:rsidRPr="00066EDF">
        <w:rPr>
          <w:color w:val="0D0D0D" w:themeColor="text1" w:themeTint="F2"/>
        </w:rPr>
        <w:t xml:space="preserve"> </w:t>
      </w:r>
      <w:r w:rsidR="0042253F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Asa went against his enemies in the name of the Lord God.</w:t>
      </w:r>
    </w:p>
    <w:p w:rsidR="006D0DD6" w:rsidRPr="00066EDF" w:rsidRDefault="00F4556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B52EDA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253F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Asa overcame the Ethiopians and carried away their cattle.</w:t>
      </w:r>
    </w:p>
    <w:p w:rsidR="006D0DD6" w:rsidRPr="00066EDF" w:rsidRDefault="00F4556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836689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253F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Asa put away the abominable idols out of all the land of Judah.</w:t>
      </w:r>
    </w:p>
    <w:p w:rsidR="0042253F" w:rsidRPr="00066EDF" w:rsidRDefault="00F4556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52EDA" w:rsidRPr="00066EDF">
        <w:rPr>
          <w:color w:val="0D0D0D" w:themeColor="text1" w:themeTint="F2"/>
        </w:rPr>
        <w:t xml:space="preserve"> </w:t>
      </w:r>
      <w:r w:rsidR="0042253F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Asa entered into a covenant to put men to death if they sought not the</w:t>
      </w:r>
    </w:p>
    <w:p w:rsidR="004A75C6" w:rsidRPr="00066EDF" w:rsidRDefault="0042253F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Lord.</w:t>
      </w:r>
    </w:p>
    <w:p w:rsidR="006D0DD6" w:rsidRPr="00066EDF" w:rsidRDefault="00F4556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D2138" w:rsidRPr="00066EDF">
        <w:rPr>
          <w:color w:val="0D0D0D" w:themeColor="text1" w:themeTint="F2"/>
        </w:rPr>
        <w:t xml:space="preserve"> </w:t>
      </w:r>
      <w:r w:rsidR="0042253F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Because of Asa’s righteousness, many of Manasseh turned to him.</w:t>
      </w:r>
    </w:p>
    <w:p w:rsidR="006E618D" w:rsidRPr="00066EDF" w:rsidRDefault="00F4556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B52EDA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253F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Asa removed his own mother from office.</w:t>
      </w:r>
    </w:p>
    <w:p w:rsidR="006D0DD6" w:rsidRPr="00066EDF" w:rsidRDefault="00F4556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2749F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253F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Asa built Ramah and destroyed Geba and Mizpah.</w:t>
      </w:r>
    </w:p>
    <w:p w:rsidR="0079630D" w:rsidRPr="00066EDF" w:rsidRDefault="00F4556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2157EA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253F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Asa did right in relying upon the king of Syria.</w:t>
      </w:r>
    </w:p>
    <w:p w:rsidR="00466D40" w:rsidRPr="00066EDF" w:rsidRDefault="00F4556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47E11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253F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eyes of the Lord run to and fro throughout the whole earth.</w:t>
      </w:r>
    </w:p>
    <w:bookmarkEnd w:id="2"/>
    <w:p w:rsidR="006D0DD6" w:rsidRPr="00066EDF" w:rsidRDefault="00F4556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836689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253F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Asa's disease he sought the Lord.</w:t>
      </w:r>
    </w:p>
    <w:bookmarkEnd w:id="3"/>
    <w:p w:rsidR="00790609" w:rsidRPr="00066EDF" w:rsidRDefault="00F4556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34FB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253F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was with Jehoshaphat because he walked in David's ways.</w:t>
      </w:r>
    </w:p>
    <w:bookmarkEnd w:id="4"/>
    <w:p w:rsidR="006D0DD6" w:rsidRPr="00066EDF" w:rsidRDefault="00F4556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330B6B" w:rsidRPr="00066EDF">
        <w:rPr>
          <w:color w:val="0D0D0D" w:themeColor="text1" w:themeTint="F2"/>
        </w:rPr>
        <w:t xml:space="preserve"> </w:t>
      </w:r>
      <w:r w:rsidR="0042253F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Jehoshaphat's heart was lifted up in the ways of the Lord.</w:t>
      </w:r>
    </w:p>
    <w:p w:rsidR="006D0DD6" w:rsidRPr="00066EDF" w:rsidRDefault="00F4556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79727E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253F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Jehoshaphat led a great teaching reformation.</w:t>
      </w:r>
    </w:p>
    <w:bookmarkEnd w:id="5"/>
    <w:p w:rsidR="006D0DD6" w:rsidRPr="00066EDF" w:rsidRDefault="00F4556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8950C3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253F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kingdoms around made war upon Jehoshaphat.</w:t>
      </w:r>
    </w:p>
    <w:p w:rsidR="006D0DD6" w:rsidRPr="00066EDF" w:rsidRDefault="00F4556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E7324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253F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Jehoshaphat had a great army.</w:t>
      </w:r>
    </w:p>
    <w:p w:rsidR="006D0DD6" w:rsidRPr="00066EDF" w:rsidRDefault="00F4556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066EDF">
        <w:rPr>
          <w:color w:val="0D0D0D" w:themeColor="text1" w:themeTint="F2"/>
        </w:rPr>
        <w:t xml:space="preserve">. </w:t>
      </w:r>
      <w:r w:rsidR="0042253F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Jehoshaphat joined Ahab against Ramoth-gilead.</w:t>
      </w:r>
    </w:p>
    <w:p w:rsidR="00DC5931" w:rsidRPr="00066EDF" w:rsidRDefault="00F4556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D2138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6B6E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Micaiah prophesied evil against Jehoshaphat.</w:t>
      </w:r>
    </w:p>
    <w:p w:rsidR="00966B6E" w:rsidRPr="00066EDF" w:rsidRDefault="00FA3D05" w:rsidP="00966B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 w:rsidR="00F45560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F45560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966B6E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There was a lying spirit in the mouth of Israel's prophets. </w:t>
      </w:r>
      <w:r w:rsidR="00F12A11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45560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4.15pt;margin-top:23.6pt;width:16.2pt;height:13.15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" filled="f" strokecolor="#0d0d0d"/>
        </w:pict>
      </w:r>
      <w:r w:rsidR="00836689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</w:p>
    <w:p w:rsidR="00F12A11" w:rsidRPr="00066EDF" w:rsidRDefault="00F45560" w:rsidP="00966B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36689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03EFA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6B6E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Ahab was slain by a sword.</w:t>
      </w:r>
    </w:p>
    <w:p w:rsidR="00836689" w:rsidRPr="00066EDF" w:rsidRDefault="00836689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066EDF" w:rsidRDefault="006D0DD6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066EDF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066EDF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066E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066EDF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28A1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year of Jeroboam's reign did Abijah begin to reign _______________</w:t>
      </w:r>
    </w:p>
    <w:p w:rsidR="00672882" w:rsidRPr="00066EDF" w:rsidRDefault="008C6504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7"/>
    <w:p w:rsidR="00923884" w:rsidRPr="00066EDF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B28A1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gods did Jeroboam make for his people? ________________________</w:t>
      </w:r>
    </w:p>
    <w:p w:rsidR="00655C6E" w:rsidRPr="00066EDF" w:rsidRDefault="00655C6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17C46" w:rsidRPr="00066EDF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B28A1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7B3E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28A1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battle with Abijah, how many men did Jeroboam lose? _______________</w:t>
      </w:r>
    </w:p>
    <w:p w:rsidR="008D76D7" w:rsidRPr="00066EDF" w:rsidRDefault="008950C3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655C6E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55C6E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p w:rsidR="00330B6B" w:rsidRPr="00066EDF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B28A1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were there in Asa's army? ________________________________</w:t>
      </w:r>
    </w:p>
    <w:p w:rsidR="00655C6E" w:rsidRPr="00066EDF" w:rsidRDefault="00655C6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E703B" w:rsidRPr="00066EDF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28A1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were there in Zerah's army? ______________________________</w:t>
      </w:r>
    </w:p>
    <w:p w:rsidR="003C5883" w:rsidRPr="00066EDF" w:rsidRDefault="003C5883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066EDF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105E1C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B28A1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Asa pursued the Ethiopians unto what place? __________________________</w:t>
      </w:r>
    </w:p>
    <w:p w:rsidR="003E3B66" w:rsidRPr="00066EDF" w:rsidRDefault="003E3B66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066EDF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74763B" w:rsidRPr="00066EDF">
        <w:rPr>
          <w:color w:val="0D0D0D" w:themeColor="text1" w:themeTint="F2"/>
        </w:rPr>
        <w:t xml:space="preserve"> </w:t>
      </w:r>
      <w:r w:rsidR="001B28A1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came upon Azariah, the son of Obed? ___________________________</w:t>
      </w:r>
    </w:p>
    <w:p w:rsidR="00157EF6" w:rsidRPr="00066EDF" w:rsidRDefault="00157EF6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</w:t>
      </w:r>
      <w:r w:rsidR="008950C3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CA5EA0" w:rsidRPr="00066EDF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6CF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28A1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 to Asa, "The Lord is with you?” ____________________________</w:t>
      </w:r>
    </w:p>
    <w:p w:rsidR="00330B6B" w:rsidRPr="00066EDF" w:rsidRDefault="00330B6B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635D4" w:rsidRPr="00066EDF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CC1606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28A1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mother of Asa? ______________________________________</w:t>
      </w:r>
      <w:r w:rsidR="006418F7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2E36FA" w:rsidRPr="00066EDF" w:rsidRDefault="002E36FA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C1606" w:rsidRPr="00066EDF" w:rsidRDefault="002A449E" w:rsidP="003505E3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040628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28A1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heart of Asa was all his days. ___________________________________</w:t>
      </w:r>
    </w:p>
    <w:p w:rsidR="00CC1606" w:rsidRPr="00066EDF" w:rsidRDefault="00CC1606" w:rsidP="003505E3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060BF" w:rsidRPr="00066EDF" w:rsidRDefault="006A0790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066EDF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066EDF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066E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4500C4" w:rsidRPr="00066EDF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B28A1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city did Baasha try, but fail, to build? ___________________________</w:t>
      </w:r>
    </w:p>
    <w:p w:rsidR="00040628" w:rsidRPr="00066EDF" w:rsidRDefault="00040628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02421" w:rsidRPr="00066EDF" w:rsidRDefault="00734493" w:rsidP="007972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28A1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what king did Asa send gold? ___________________________________</w:t>
      </w:r>
    </w:p>
    <w:p w:rsidR="00647241" w:rsidRPr="00066EDF" w:rsidRDefault="00647241" w:rsidP="007972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066EDF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A121E0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28A1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During what year of Asa's reign did he die? ___________________________</w:t>
      </w:r>
    </w:p>
    <w:p w:rsidR="004E1F97" w:rsidRPr="00066EDF" w:rsidRDefault="004E1F97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Pr="00066EDF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655C6E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28A1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Which son of Asa reigned in his stead? ______________________________</w:t>
      </w:r>
    </w:p>
    <w:p w:rsidR="00A121E0" w:rsidRPr="00066EDF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8D26D7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7875F0" w:rsidRPr="00066EDF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28A1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country did the Levites teach the people? ______________________</w:t>
      </w:r>
    </w:p>
    <w:p w:rsidR="00060C2D" w:rsidRPr="00066EDF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47E11" w:rsidRPr="00066EDF" w:rsidRDefault="00734493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105E1C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7241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28A1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Besides cities, what did Jehoshaphat build in Judah? ___________________</w:t>
      </w:r>
    </w:p>
    <w:p w:rsidR="001366CF" w:rsidRPr="00066EDF" w:rsidRDefault="001366CF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066EDF" w:rsidRDefault="00734493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330B6B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28A1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chief of Jehoshaphat's army? ____________________________</w:t>
      </w:r>
    </w:p>
    <w:p w:rsidR="0074763B" w:rsidRPr="00066EDF" w:rsidRDefault="0074763B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Pr="00066EDF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05E1C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D19DC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28A1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whom did Jehoshaphat join affinity? ___________________________</w:t>
      </w:r>
    </w:p>
    <w:p w:rsidR="00F71790" w:rsidRPr="00066EDF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066EDF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85"/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8"/>
      <w:r w:rsidR="008D26D7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28A1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prophet did Ahab hate most? __________________________________</w:t>
      </w:r>
    </w:p>
    <w:p w:rsidR="00A121E0" w:rsidRPr="00066EDF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82A61" w:rsidRPr="00066EDF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60"/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1B28A1"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smote Micaiah upon the cheek? ________________________________</w:t>
      </w:r>
    </w:p>
    <w:p w:rsidR="00CA468A" w:rsidRPr="00066EDF" w:rsidRDefault="00CA468A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B4199E" w:rsidRPr="00066EDF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066EDF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066EDF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066EDF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066ED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66ED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66ED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66ED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66ED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66ED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66ED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66ED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66ED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066EDF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066EDF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066EDF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066EDF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066EDF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066EDF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066EDF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066EDF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6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066EDF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93p0mc2Ld0aEEc5UZZGVtfedZf0=" w:salt="ijFarC6YXi3Xvi8/bG+S6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262CAA"/>
    <w:rsid w:val="00002B82"/>
    <w:rsid w:val="00003EFA"/>
    <w:rsid w:val="00006DD5"/>
    <w:rsid w:val="000103C3"/>
    <w:rsid w:val="00012E36"/>
    <w:rsid w:val="000250AA"/>
    <w:rsid w:val="000347E5"/>
    <w:rsid w:val="00040628"/>
    <w:rsid w:val="000478D6"/>
    <w:rsid w:val="000543BE"/>
    <w:rsid w:val="00060C2D"/>
    <w:rsid w:val="00066EDF"/>
    <w:rsid w:val="000748D0"/>
    <w:rsid w:val="00080751"/>
    <w:rsid w:val="00093FC7"/>
    <w:rsid w:val="00096DD6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5E1C"/>
    <w:rsid w:val="001131F2"/>
    <w:rsid w:val="0011463A"/>
    <w:rsid w:val="0011557E"/>
    <w:rsid w:val="0013365E"/>
    <w:rsid w:val="001366CF"/>
    <w:rsid w:val="00140399"/>
    <w:rsid w:val="00150A3B"/>
    <w:rsid w:val="00151D20"/>
    <w:rsid w:val="00153DD0"/>
    <w:rsid w:val="00157EF6"/>
    <w:rsid w:val="001702D8"/>
    <w:rsid w:val="00172758"/>
    <w:rsid w:val="001767C3"/>
    <w:rsid w:val="00182327"/>
    <w:rsid w:val="001868CE"/>
    <w:rsid w:val="001972D4"/>
    <w:rsid w:val="001A5FB4"/>
    <w:rsid w:val="001B0850"/>
    <w:rsid w:val="001B28A1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4547F"/>
    <w:rsid w:val="00247022"/>
    <w:rsid w:val="00254287"/>
    <w:rsid w:val="0025563D"/>
    <w:rsid w:val="00262CAA"/>
    <w:rsid w:val="00272062"/>
    <w:rsid w:val="002731AB"/>
    <w:rsid w:val="0027372D"/>
    <w:rsid w:val="00274253"/>
    <w:rsid w:val="002765BE"/>
    <w:rsid w:val="00282A61"/>
    <w:rsid w:val="00285D7E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505E3"/>
    <w:rsid w:val="00351679"/>
    <w:rsid w:val="003524B1"/>
    <w:rsid w:val="00355170"/>
    <w:rsid w:val="003625E2"/>
    <w:rsid w:val="00366D15"/>
    <w:rsid w:val="00372F9A"/>
    <w:rsid w:val="00374140"/>
    <w:rsid w:val="0037644F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253F"/>
    <w:rsid w:val="00424549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1707"/>
    <w:rsid w:val="004C2AB3"/>
    <w:rsid w:val="004E0BFB"/>
    <w:rsid w:val="004E1F97"/>
    <w:rsid w:val="004E57EE"/>
    <w:rsid w:val="004F1576"/>
    <w:rsid w:val="00502069"/>
    <w:rsid w:val="005021EA"/>
    <w:rsid w:val="005034FB"/>
    <w:rsid w:val="00504666"/>
    <w:rsid w:val="00506A14"/>
    <w:rsid w:val="00510C96"/>
    <w:rsid w:val="00515747"/>
    <w:rsid w:val="00516FD6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B1FE9"/>
    <w:rsid w:val="005B355E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5C6E"/>
    <w:rsid w:val="00660B32"/>
    <w:rsid w:val="00672882"/>
    <w:rsid w:val="006849C1"/>
    <w:rsid w:val="006901D9"/>
    <w:rsid w:val="00691646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36689"/>
    <w:rsid w:val="00841864"/>
    <w:rsid w:val="00846A61"/>
    <w:rsid w:val="008470B3"/>
    <w:rsid w:val="00857247"/>
    <w:rsid w:val="00860394"/>
    <w:rsid w:val="00875AC8"/>
    <w:rsid w:val="0087646B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33A3"/>
    <w:rsid w:val="00920A8F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B6E"/>
    <w:rsid w:val="00967AC7"/>
    <w:rsid w:val="009712FF"/>
    <w:rsid w:val="00971733"/>
    <w:rsid w:val="00971E3F"/>
    <w:rsid w:val="00980764"/>
    <w:rsid w:val="00985728"/>
    <w:rsid w:val="00986A02"/>
    <w:rsid w:val="009A0A9B"/>
    <w:rsid w:val="009A13AE"/>
    <w:rsid w:val="009A18D2"/>
    <w:rsid w:val="009B0679"/>
    <w:rsid w:val="009C6104"/>
    <w:rsid w:val="009D2138"/>
    <w:rsid w:val="009D5604"/>
    <w:rsid w:val="009D7336"/>
    <w:rsid w:val="009D7D82"/>
    <w:rsid w:val="009D7F4E"/>
    <w:rsid w:val="009E093A"/>
    <w:rsid w:val="009E2EF3"/>
    <w:rsid w:val="009E770C"/>
    <w:rsid w:val="009F3B4F"/>
    <w:rsid w:val="009F67D0"/>
    <w:rsid w:val="009F74E3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6830"/>
    <w:rsid w:val="00A51FC9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F0FCB"/>
    <w:rsid w:val="00AF76B8"/>
    <w:rsid w:val="00B01D57"/>
    <w:rsid w:val="00B02A24"/>
    <w:rsid w:val="00B06AC1"/>
    <w:rsid w:val="00B10472"/>
    <w:rsid w:val="00B209FF"/>
    <w:rsid w:val="00B31446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831B2"/>
    <w:rsid w:val="00B835D6"/>
    <w:rsid w:val="00B85FC9"/>
    <w:rsid w:val="00B8752D"/>
    <w:rsid w:val="00B93A10"/>
    <w:rsid w:val="00BA0433"/>
    <w:rsid w:val="00BA2F6E"/>
    <w:rsid w:val="00BB14F2"/>
    <w:rsid w:val="00BC5FFC"/>
    <w:rsid w:val="00BC6A0C"/>
    <w:rsid w:val="00BD3497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12313"/>
    <w:rsid w:val="00C13D33"/>
    <w:rsid w:val="00C14ABA"/>
    <w:rsid w:val="00C20097"/>
    <w:rsid w:val="00C214BA"/>
    <w:rsid w:val="00C271D6"/>
    <w:rsid w:val="00C34A41"/>
    <w:rsid w:val="00C47E11"/>
    <w:rsid w:val="00C550D7"/>
    <w:rsid w:val="00C65E5C"/>
    <w:rsid w:val="00C679E1"/>
    <w:rsid w:val="00C77107"/>
    <w:rsid w:val="00C96C67"/>
    <w:rsid w:val="00CA1871"/>
    <w:rsid w:val="00CA1E61"/>
    <w:rsid w:val="00CA22E1"/>
    <w:rsid w:val="00CA468A"/>
    <w:rsid w:val="00CA5EA0"/>
    <w:rsid w:val="00CB2293"/>
    <w:rsid w:val="00CC1606"/>
    <w:rsid w:val="00CC2487"/>
    <w:rsid w:val="00CC6D07"/>
    <w:rsid w:val="00CD09FB"/>
    <w:rsid w:val="00CD1067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37CC"/>
    <w:rsid w:val="00D15CD2"/>
    <w:rsid w:val="00D27766"/>
    <w:rsid w:val="00D34EDF"/>
    <w:rsid w:val="00D36E2E"/>
    <w:rsid w:val="00D3743E"/>
    <w:rsid w:val="00D403C0"/>
    <w:rsid w:val="00D44062"/>
    <w:rsid w:val="00D53A75"/>
    <w:rsid w:val="00D544CA"/>
    <w:rsid w:val="00D55808"/>
    <w:rsid w:val="00D600A7"/>
    <w:rsid w:val="00D6204D"/>
    <w:rsid w:val="00D83C48"/>
    <w:rsid w:val="00D83FCA"/>
    <w:rsid w:val="00D87B3E"/>
    <w:rsid w:val="00DA1863"/>
    <w:rsid w:val="00DA593A"/>
    <w:rsid w:val="00DB5F35"/>
    <w:rsid w:val="00DC3FA4"/>
    <w:rsid w:val="00DC5931"/>
    <w:rsid w:val="00DD5CF5"/>
    <w:rsid w:val="00DE0FDD"/>
    <w:rsid w:val="00DE3EC9"/>
    <w:rsid w:val="00DE53DE"/>
    <w:rsid w:val="00DE7FB6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EB7"/>
    <w:rsid w:val="00E600ED"/>
    <w:rsid w:val="00E61AE3"/>
    <w:rsid w:val="00E61BED"/>
    <w:rsid w:val="00E62A22"/>
    <w:rsid w:val="00E65404"/>
    <w:rsid w:val="00E66301"/>
    <w:rsid w:val="00E74FBC"/>
    <w:rsid w:val="00E810A6"/>
    <w:rsid w:val="00E818A0"/>
    <w:rsid w:val="00E84579"/>
    <w:rsid w:val="00EB755C"/>
    <w:rsid w:val="00ED000C"/>
    <w:rsid w:val="00ED2F2A"/>
    <w:rsid w:val="00ED3F4B"/>
    <w:rsid w:val="00EE0498"/>
    <w:rsid w:val="00EE056F"/>
    <w:rsid w:val="00EE3ADE"/>
    <w:rsid w:val="00EF1C31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5560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8052A"/>
    <w:rsid w:val="00F86F97"/>
    <w:rsid w:val="00F87610"/>
    <w:rsid w:val="00FA06FA"/>
    <w:rsid w:val="00FA3D05"/>
    <w:rsid w:val="00FB3C1F"/>
    <w:rsid w:val="00FE0DAE"/>
    <w:rsid w:val="00FE2C85"/>
    <w:rsid w:val="00FE77EE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E4027-1C20-4604-A000-09BAE202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</TotalTime>
  <Pages>1</Pages>
  <Words>1026</Words>
  <Characters>5853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2021-02-10T21:37:00Z</dcterms:created>
  <dcterms:modified xsi:type="dcterms:W3CDTF">2023-10-10T06:09:00Z</dcterms:modified>
</cp:coreProperties>
</file>