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E2803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E28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42DA2" w:rsidRPr="00AE28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275B45" w:rsidRPr="00AE28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746B8A" w:rsidRPr="00AE28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</w:t>
      </w:r>
      <w:r w:rsidR="00F238E2" w:rsidRPr="00AE28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AE28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AE2803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AE2803" w:rsidRDefault="00464339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433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pt;margin-top:17.7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AE280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AE2803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AE280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AE280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E280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AE2803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</w:t>
      </w:r>
      <w:r w:rsidR="0074724D" w:rsidRPr="00AE2803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AE2803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AE280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A593A" w:rsidRPr="00AE280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3A5FDA" w:rsidRPr="00AE280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Chronicles</w:t>
      </w:r>
      <w:r w:rsidR="009C6104" w:rsidRPr="00AE280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516FD6" w:rsidRPr="00AE280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</w:t>
      </w:r>
      <w:r w:rsidR="00275B45" w:rsidRPr="00AE280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9-24; 1 Kings 16:15-20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5" style="position:absolute;margin-left:94.85pt;margin-top:23.4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Hanani pronounced wrath upon </w:t>
      </w:r>
      <w:r w:rsidR="00AE280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Jehoshaphat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from the Lord.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Jehoshaphat led people back to the Lord God of their fathers.</w:t>
      </w:r>
    </w:p>
    <w:bookmarkEnd w:id="0"/>
    <w:p w:rsidR="00923692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9F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Levites were appointed by Jehoshaphat for judgment.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Jehoshaphat charged his men to be faithful and to have a perfect heart.</w:t>
      </w:r>
    </w:p>
    <w:p w:rsidR="006D0DD6" w:rsidRPr="00AE2803" w:rsidRDefault="00464339" w:rsidP="00504233">
      <w:pP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F57F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Jehoshaphat placed no importance upon fasting.</w:t>
      </w:r>
    </w:p>
    <w:bookmarkEnd w:id="1"/>
    <w:p w:rsidR="00CA2973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B52EDA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Jehoshaphat was confronted with battle, he had no time for</w:t>
      </w:r>
    </w:p>
    <w:p w:rsidR="009E093A" w:rsidRPr="00AE2803" w:rsidRDefault="00CA2973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prayer.</w:t>
      </w:r>
    </w:p>
    <w:p w:rsidR="00CA2973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AE2803">
        <w:rPr>
          <w:color w:val="0D0D0D" w:themeColor="text1" w:themeTint="F2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Jehoshaphat's battle was won by praising the Lord in the beauty of </w:t>
      </w:r>
    </w:p>
    <w:p w:rsidR="0063784E" w:rsidRPr="00AE2803" w:rsidRDefault="00CA2973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holiness.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52EDA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king's enemies destroyed themselves.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Jehoshaphat had only one son.</w:t>
      </w:r>
    </w:p>
    <w:p w:rsidR="004A75C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52EDA" w:rsidRPr="00AE2803">
        <w:rPr>
          <w:color w:val="0D0D0D" w:themeColor="text1" w:themeTint="F2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Jehoram strengthened himself and slew all his brethren.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AE2803">
        <w:rPr>
          <w:color w:val="0D0D0D" w:themeColor="text1" w:themeTint="F2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Jehoram conquered the edomites and killed their king.</w:t>
      </w:r>
    </w:p>
    <w:p w:rsidR="006E618D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B52EDA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the death of Jehoram, he was hailed as a righteous king.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9F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Athaliah was the daughter of a king.</w:t>
      </w:r>
    </w:p>
    <w:p w:rsidR="0079630D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Ahaziah was slain by Jehu.</w:t>
      </w:r>
    </w:p>
    <w:p w:rsidR="00466D40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Joash was stolen by a woman from among the king's sons.</w:t>
      </w:r>
    </w:p>
    <w:bookmarkEnd w:id="2"/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836689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Joash was hid in the house of God for six years.</w:t>
      </w:r>
    </w:p>
    <w:bookmarkEnd w:id="3"/>
    <w:p w:rsidR="00790609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priest plotted the downfall of Athaliah.</w:t>
      </w:r>
    </w:p>
    <w:bookmarkEnd w:id="4"/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30B6B" w:rsidRPr="00AE2803">
        <w:rPr>
          <w:color w:val="0D0D0D" w:themeColor="text1" w:themeTint="F2"/>
        </w:rPr>
        <w:t xml:space="preserve"> </w:t>
      </w:r>
      <w:r w:rsidR="00CA297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Priests actually armed themselves with spears against Athaliah.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23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Athaliah was slain in the house of the Lord.</w:t>
      </w:r>
    </w:p>
    <w:bookmarkEnd w:id="5"/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23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Jehoiada directed the slaying of Mattan, a priest of Baal.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23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rejoiced over the death of Athaliah.</w:t>
      </w:r>
    </w:p>
    <w:p w:rsidR="006D0DD6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AE2803">
        <w:rPr>
          <w:color w:val="0D0D0D" w:themeColor="text1" w:themeTint="F2"/>
        </w:rPr>
        <w:t xml:space="preserve">. </w:t>
      </w:r>
      <w:r w:rsidR="0050423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Jehoiada took two wives for Joash.</w:t>
      </w:r>
    </w:p>
    <w:p w:rsidR="00DC5931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23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sons of Athaliah helped build the house of God.</w:t>
      </w:r>
    </w:p>
    <w:p w:rsidR="00966B6E" w:rsidRPr="00AE2803" w:rsidRDefault="00FA3D05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46433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46433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64339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4.15pt;margin-top:23.6pt;width:16.2pt;height:13.1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" filled="f" strokecolor="#0d0d0d"/>
        </w:pict>
      </w:r>
      <w:r w:rsidR="0050423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heart of Joash was turned from God after Jehoiada's death.</w:t>
      </w:r>
    </w:p>
    <w:p w:rsidR="00F12A11" w:rsidRPr="00AE2803" w:rsidRDefault="0046433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6689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423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Joash slew the son of the man who made him king.</w:t>
      </w:r>
      <w:r w:rsidR="00003EFA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36689" w:rsidRPr="00AE2803" w:rsidRDefault="00836689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AE2803" w:rsidRDefault="006D0DD6" w:rsidP="00504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E2803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E2803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AE28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AE280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Jehu? _______________________________________</w:t>
      </w:r>
    </w:p>
    <w:p w:rsidR="00672882" w:rsidRPr="00AE2803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AE280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officers did Jehoshaphat set within the fenced cities? _______________</w:t>
      </w:r>
    </w:p>
    <w:p w:rsidR="00655C6E" w:rsidRPr="00AE2803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AE280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chief priest in Jehoshaphat's day? ________________________</w:t>
      </w:r>
    </w:p>
    <w:p w:rsidR="008D76D7" w:rsidRPr="00AE2803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AE280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countries came against Jehoshaphat? ________________________</w:t>
      </w:r>
    </w:p>
    <w:p w:rsidR="00655C6E" w:rsidRPr="00AE2803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AE280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“Be not afraid..., by reason of this great multitude?” ___________</w:t>
      </w:r>
    </w:p>
    <w:p w:rsidR="003C5883" w:rsidRPr="00AE2803" w:rsidRDefault="003C588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AE280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were ships made _____________________________________</w:t>
      </w:r>
    </w:p>
    <w:p w:rsidR="003E3B66" w:rsidRPr="00AE2803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AE280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AE2803">
        <w:rPr>
          <w:color w:val="0D0D0D" w:themeColor="text1" w:themeTint="F2"/>
        </w:rPr>
        <w:t xml:space="preserve">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son of Jehoshaphat ruled in his stead? ___________________________</w:t>
      </w:r>
    </w:p>
    <w:p w:rsidR="00157EF6" w:rsidRPr="00AE2803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AE280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this son reign in Jerusalem? ____________________________</w:t>
      </w:r>
    </w:p>
    <w:p w:rsidR="00330B6B" w:rsidRPr="00AE2803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AE2803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prophet sent a writing to Jehoram? _____________________________</w:t>
      </w:r>
    </w:p>
    <w:p w:rsidR="002E36FA" w:rsidRPr="00AE2803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AE2803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Jehoram buried? _________________________________</w:t>
      </w:r>
    </w:p>
    <w:p w:rsidR="00C47044" w:rsidRPr="00AE2803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AE2803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AE2803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E2803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AE28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AE2803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64FC8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Ahaziah ruled over what country? __________________________________</w:t>
      </w:r>
    </w:p>
    <w:p w:rsidR="00040628" w:rsidRPr="00AE2803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02421" w:rsidRPr="00AE2803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5E47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Ahaziah rule? _______________________________________</w:t>
      </w:r>
    </w:p>
    <w:p w:rsidR="00647241" w:rsidRPr="00AE2803" w:rsidRDefault="00647241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AE2803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5E47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executed judgment upon the house of Ahab? ______________________</w:t>
      </w:r>
    </w:p>
    <w:p w:rsidR="004E1F97" w:rsidRPr="00AE2803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AE2803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485E47" w:rsidRPr="00AE2803">
        <w:rPr>
          <w:color w:val="0D0D0D" w:themeColor="text1" w:themeTint="F2"/>
        </w:rPr>
        <w:t xml:space="preserve"> </w:t>
      </w:r>
      <w:r w:rsidR="00485E47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destroyed all the seed royal of the house of Judah? _________________</w:t>
      </w:r>
      <w:r w:rsidR="00655C6E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121E0" w:rsidRPr="00AE2803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AE280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5E47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priest that made Joash king? ____________________________</w:t>
      </w:r>
    </w:p>
    <w:p w:rsidR="00060C2D" w:rsidRPr="00AE2803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AE2803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E280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Jehoiada divided the Levites into how many parts? _____________________</w:t>
      </w:r>
      <w:r w:rsidR="00647241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366CF" w:rsidRPr="00AE2803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AE2803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E280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Athaliah cry as she rent her clothes? _________________________</w:t>
      </w:r>
    </w:p>
    <w:p w:rsidR="0074763B" w:rsidRPr="00AE2803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AE280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E280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Joash when he began to reign? __________________________</w:t>
      </w:r>
    </w:p>
    <w:p w:rsidR="00F71790" w:rsidRPr="00AE2803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AE2803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E280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what purpose did Joash command the people to gather money? ________</w:t>
      </w:r>
    </w:p>
    <w:p w:rsidR="00A121E0" w:rsidRPr="00AE2803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Pr="00AE2803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AE2803"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Into what container did the people place their money? ___________________</w:t>
      </w:r>
    </w:p>
    <w:p w:rsidR="00CA468A" w:rsidRPr="00AE2803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AE2803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E2803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E280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E280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E280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80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80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80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80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80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80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80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80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E2803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E280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E2803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E2803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E280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E280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E280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E2803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8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E280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QZYxmWVfz2emcZ3XAOUReG//QSs=" w:salt="WYWTlaMjZVe5J4NiNxLRf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242FF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4339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42FF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66F9"/>
    <w:rsid w:val="00647241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861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C23E-495D-4BEE-9880-ED73C8B2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1030</Words>
  <Characters>5876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2021-02-12T01:09:00Z</dcterms:created>
  <dcterms:modified xsi:type="dcterms:W3CDTF">2023-10-10T06:10:00Z</dcterms:modified>
</cp:coreProperties>
</file>