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F77EF2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F77E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42DA2" w:rsidRPr="00F77E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746B8A" w:rsidRPr="00F77E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</w:t>
      </w:r>
      <w:r w:rsidR="00F238E2" w:rsidRPr="00F77E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F77E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F77EF2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F77EF2" w:rsidRDefault="008254C8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254C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pt;margin-top:17.7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F77EF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F77EF2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F77EF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F77EF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F77EF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F77EF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F77EF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275B45" w:rsidRPr="00F77EF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74724D" w:rsidRPr="00F77EF2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F77EF2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F77EF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A593A" w:rsidRPr="00F77EF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3A5FDA" w:rsidRPr="00F77EF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Chronicles</w:t>
      </w:r>
      <w:r w:rsidR="009C6104" w:rsidRPr="00F77EF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5754DD" w:rsidRPr="00F77EF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25-30</w:t>
      </w:r>
    </w:p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Amaziah was twenty-five years old when he began to reign.</w:t>
      </w:r>
    </w:p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1828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Ephraim's army was well pleased with what Amaziah did.</w:t>
      </w:r>
    </w:p>
    <w:bookmarkEnd w:id="0"/>
    <w:p w:rsidR="005754DD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9F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statement, “Let us see one another in the face,” was a challenge to</w:t>
      </w:r>
    </w:p>
    <w:p w:rsidR="00923692" w:rsidRPr="00F77EF2" w:rsidRDefault="005754DD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war.</w:t>
      </w:r>
    </w:p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Joash broke down the wall of Jerusalem.</w:t>
      </w:r>
    </w:p>
    <w:p w:rsidR="006D0DD6" w:rsidRPr="00F77EF2" w:rsidRDefault="008254C8" w:rsidP="00F03A96">
      <w:pP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F57F3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 long as Uzziah sought the Lord, God made him to prosper.</w:t>
      </w:r>
    </w:p>
    <w:bookmarkEnd w:id="1"/>
    <w:p w:rsidR="009E093A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B52EDA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Uzziah built towers in the desert and digged wells.</w:t>
      </w:r>
    </w:p>
    <w:p w:rsidR="0063784E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F77EF2">
        <w:rPr>
          <w:color w:val="0D0D0D" w:themeColor="text1" w:themeTint="F2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blessed Uzziah when he burned incense.</w:t>
      </w:r>
    </w:p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52EDA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Uzziah was a leper unto the day of his death.</w:t>
      </w:r>
    </w:p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wrote about the acts of Uzziah.</w:t>
      </w:r>
    </w:p>
    <w:p w:rsidR="004A75C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52EDA" w:rsidRPr="00F77EF2">
        <w:rPr>
          <w:color w:val="0D0D0D" w:themeColor="text1" w:themeTint="F2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Jotham did that which was right in the sight of the Lord.</w:t>
      </w:r>
    </w:p>
    <w:p w:rsidR="005754DD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F77EF2">
        <w:rPr>
          <w:color w:val="0D0D0D" w:themeColor="text1" w:themeTint="F2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Jotham became mighty because he prepared his ways before the Lord</w:t>
      </w:r>
    </w:p>
    <w:p w:rsidR="006D0DD6" w:rsidRPr="00F77EF2" w:rsidRDefault="005754DD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his God.</w:t>
      </w:r>
    </w:p>
    <w:p w:rsidR="006E618D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B52EDA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Jotham died before he was 50 years of age.</w:t>
      </w:r>
    </w:p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9F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Ahaz died before he was 30 years of age.</w:t>
      </w:r>
    </w:p>
    <w:p w:rsidR="0079630D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157EA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54D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Ahaz burned his children in the fire.</w:t>
      </w:r>
    </w:p>
    <w:p w:rsidR="00466D40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Pekah siew in Judah 120,000 in one day because of their sins. </w:t>
      </w:r>
      <w:r w:rsidR="00C47E11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2"/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83668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Samaria once became a place where clothing was distributed.</w:t>
      </w:r>
    </w:p>
    <w:bookmarkEnd w:id="3"/>
    <w:p w:rsidR="00790609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Ahaz shut up the doors of the house of the Lord.</w:t>
      </w:r>
    </w:p>
    <w:bookmarkEnd w:id="4"/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30B6B" w:rsidRPr="00F77EF2">
        <w:rPr>
          <w:color w:val="0D0D0D" w:themeColor="text1" w:themeTint="F2"/>
        </w:rPr>
        <w:t xml:space="preserve">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did that which was right in the sight of the Lord.</w:t>
      </w:r>
    </w:p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commanded to offer burnt offerings upon the altar.</w:t>
      </w:r>
    </w:p>
    <w:bookmarkEnd w:id="5"/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too many priests during Hezekiah's great feast.</w:t>
      </w:r>
    </w:p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revival led by Hezekiah came suddenly.</w:t>
      </w:r>
    </w:p>
    <w:p w:rsidR="006D0DD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F77EF2">
        <w:rPr>
          <w:color w:val="0D0D0D" w:themeColor="text1" w:themeTint="F2"/>
        </w:rPr>
        <w:t xml:space="preserve">.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invited all Israel to keep the Passover.</w:t>
      </w:r>
    </w:p>
    <w:p w:rsidR="00F03A9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Ephraim and Manasseh mocked the people who represented </w:t>
      </w:r>
    </w:p>
    <w:p w:rsidR="00DC5931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2.9pt;margin-top:21.0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" filled="f" strokecolor="#0d0d0d"/>
        </w:pic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Hezekiah's program.</w:t>
      </w:r>
    </w:p>
    <w:p w:rsidR="00966B6E" w:rsidRPr="00F77EF2" w:rsidRDefault="00FA3D05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8254C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hearkened to Hezekiah and healed the</w:t>
      </w:r>
      <w:r w:rsid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people.</w:t>
      </w:r>
    </w:p>
    <w:p w:rsidR="00F03A96" w:rsidRPr="00F77EF2" w:rsidRDefault="008254C8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668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3A9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conducted the greatest Passover of any king between him</w:t>
      </w:r>
    </w:p>
    <w:p w:rsidR="00F12A11" w:rsidRPr="00F77EF2" w:rsidRDefault="00F03A96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and Solomon.</w:t>
      </w:r>
    </w:p>
    <w:p w:rsidR="00836689" w:rsidRPr="00F77EF2" w:rsidRDefault="00836689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F77EF2" w:rsidRDefault="006D0DD6" w:rsidP="00F03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F77EF2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F77EF2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F77E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F77EF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statement describes Amaziah's heart? ___________________________</w:t>
      </w:r>
    </w:p>
    <w:p w:rsidR="00672882" w:rsidRPr="00F77EF2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23884" w:rsidRPr="00F77EF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choice men did Amaziah have in his army? __________________</w:t>
      </w:r>
    </w:p>
    <w:p w:rsidR="00655C6E" w:rsidRPr="00F77EF2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F77EF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two kings see each other in the face? __________________</w:t>
      </w:r>
    </w:p>
    <w:p w:rsidR="008D76D7" w:rsidRPr="00F77EF2" w:rsidRDefault="008950C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F77EF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age did Uzziah begin reigning? ______________________________</w:t>
      </w:r>
    </w:p>
    <w:p w:rsidR="00655C6E" w:rsidRPr="00F77EF2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F77EF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foreigners that gave gifts to Uzziah? _____________________</w:t>
      </w:r>
    </w:p>
    <w:p w:rsidR="003C5883" w:rsidRPr="00F77EF2" w:rsidRDefault="003C588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F77EF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chiefs did Uzziah have in his army? ________________________</w:t>
      </w:r>
    </w:p>
    <w:p w:rsidR="003E3B66" w:rsidRPr="00F77EF2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F77EF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F77EF2">
        <w:rPr>
          <w:color w:val="0D0D0D" w:themeColor="text1" w:themeTint="F2"/>
        </w:rPr>
        <w:t xml:space="preserve">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Because of Uzziah's disobedience, what disease was imposed upon him? ____</w:t>
      </w:r>
    </w:p>
    <w:p w:rsidR="00157EF6" w:rsidRPr="00F77EF2" w:rsidRDefault="00157EF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F77EF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Jotham when he began to reign? _________________________</w:t>
      </w:r>
    </w:p>
    <w:p w:rsidR="00330B6B" w:rsidRPr="00F77EF2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F77EF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Jotham build in the mountains and forests? ___________________</w:t>
      </w:r>
    </w:p>
    <w:p w:rsidR="002E36FA" w:rsidRPr="00F77EF2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F77EF2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one year how many talents of silver did Ammon give to Jotham? ________</w:t>
      </w:r>
    </w:p>
    <w:p w:rsidR="00C47044" w:rsidRPr="00F77EF2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F77EF2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F77EF2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F77EF2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F77E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Pr="00F77EF2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Ahaz reign in Jerusalem? ______________________________</w:t>
      </w:r>
    </w:p>
    <w:p w:rsidR="00040628" w:rsidRPr="00F77EF2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02421" w:rsidRPr="00F77EF2" w:rsidRDefault="00734493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4C3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Ahaz took gold from the house of the Lord and gave to __________________</w:t>
      </w:r>
    </w:p>
    <w:p w:rsidR="00647241" w:rsidRPr="00F77EF2" w:rsidRDefault="00647241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F77EF2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23E0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ruin of Ahaz? _______________________________________</w:t>
      </w:r>
    </w:p>
    <w:p w:rsidR="004E1F97" w:rsidRPr="00F77EF2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F77EF2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485E47" w:rsidRPr="00F77EF2">
        <w:rPr>
          <w:color w:val="0D0D0D" w:themeColor="text1" w:themeTint="F2"/>
        </w:rPr>
        <w:t xml:space="preserve"> </w:t>
      </w:r>
      <w:r w:rsidR="00A623E0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Hezekiah when he began to reign? _______________________</w:t>
      </w:r>
    </w:p>
    <w:p w:rsidR="00A121E0" w:rsidRPr="00F77EF2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F77EF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23E0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Hezekiah require the priests to do? __________________________</w:t>
      </w:r>
    </w:p>
    <w:p w:rsidR="00060C2D" w:rsidRPr="00F77EF2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F77EF2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23E0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day was the house of the Lord sanctified? ______________________</w:t>
      </w:r>
    </w:p>
    <w:p w:rsidR="001366CF" w:rsidRPr="00F77EF2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F77EF2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23E0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bullocks did the congregation bring for a burnt offering? _______</w:t>
      </w:r>
    </w:p>
    <w:p w:rsidR="0074763B" w:rsidRPr="00F77EF2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F77EF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E9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month did Hezekiah purpose to keep the Passover? ______________</w:t>
      </w:r>
    </w:p>
    <w:p w:rsidR="00F71790" w:rsidRPr="00F77EF2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F77EF2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E9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Part of what three tribes humbled themselves and came to Jerusalem? ______</w:t>
      </w:r>
    </w:p>
    <w:p w:rsidR="00A121E0" w:rsidRPr="00F77EF2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Pr="00F77EF2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B73E99"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bullocks did Hezekiah give to the congregation? ______________</w:t>
      </w:r>
    </w:p>
    <w:p w:rsidR="00CA468A" w:rsidRPr="00F77EF2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F77EF2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F77EF2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F77EF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77EF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F77EF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77EF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77EF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77EF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77EF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77EF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77EF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77EF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F77EF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F77EF2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77EF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77EF2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77EF2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77EF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77EF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F77EF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F77EF2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7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F77EF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h2ll+uEQc4Ih5iDWpTg37n0p4JQ=" w:salt="9iVorQZMEK+3D9KJECQgv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36753"/>
    <w:rsid w:val="00002B82"/>
    <w:rsid w:val="00003EFA"/>
    <w:rsid w:val="00006DD5"/>
    <w:rsid w:val="000103C3"/>
    <w:rsid w:val="00012E36"/>
    <w:rsid w:val="000250AA"/>
    <w:rsid w:val="000347E5"/>
    <w:rsid w:val="00036753"/>
    <w:rsid w:val="00040628"/>
    <w:rsid w:val="000478D6"/>
    <w:rsid w:val="000543BE"/>
    <w:rsid w:val="00060C2D"/>
    <w:rsid w:val="00066EDF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72062"/>
    <w:rsid w:val="002731AB"/>
    <w:rsid w:val="0027372D"/>
    <w:rsid w:val="00274253"/>
    <w:rsid w:val="00275B45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254C8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831B2"/>
    <w:rsid w:val="00B835D6"/>
    <w:rsid w:val="00B85FC9"/>
    <w:rsid w:val="00B8752D"/>
    <w:rsid w:val="00B93A10"/>
    <w:rsid w:val="00BA0433"/>
    <w:rsid w:val="00BA2F6E"/>
    <w:rsid w:val="00BB14F2"/>
    <w:rsid w:val="00BC4C39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DF79F8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412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BB7F-EB94-42CC-8280-7B933B75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1057</Words>
  <Characters>6025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2021-02-13T00:46:00Z</dcterms:created>
  <dcterms:modified xsi:type="dcterms:W3CDTF">2023-10-10T06:12:00Z</dcterms:modified>
</cp:coreProperties>
</file>