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C7FBF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42DA2"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746B8A"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</w:t>
      </w:r>
      <w:r w:rsidR="00F238E2"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C7FBF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9C7FBF" w:rsidRDefault="00F5030D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5030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pt;margin-top:17.7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C7FB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9C7FBF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9C7FB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C7FB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C7FB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9C7FB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9C7FB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275B45" w:rsidRPr="009C7FB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74724D" w:rsidRPr="009C7FBF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9C7FBF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C7FB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A593A" w:rsidRPr="009C7FB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3A5FDA" w:rsidRPr="009C7FB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Chronicles</w:t>
      </w:r>
      <w:r w:rsidR="009C6104" w:rsidRPr="009C7FB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7E1856" w:rsidRPr="009C7FB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31-36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C7FBF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utterly destroyed all altars in Ephraim.</w:t>
      </w:r>
    </w:p>
    <w:p w:rsidR="007E185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9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commanded the people to give to the priests the portion</w:t>
      </w:r>
    </w:p>
    <w:p w:rsidR="006D0DD6" w:rsidRPr="009C7FBF" w:rsidRDefault="007E1856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which belonged to them.</w:t>
      </w:r>
    </w:p>
    <w:bookmarkEnd w:id="0"/>
    <w:p w:rsidR="00923692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During Hezekiah's day, the people gave the tithe.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priests in their set office sanctified themselves in holiness.</w:t>
      </w:r>
    </w:p>
    <w:p w:rsidR="006D0DD6" w:rsidRPr="009C7FBF" w:rsidRDefault="00F5030D" w:rsidP="00BA350A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57F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and the princes stopped the waters.</w:t>
      </w:r>
    </w:p>
    <w:bookmarkEnd w:id="1"/>
    <w:p w:rsidR="009E093A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Sennacherib wrote letters blessing the Lord God of Israel.</w:t>
      </w:r>
    </w:p>
    <w:p w:rsidR="0063784E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9C7FBF">
        <w:rPr>
          <w:color w:val="0D0D0D" w:themeColor="text1" w:themeTint="F2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 angel cut off all Assyria's mighty men of valour.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always retained humility in his heart.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Manasseh was a very righteous king.</w:t>
      </w:r>
    </w:p>
    <w:p w:rsidR="004A75C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52EDA" w:rsidRPr="009C7FBF">
        <w:rPr>
          <w:color w:val="0D0D0D" w:themeColor="text1" w:themeTint="F2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Manasseh set a carved image in the house of the Lord.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C7FBF">
        <w:rPr>
          <w:color w:val="0D0D0D" w:themeColor="text1" w:themeTint="F2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spoke to Manasseh and to his people and they hearkened.</w:t>
      </w:r>
    </w:p>
    <w:p w:rsidR="006E618D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Manasseh turned to God in his old age.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9F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the age of 16, Josiah began to seek the Lord.</w:t>
      </w:r>
    </w:p>
    <w:p w:rsidR="0079630D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broke down all the idols throughout all Israel.</w:t>
      </w:r>
    </w:p>
    <w:p w:rsidR="00466D40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rent his clothes when he heard the words of the law.</w:t>
      </w:r>
    </w:p>
    <w:bookmarkEnd w:id="2"/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36689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made a covenant to walk after the Lord.</w:t>
      </w:r>
    </w:p>
    <w:bookmarkEnd w:id="3"/>
    <w:p w:rsidR="00790609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gave unto the people 37,000 bullocks.</w:t>
      </w:r>
    </w:p>
    <w:bookmarkEnd w:id="4"/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Levites flayed the </w:t>
      </w:r>
      <w:r w:rsidR="009C7FBF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7E185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offerings.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Passover was divided speedily among all the people.</w:t>
      </w:r>
    </w:p>
    <w:bookmarkEnd w:id="5"/>
    <w:p w:rsidR="003D4BAB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In some respects, Hezekiah's Passover observance surpassed that of</w:t>
      </w:r>
    </w:p>
    <w:p w:rsidR="006D0DD6" w:rsidRPr="009C7FBF" w:rsidRDefault="003D4BAB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Solomon. </w:t>
      </w:r>
      <w:r w:rsidR="00F03A9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7324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was slain in a battle with Necho at Megiddo.</w:t>
      </w:r>
    </w:p>
    <w:p w:rsidR="006D0DD6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C7FBF">
        <w:rPr>
          <w:color w:val="0D0D0D" w:themeColor="text1" w:themeTint="F2"/>
        </w:rPr>
        <w:t xml:space="preserve">. 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Necho took Jehoahaz and carried him to Egypt.</w:t>
      </w:r>
    </w:p>
    <w:p w:rsidR="00DC5931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.05pt;margin-top:22.7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Jehoiachin was taken to Babylon at the age of eight.</w:t>
      </w:r>
    </w:p>
    <w:p w:rsidR="00966B6E" w:rsidRPr="009C7FBF" w:rsidRDefault="00FA3D05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F5030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was the last king of Jerusalem before the nation finally fell.</w:t>
      </w:r>
    </w:p>
    <w:p w:rsidR="00F12A11" w:rsidRPr="009C7FBF" w:rsidRDefault="00F5030D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6689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D4BA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captivity of Judah continued until the land enjoyed her sabbaths.</w:t>
      </w:r>
    </w:p>
    <w:p w:rsidR="00836689" w:rsidRPr="009C7FBF" w:rsidRDefault="00836689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9C7FBF" w:rsidRDefault="006D0DD6" w:rsidP="00BA3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C7FB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C7FB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C7F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A350A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appointed the courses of the ____________________________ and</w:t>
      </w:r>
    </w:p>
    <w:p w:rsidR="00672882" w:rsidRPr="009C7FBF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Levite was ruler over the dedicated things? ______________________</w:t>
      </w:r>
    </w:p>
    <w:p w:rsidR="00655C6E" w:rsidRPr="009C7FBF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Throughout Judah, Hezekiah wrought that which was ___________________</w:t>
      </w:r>
    </w:p>
    <w:p w:rsidR="008D76D7" w:rsidRPr="009C7FBF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Assyria that entered Judah? ______________________</w:t>
      </w:r>
    </w:p>
    <w:p w:rsidR="00655C6E" w:rsidRPr="009C7FBF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repaired the city of Millo? ____________________________________</w:t>
      </w:r>
    </w:p>
    <w:p w:rsidR="003C5883" w:rsidRPr="009C7FBF" w:rsidRDefault="003C588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the ambassadors of Babylon, what man was tried? ______________</w:t>
      </w:r>
    </w:p>
    <w:p w:rsidR="003E3B66" w:rsidRPr="009C7FBF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9C7FBF">
        <w:rPr>
          <w:color w:val="0D0D0D" w:themeColor="text1" w:themeTint="F2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Manasseh when he began to reign? _______________________</w:t>
      </w:r>
    </w:p>
    <w:p w:rsidR="00157EF6" w:rsidRPr="009C7FBF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whom did Manasseh build altars? _______________________________</w:t>
      </w:r>
    </w:p>
    <w:p w:rsidR="00330B6B" w:rsidRPr="009C7FBF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9C7FBF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country was Manasseh carried? _____________________________</w:t>
      </w:r>
    </w:p>
    <w:p w:rsidR="002E36FA" w:rsidRPr="009C7FBF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9C7FBF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whose house did Amon die? _____________________________________</w:t>
      </w:r>
    </w:p>
    <w:p w:rsidR="00C47044" w:rsidRPr="009C7FBF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9C7FBF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C7FBF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C7FBF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C7F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9C7FBF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Josiah when he began to reign? __________________________</w:t>
      </w:r>
    </w:p>
    <w:p w:rsidR="00040628" w:rsidRPr="009C7FBF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02421" w:rsidRPr="009C7FBF" w:rsidRDefault="00734493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high priest was the repair money delivered? ____________________</w:t>
      </w:r>
    </w:p>
    <w:p w:rsidR="00647241" w:rsidRPr="009C7FBF" w:rsidRDefault="00647241" w:rsidP="007972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C7FBF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important thing did Hilkiah find? ______________________________</w:t>
      </w:r>
    </w:p>
    <w:p w:rsidR="004E1F97" w:rsidRPr="009C7FBF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9C7FB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9C7FBF">
        <w:rPr>
          <w:color w:val="0D0D0D" w:themeColor="text1" w:themeTint="F2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prophetess was connected with the college in Jerusalem?  ___________</w:t>
      </w:r>
      <w:r w:rsidR="00485E47" w:rsidRPr="009C7FBF">
        <w:rPr>
          <w:color w:val="0D0D0D" w:themeColor="text1" w:themeTint="F2"/>
        </w:rPr>
        <w:t xml:space="preserve"> </w:t>
      </w:r>
    </w:p>
    <w:p w:rsidR="00A121E0" w:rsidRPr="009C7FBF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9C7FBF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did Josiah observe the Passover? _________________________</w:t>
      </w:r>
    </w:p>
    <w:p w:rsidR="00060C2D" w:rsidRPr="009C7FBF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9C7FBF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Josiah ask the Levites to put in the house of God? ______________</w:t>
      </w:r>
    </w:p>
    <w:p w:rsidR="001366CF" w:rsidRPr="009C7FBF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C7FBF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sons of what man were noted singers? ____________________________</w:t>
      </w:r>
    </w:p>
    <w:p w:rsidR="0074763B" w:rsidRPr="009C7FBF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9C7FBF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Josiah got into trouble by not taking heed to whose words? _______________</w:t>
      </w:r>
    </w:p>
    <w:p w:rsidR="00F71790" w:rsidRPr="009C7FBF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9C7FB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son of Josiah reigned in his stead? _____________________________</w:t>
      </w:r>
    </w:p>
    <w:p w:rsidR="00A121E0" w:rsidRPr="009C7FBF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9C7FBF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9F6308"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conquered Jerusalem and Jehoiakim? ___________________________</w:t>
      </w:r>
    </w:p>
    <w:p w:rsidR="00CA468A" w:rsidRPr="009C7FBF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9C7FBF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C7FBF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C7FB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C7FB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7FB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C7FBF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7FB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7FBF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C7FBF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C7FB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7FB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7FB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C7FBF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7F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C7FB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PjdDbmBZ75MlllJSzlvzsskSy0=" w:salt="tyFkIZ1+H9pff99LT+fX9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06161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B01D57"/>
    <w:rsid w:val="00B02A24"/>
    <w:rsid w:val="00B06161"/>
    <w:rsid w:val="00B06AC1"/>
    <w:rsid w:val="00B10472"/>
    <w:rsid w:val="00B16CF3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30D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2175-6DE5-4C63-B212-1A1256E7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1042</Words>
  <Characters>5944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3</cp:revision>
  <dcterms:created xsi:type="dcterms:W3CDTF">2021-02-14T00:12:00Z</dcterms:created>
  <dcterms:modified xsi:type="dcterms:W3CDTF">2023-10-10T06:13:00Z</dcterms:modified>
</cp:coreProperties>
</file>