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0344C0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0344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42DA2" w:rsidRPr="000344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D235D3" w:rsidRPr="000344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="00746B8A" w:rsidRPr="000344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</w:t>
      </w:r>
      <w:r w:rsidR="00F238E2" w:rsidRPr="000344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0344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0344C0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0344C0" w:rsidRDefault="004B555A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B555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pt;margin-top:17.7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0344C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0344C0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0344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0344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0344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0344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0344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275B45" w:rsidRPr="000344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D235D3" w:rsidRPr="000344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</w:t>
      </w:r>
      <w:r w:rsidR="0074724D" w:rsidRPr="000344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0344C0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0344C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235D3" w:rsidRPr="000344C0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Ezra 1-10</w:t>
      </w:r>
    </w:p>
    <w:p w:rsidR="006D0DD6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E002F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charged Cyrus to build </w:t>
      </w:r>
      <w:r w:rsidR="000344C0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="00E002F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house in Jerusalem.</w:t>
      </w:r>
    </w:p>
    <w:p w:rsidR="006D0DD6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5754DD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02F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Cyrus returned the vessels of the house of the Lord.</w:t>
      </w:r>
    </w:p>
    <w:bookmarkEnd w:id="0"/>
    <w:p w:rsidR="00923692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E185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02F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the vessels of gold and of silver were 6,000.</w:t>
      </w:r>
    </w:p>
    <w:p w:rsidR="006D0DD6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02F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a record of the people who returned from Babylon.</w:t>
      </w:r>
    </w:p>
    <w:p w:rsidR="006D0DD6" w:rsidRPr="000344C0" w:rsidRDefault="004B555A" w:rsidP="002E0F3B">
      <w:pP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002F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Those returning dwelt in cities other than Jerusalem. </w:t>
      </w:r>
      <w:r w:rsidR="00BF57F3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1"/>
    <w:p w:rsidR="009E093A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7E185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02F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Upon returning, the priests offered burnt offerings daily.</w:t>
      </w:r>
    </w:p>
    <w:p w:rsidR="00E002F6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0.75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by0U6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0344C0">
        <w:rPr>
          <w:color w:val="0D0D0D" w:themeColor="text1" w:themeTint="F2"/>
        </w:rPr>
        <w:t xml:space="preserve"> </w:t>
      </w:r>
      <w:r w:rsidR="00E002F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connection with the building of the temple foundation, there was</w:t>
      </w:r>
    </w:p>
    <w:p w:rsidR="0063784E" w:rsidRPr="000344C0" w:rsidRDefault="00E002F6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worship and singing.</w:t>
      </w:r>
    </w:p>
    <w:p w:rsidR="006D0DD6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52EDA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02F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Some of the older men remembered the former Temple.</w:t>
      </w:r>
    </w:p>
    <w:p w:rsidR="006D0DD6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02F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Zerubbabel welcomed help from the surrounding nations.</w:t>
      </w:r>
    </w:p>
    <w:p w:rsidR="00E002F6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002F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Shimshai the scribe wrote a letter against Jerusalem to Artaxerxes the</w:t>
      </w:r>
    </w:p>
    <w:p w:rsidR="004A75C6" w:rsidRPr="000344C0" w:rsidRDefault="00E002F6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king.</w:t>
      </w:r>
    </w:p>
    <w:p w:rsidR="006D0DD6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0344C0">
        <w:rPr>
          <w:color w:val="0D0D0D" w:themeColor="text1" w:themeTint="F2"/>
        </w:rPr>
        <w:t xml:space="preserve"> </w:t>
      </w:r>
      <w:r w:rsidR="00E002F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eyes of God were upon the elders of the Jews.</w:t>
      </w:r>
    </w:p>
    <w:p w:rsidR="006E618D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7E185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02F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builders of God's house were never hindered.</w:t>
      </w:r>
    </w:p>
    <w:p w:rsidR="006D0DD6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002F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Zerubbabel gave an untrue report.</w:t>
      </w:r>
    </w:p>
    <w:p w:rsidR="0079630D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157EA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Darius made a decree that greatly helped Zerubbabel.</w:t>
      </w:r>
    </w:p>
    <w:p w:rsidR="00466D40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house of God was finished during the reign of Darius.</w:t>
      </w:r>
    </w:p>
    <w:bookmarkEnd w:id="2"/>
    <w:p w:rsidR="006D0DD6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6689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Ezra was a direct descendant of Aaron.</w:t>
      </w:r>
    </w:p>
    <w:bookmarkEnd w:id="3"/>
    <w:p w:rsidR="00790609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Ezra led a group to Jerusalem.</w:t>
      </w:r>
    </w:p>
    <w:bookmarkEnd w:id="4"/>
    <w:p w:rsidR="006D0DD6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D4BA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Tribute was imposed upon the singers in God's house.</w:t>
      </w:r>
    </w:p>
    <w:p w:rsidR="006D0DD6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chief fathers were listed.</w:t>
      </w:r>
    </w:p>
    <w:bookmarkEnd w:id="5"/>
    <w:p w:rsidR="006D0DD6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3D4BA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Ezra was accompanied to Jerusalem with a band of soldiers.</w:t>
      </w:r>
    </w:p>
    <w:p w:rsidR="006D0DD6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D4BA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Marriage with other peoples was wrong according to Ezra.</w:t>
      </w:r>
    </w:p>
    <w:p w:rsidR="006D0DD6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0344C0">
        <w:rPr>
          <w:color w:val="0D0D0D" w:themeColor="text1" w:themeTint="F2"/>
        </w:rPr>
        <w:t xml:space="preserve">.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a law against intermarriage.</w:t>
      </w:r>
    </w:p>
    <w:p w:rsidR="00DC5931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2" style="position:absolute;margin-left:93.05pt;margin-top:22.7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" filled="f" strokecolor="black [3213]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1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0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Ezra believed that the people committed a great sin.</w:t>
      </w:r>
    </w:p>
    <w:p w:rsidR="002E0F3B" w:rsidRPr="000344C0" w:rsidRDefault="00FA3D05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4B555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233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proclamation was made throughout Judah requesting the people to</w:t>
      </w:r>
    </w:p>
    <w:p w:rsidR="00966B6E" w:rsidRPr="000344C0" w:rsidRDefault="002E0F3B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gather themselves together to Jerusalem.</w:t>
      </w:r>
    </w:p>
    <w:p w:rsidR="00F12A11" w:rsidRPr="000344C0" w:rsidRDefault="004B555A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6689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Ezra forced the men to give up their wives.</w:t>
      </w:r>
    </w:p>
    <w:p w:rsidR="00836689" w:rsidRPr="000344C0" w:rsidRDefault="00836689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0344C0" w:rsidRDefault="006D0DD6" w:rsidP="002E0F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0344C0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0344C0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0344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0344C0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Persian king recognized the Lord as the God of heaven? ____________</w:t>
      </w:r>
    </w:p>
    <w:p w:rsidR="00672882" w:rsidRPr="000344C0" w:rsidRDefault="008C6504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923884" w:rsidRPr="000344C0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did Cyrus hope to build God's house? ____________________</w:t>
      </w:r>
    </w:p>
    <w:p w:rsidR="00655C6E" w:rsidRPr="000344C0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0344C0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B28A1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was most responsible for building the Temple? _______________</w:t>
      </w:r>
    </w:p>
    <w:p w:rsidR="008D76D7" w:rsidRPr="000344C0" w:rsidRDefault="008950C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55C6E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5C6E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330B6B" w:rsidRPr="000344C0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Altogether, how many returned to Jerusalem in chapter two? _____________</w:t>
      </w:r>
    </w:p>
    <w:p w:rsidR="00655C6E" w:rsidRPr="000344C0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E703B" w:rsidRPr="000344C0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men built the altar of God? ________________________________</w:t>
      </w:r>
    </w:p>
    <w:p w:rsidR="003C5883" w:rsidRPr="000344C0" w:rsidRDefault="003C588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0344C0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105E1C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did they begin the work on God's house? ________________________</w:t>
      </w:r>
    </w:p>
    <w:p w:rsidR="003E3B66" w:rsidRPr="000344C0" w:rsidRDefault="003E3B6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0344C0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4763B" w:rsidRPr="000344C0">
        <w:rPr>
          <w:color w:val="0D0D0D" w:themeColor="text1" w:themeTint="F2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two kings of Persia.</w:t>
      </w:r>
      <w:r w:rsidR="002E0F3B" w:rsidRPr="000344C0">
        <w:rPr>
          <w:color w:val="0D0D0D" w:themeColor="text1" w:themeTint="F2"/>
        </w:rPr>
        <w:t xml:space="preserve"> _______________________________________________</w:t>
      </w:r>
    </w:p>
    <w:p w:rsidR="00157EF6" w:rsidRPr="000344C0" w:rsidRDefault="00157EF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CA5EA0" w:rsidRPr="000344C0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king's letter caused the work to cease? __________________________</w:t>
      </w:r>
    </w:p>
    <w:p w:rsidR="00330B6B" w:rsidRPr="000344C0" w:rsidRDefault="00330B6B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Pr="000344C0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two prophets who assisted in building the Temple. ________________</w:t>
      </w:r>
    </w:p>
    <w:p w:rsidR="002E36FA" w:rsidRPr="000344C0" w:rsidRDefault="002E36FA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64FC8" w:rsidRPr="000344C0" w:rsidRDefault="002A449E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a governor who sent a letter to Darius. __________________________</w:t>
      </w:r>
    </w:p>
    <w:p w:rsidR="00C47044" w:rsidRPr="000344C0" w:rsidRDefault="00C47044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0344C0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0344C0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0344C0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0344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4500C4" w:rsidRPr="000344C0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made a decree to search the rolls? ______________________________</w:t>
      </w:r>
    </w:p>
    <w:p w:rsidR="00040628" w:rsidRPr="000344C0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E0F3B" w:rsidRPr="000344C0" w:rsidRDefault="00734493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feast did the children of the captivity observe on the fourteenth day of</w:t>
      </w:r>
    </w:p>
    <w:p w:rsidR="00647241" w:rsidRPr="000344C0" w:rsidRDefault="002E0F3B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the first month? </w:t>
      </w:r>
      <w:r w:rsidR="00647241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</w:t>
      </w: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47241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</w:p>
    <w:p w:rsidR="009229A2" w:rsidRPr="000344C0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whom did Artaxerxes write a letter? ______________________________</w:t>
      </w:r>
    </w:p>
    <w:p w:rsidR="004E1F97" w:rsidRPr="000344C0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0344C0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0344C0">
        <w:rPr>
          <w:color w:val="0D0D0D" w:themeColor="text1" w:themeTint="F2"/>
        </w:rPr>
        <w:t xml:space="preserve"> </w:t>
      </w:r>
      <w:r w:rsidR="002E0F3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put a decree in a king's heart to beautify God's house? ______________</w:t>
      </w:r>
    </w:p>
    <w:p w:rsidR="00A121E0" w:rsidRPr="000344C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0344C0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5254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river did Ezra proclaim a fast? ______________________________</w:t>
      </w:r>
    </w:p>
    <w:p w:rsidR="00060C2D" w:rsidRPr="000344C0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Pr="000344C0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105E1C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5254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day after arriving were the vessels weighed? ___________________</w:t>
      </w:r>
    </w:p>
    <w:p w:rsidR="001366CF" w:rsidRPr="000344C0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0344C0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30B6B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5254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children of Israel had intermarried with what peoples? _______________</w:t>
      </w:r>
    </w:p>
    <w:p w:rsidR="0074763B" w:rsidRPr="000344C0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0344C0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5254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“We have trespassed against our God?” _____________________</w:t>
      </w:r>
    </w:p>
    <w:p w:rsidR="00F71790" w:rsidRPr="000344C0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0344C0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5254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Why did the people tremble? ______________________________________</w:t>
      </w:r>
    </w:p>
    <w:p w:rsidR="00A121E0" w:rsidRPr="000344C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Pr="000344C0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125254"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men were employed to see that the marriages were broken up? ___</w:t>
      </w:r>
    </w:p>
    <w:p w:rsidR="00CA468A" w:rsidRPr="000344C0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0344C0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0344C0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0344C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0344C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0344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344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344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344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344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344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344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344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344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0344C0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344C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344C0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344C0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0344C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344C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344C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0344C0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44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0344C0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kLczZrahsjj7YJCZH+xL2c2swxk=" w:salt="6W0axwRxuhG/ctQ1fLXxg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8F6F8A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8D6"/>
    <w:rsid w:val="000543BE"/>
    <w:rsid w:val="00060C2D"/>
    <w:rsid w:val="00066EDF"/>
    <w:rsid w:val="000748D0"/>
    <w:rsid w:val="00080751"/>
    <w:rsid w:val="00093FC7"/>
    <w:rsid w:val="00095B0A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5E1C"/>
    <w:rsid w:val="001131F2"/>
    <w:rsid w:val="0011463A"/>
    <w:rsid w:val="0011557E"/>
    <w:rsid w:val="00125254"/>
    <w:rsid w:val="0013365E"/>
    <w:rsid w:val="001366CF"/>
    <w:rsid w:val="00140399"/>
    <w:rsid w:val="00150A3B"/>
    <w:rsid w:val="00151D20"/>
    <w:rsid w:val="00153DD0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FCF"/>
    <w:rsid w:val="0024547F"/>
    <w:rsid w:val="00247022"/>
    <w:rsid w:val="00254287"/>
    <w:rsid w:val="0025563D"/>
    <w:rsid w:val="00272062"/>
    <w:rsid w:val="002731AB"/>
    <w:rsid w:val="0027372D"/>
    <w:rsid w:val="00274253"/>
    <w:rsid w:val="00275B45"/>
    <w:rsid w:val="002765BE"/>
    <w:rsid w:val="00282A61"/>
    <w:rsid w:val="00285D7E"/>
    <w:rsid w:val="002A449E"/>
    <w:rsid w:val="002B35AB"/>
    <w:rsid w:val="002C2B06"/>
    <w:rsid w:val="002C3000"/>
    <w:rsid w:val="002D19DC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505E3"/>
    <w:rsid w:val="00351679"/>
    <w:rsid w:val="003524B1"/>
    <w:rsid w:val="00355170"/>
    <w:rsid w:val="003625E2"/>
    <w:rsid w:val="00366D15"/>
    <w:rsid w:val="00372F9A"/>
    <w:rsid w:val="00374140"/>
    <w:rsid w:val="0037644F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F4FE1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B555A"/>
    <w:rsid w:val="004C00C2"/>
    <w:rsid w:val="004C0263"/>
    <w:rsid w:val="004C1707"/>
    <w:rsid w:val="004C2AB3"/>
    <w:rsid w:val="004D1E55"/>
    <w:rsid w:val="004E0BFB"/>
    <w:rsid w:val="004E1F97"/>
    <w:rsid w:val="004E57EE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64FC8"/>
    <w:rsid w:val="005754DD"/>
    <w:rsid w:val="005B1FE9"/>
    <w:rsid w:val="005B355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856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8F6F8A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6A02"/>
    <w:rsid w:val="009A0A9B"/>
    <w:rsid w:val="009A13AE"/>
    <w:rsid w:val="009A18D2"/>
    <w:rsid w:val="009B0679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308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3E99"/>
    <w:rsid w:val="00B831B2"/>
    <w:rsid w:val="00B835D6"/>
    <w:rsid w:val="00B85FC9"/>
    <w:rsid w:val="00B8752D"/>
    <w:rsid w:val="00B93A10"/>
    <w:rsid w:val="00BA0433"/>
    <w:rsid w:val="00BA2F6E"/>
    <w:rsid w:val="00BA350A"/>
    <w:rsid w:val="00BB14F2"/>
    <w:rsid w:val="00BC4C39"/>
    <w:rsid w:val="00BC5FFC"/>
    <w:rsid w:val="00BC6A0C"/>
    <w:rsid w:val="00BD3497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1612"/>
    <w:rsid w:val="00D137CC"/>
    <w:rsid w:val="00D15CD2"/>
    <w:rsid w:val="00D235D3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6204D"/>
    <w:rsid w:val="00D83C48"/>
    <w:rsid w:val="00D83FCA"/>
    <w:rsid w:val="00D87B3E"/>
    <w:rsid w:val="00DA1863"/>
    <w:rsid w:val="00DA593A"/>
    <w:rsid w:val="00DB5F35"/>
    <w:rsid w:val="00DC3FA4"/>
    <w:rsid w:val="00DC5931"/>
    <w:rsid w:val="00DD5CF5"/>
    <w:rsid w:val="00DE0FDD"/>
    <w:rsid w:val="00DE3EC9"/>
    <w:rsid w:val="00DE53DE"/>
    <w:rsid w:val="00DE7FB6"/>
    <w:rsid w:val="00E002F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5404"/>
    <w:rsid w:val="00E66301"/>
    <w:rsid w:val="00E74FBC"/>
    <w:rsid w:val="00E810A6"/>
    <w:rsid w:val="00E818A0"/>
    <w:rsid w:val="00E84579"/>
    <w:rsid w:val="00EB755C"/>
    <w:rsid w:val="00ED000C"/>
    <w:rsid w:val="00ED2F2A"/>
    <w:rsid w:val="00ED3F4B"/>
    <w:rsid w:val="00EE0498"/>
    <w:rsid w:val="00EE056F"/>
    <w:rsid w:val="00EE3ADE"/>
    <w:rsid w:val="00EF1C31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6688-01AB-449B-B508-297DB338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5</TotalTime>
  <Pages>1</Pages>
  <Words>1050</Words>
  <Characters>5985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6</cp:revision>
  <dcterms:created xsi:type="dcterms:W3CDTF">2021-02-14T23:57:00Z</dcterms:created>
  <dcterms:modified xsi:type="dcterms:W3CDTF">2023-10-10T06:14:00Z</dcterms:modified>
</cp:coreProperties>
</file>