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3090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510C96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 Samuel 13-18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thousand men were with Jonathan in Gibeah of Benjamin.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was urged, but refused, to make a burnt offering.</w:t>
      </w:r>
    </w:p>
    <w:bookmarkEnd w:id="0"/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the days of Saul's early reign, Israel was well armed.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Saul and Jonathan were armed for war.</w:t>
      </w:r>
    </w:p>
    <w:p w:rsidR="006D0DD6" w:rsidRPr="004C1707" w:rsidRDefault="00372867" w:rsidP="00D27766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Jonathan always revealed his secrets to Saul.</w:t>
      </w:r>
    </w:p>
    <w:bookmarkEnd w:id="1"/>
    <w:p w:rsidR="009E093A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5B7EA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Jonathan's armourbearer said, "Do all that is in thine heart.”</w:t>
      </w:r>
    </w:p>
    <w:p w:rsidR="00846A61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pronounced a curse upon any who ate food until he was avenged of</w:t>
      </w:r>
    </w:p>
    <w:p w:rsidR="0063784E" w:rsidRPr="00954FBB" w:rsidRDefault="00846A61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his enemies.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purposed to slay his son, Jonathan.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and Abner were cousins.</w:t>
      </w:r>
    </w:p>
    <w:p w:rsidR="004A75C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commissioned Saul to destroy utterly Amalek.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destroyed the Kenites and the Amalekites.</w:t>
      </w:r>
    </w:p>
    <w:p w:rsidR="006E618D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confessed, “I have sinned...because I feared the people.”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Samuel hewed Agag in pieces before the Lord in Gilgal. 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rejected Saul from reigning over Israel.</w:t>
      </w:r>
    </w:p>
    <w:bookmarkEnd w:id="2"/>
    <w:p w:rsidR="00466D40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Jesse had eight sons.</w:t>
      </w:r>
    </w:p>
    <w:bookmarkEnd w:id="3"/>
    <w:p w:rsidR="00846A61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790609" w:rsidRPr="004C1707">
        <w:rPr>
          <w:color w:val="0D0D0D" w:themeColor="text1" w:themeTint="F2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Spirit of the Lord departed from Saul and an evil spirit from the</w:t>
      </w:r>
    </w:p>
    <w:p w:rsidR="006D0DD6" w:rsidRPr="00846A61" w:rsidRDefault="00846A61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Lord troubled him.</w:t>
      </w:r>
    </w:p>
    <w:bookmarkEnd w:id="4"/>
    <w:p w:rsidR="00790609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once served as Saul's armourbearer.</w:t>
      </w:r>
    </w:p>
    <w:bookmarkEnd w:id="5"/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Goliath was six cubits and a span high.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Philistine giant actually defied the armies of Israel.</w:t>
      </w:r>
    </w:p>
    <w:bookmarkEnd w:id="6"/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David fought Goliath, four of Jesse's sons were in the army. 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men of Israel fled from Goliath because they were afraid.</w:t>
      </w:r>
    </w:p>
    <w:p w:rsidR="006D0DD6" w:rsidRPr="004C1707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Jonathan willingly stripped himself of his robe and gave it to David.</w:t>
      </w:r>
    </w:p>
    <w:p w:rsidR="00DC5931" w:rsidRPr="00846A61" w:rsidRDefault="0037286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promised his daughter Merab to David for a wife.</w:t>
      </w:r>
    </w:p>
    <w:p w:rsidR="000F4B07" w:rsidRPr="004C1707" w:rsidRDefault="00FA3D05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 w:rsidR="0037286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37286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C1707" w:rsidRPr="004C1707">
        <w:rPr>
          <w:color w:val="0D0D0D" w:themeColor="text1" w:themeTint="F2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win Saul's daughter, David slew 200 Philistines.</w:t>
      </w:r>
    </w:p>
    <w:p w:rsidR="00CE7324" w:rsidRPr="00CE7324" w:rsidRDefault="00372867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46A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behaved himself more wisely than all the servants of Saul</w:t>
      </w:r>
    </w:p>
    <w:p w:rsidR="00846A61" w:rsidRDefault="00846A61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4F9E" w:rsidRDefault="006D0DD6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369A7" w:rsidRPr="00636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Saul when he began to reign in Israel?</w:t>
      </w:r>
      <w:r w:rsidR="00636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672882" w:rsidRPr="004C1707" w:rsidRDefault="008C6504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E3B6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369A7" w:rsidRPr="00636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Michmash, how many chariots did the Philistines have?</w:t>
      </w:r>
      <w:r w:rsidR="00636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923884" w:rsidRPr="004C1707" w:rsidRDefault="0013365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369A7" w:rsidRPr="00636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Gibeah, how many men were numbered with Saul?</w:t>
      </w:r>
      <w:r w:rsidR="00636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5371BD" w:rsidRPr="004C1707" w:rsidRDefault="005371BD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369A7" w:rsidRPr="00636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Toward what three places did the companies of the Philistines go?</w:t>
      </w:r>
      <w:r w:rsidR="00636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C06B6F" w:rsidRPr="004C1707" w:rsidRDefault="00C06B6F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Gibeah, under what kind of tree did Saul tarry?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3C5883" w:rsidRPr="004C1707" w:rsidRDefault="003C5883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priest during the time Jonathan smote the Philistines?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3E3B66" w:rsidRPr="004C1707" w:rsidRDefault="003E3B66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Jonathan's first slaughter, he slew how many men?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157EF6" w:rsidRPr="004C1707" w:rsidRDefault="00157EF6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six countries against whom Saul fought.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23884" w:rsidRPr="004C1707" w:rsidRDefault="006418F7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did Saul number in Telaim?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2E36FA" w:rsidRDefault="002E36FA" w:rsidP="00D27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016BA" w:rsidRDefault="002A449E" w:rsidP="00D27766">
      <w:pP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man that Saul should have killed but spared?</w:t>
      </w:r>
      <w:r w:rsidR="00F41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16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</w:t>
      </w:r>
    </w:p>
    <w:p w:rsidR="00D016BA" w:rsidRPr="004C1707" w:rsidRDefault="00D016BA" w:rsidP="00D27766">
      <w:pP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____________________________________________________________________________.</w:t>
      </w:r>
    </w:p>
    <w:p w:rsidR="00C060BF" w:rsidRPr="004C1707" w:rsidRDefault="006A0790" w:rsidP="00D016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“Behold, to obey is better than sacrifice?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2765BE" w:rsidRPr="004C1707" w:rsidRDefault="006418F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town did Samuel anoint David?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B64F9E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"Man looketh on the outward appearance, but the Lord looketh on</w:t>
      </w:r>
    </w:p>
    <w:p w:rsidR="00734493" w:rsidRPr="004C1707" w:rsidRDefault="00B64F9E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heart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?” </w:t>
      </w:r>
      <w:r w:rsidR="006B1CD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B1CD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B1CD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424549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did Samuel have the oil with which he anointed David?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David fought Goliath, where were the armies?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had how many stones when he met Goliath?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403C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David slay the Philistine giant?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447DFB" w:rsidRPr="004C1707" w:rsidRDefault="00D403C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B5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47D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537D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447D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loved David as his own soul?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song did the women sing of David?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F703F8" w:rsidRPr="004C1707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3FC7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0"/>
      <w:r w:rsidR="00B64F9E" w:rsidRP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weapon did Saul attempt to kill David?</w:t>
      </w:r>
      <w:r w:rsidR="00B64F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f3cwCOABWbgO2KtlMc7ex1I+nT0=" w:salt="0kLxzxvfV7xhe4Negv7NC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674F7"/>
    <w:rsid w:val="00002B82"/>
    <w:rsid w:val="00003EFA"/>
    <w:rsid w:val="00006DD5"/>
    <w:rsid w:val="000103C3"/>
    <w:rsid w:val="00012E36"/>
    <w:rsid w:val="000250AA"/>
    <w:rsid w:val="000347E5"/>
    <w:rsid w:val="00043EF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1D20"/>
    <w:rsid w:val="00153DD0"/>
    <w:rsid w:val="00157EF6"/>
    <w:rsid w:val="001674F7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6F7"/>
    <w:rsid w:val="002114CA"/>
    <w:rsid w:val="00211822"/>
    <w:rsid w:val="00214E1A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867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1707"/>
    <w:rsid w:val="004C2AB3"/>
    <w:rsid w:val="004E0BFB"/>
    <w:rsid w:val="004E57EE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47C5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822E4"/>
    <w:rsid w:val="00785F76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839B5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2Alpha%20&amp;%20Omega%20Studies%20Volume%202,%201%20Samuel%20-%20Songs%20Of%20Solomon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71C5-3B04-4780-B186-A2AD6D8E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4</Pages>
  <Words>1042</Words>
  <Characters>5944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2021-01-17T23:01:00Z</dcterms:created>
  <dcterms:modified xsi:type="dcterms:W3CDTF">2023-10-09T23:59:00Z</dcterms:modified>
</cp:coreProperties>
</file>