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AF00AB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AF00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542F2" w:rsidRPr="00AF00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6F18F2" w:rsidRPr="00AF00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746B8A" w:rsidRPr="00AF00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</w:t>
      </w:r>
      <w:r w:rsidR="00F238E2" w:rsidRPr="00AF00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AF00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AF00AB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AF00AB" w:rsidRDefault="003A5620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A562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AF00A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AF00AB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AF00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AF00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AF00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AF00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AF00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AF00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AF00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AF00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AF00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AF00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</w:t>
      </w:r>
      <w:r w:rsidR="00BD59E9" w:rsidRPr="00AF00A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AF00AB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AF00A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F18F2" w:rsidRPr="00AF00A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Est</w:t>
      </w:r>
      <w:r w:rsidR="005E4D2E" w:rsidRPr="00AF00A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h</w:t>
      </w:r>
      <w:r w:rsidR="006F18F2" w:rsidRPr="00AF00A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er 1-10</w:t>
      </w:r>
    </w:p>
    <w:p w:rsidR="006D0DD6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125D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4D2E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feast of Ahasuerus lasted two hundred days.</w:t>
      </w:r>
    </w:p>
    <w:p w:rsidR="006D0DD6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5754DD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4D2E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Vashti the queen made a feast for the men in the royal house.</w:t>
      </w:r>
    </w:p>
    <w:bookmarkEnd w:id="0"/>
    <w:p w:rsidR="00923692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5D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4D2E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decided that Vashti would come no more before the king.</w:t>
      </w:r>
    </w:p>
    <w:p w:rsidR="006D0DD6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4D2E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fair young virgins sought for the king.</w:t>
      </w:r>
    </w:p>
    <w:p w:rsidR="006D0DD6" w:rsidRPr="00AF00AB" w:rsidRDefault="003A5620" w:rsidP="00820E08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5D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4CD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Hadassah was the uncle of Esther.</w:t>
      </w:r>
    </w:p>
    <w:bookmarkEnd w:id="1"/>
    <w:p w:rsidR="009E093A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7E185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4CD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set the royal crown upon the head of Esther.</w:t>
      </w:r>
    </w:p>
    <w:p w:rsidR="0063784E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4CD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Mordecai bowed and did reverence to Haman.</w:t>
      </w:r>
    </w:p>
    <w:p w:rsidR="006D0DD6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52EDA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14CD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Haman sought to destroy all the Jews because of Mordecai.</w:t>
      </w:r>
    </w:p>
    <w:p w:rsidR="00751BAB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Letters were sent into the king's provinces, ordering the killing of all</w:t>
      </w:r>
    </w:p>
    <w:p w:rsidR="006D0DD6" w:rsidRPr="00AF00AB" w:rsidRDefault="00751BAB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the Jews.</w:t>
      </w:r>
    </w:p>
    <w:p w:rsidR="004A75C6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02F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Mordecai's grief, he received a garment from Esther.</w:t>
      </w:r>
    </w:p>
    <w:p w:rsidR="00751BAB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no exception for the death penalty for those who entered</w:t>
      </w:r>
    </w:p>
    <w:p w:rsidR="006D0DD6" w:rsidRPr="00AF00AB" w:rsidRDefault="00751BAB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the king's presence without an appointment.</w:t>
      </w:r>
    </w:p>
    <w:p w:rsidR="006E618D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7E185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Esther obtained favour from the king.</w:t>
      </w:r>
    </w:p>
    <w:p w:rsidR="006D0DD6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84383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Esther made Haman glad and Mordecai made him indignant.</w:t>
      </w:r>
    </w:p>
    <w:p w:rsidR="0079630D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CC3B3C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Mordecai once protected the life of the king. </w:t>
      </w:r>
      <w:r w:rsidR="00884383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66D40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Mordecai was immediately honored for his kindness to the king.</w:t>
      </w:r>
    </w:p>
    <w:bookmarkEnd w:id="2"/>
    <w:p w:rsidR="006D0DD6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2E0F3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Haman enjoyed doing what he had suggested to the king.</w:t>
      </w:r>
    </w:p>
    <w:bookmarkEnd w:id="3"/>
    <w:p w:rsidR="00790609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Esther pled for her life before the king.</w:t>
      </w:r>
    </w:p>
    <w:bookmarkEnd w:id="4"/>
    <w:p w:rsidR="006D0DD6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D4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Haman was hanged on the gallows that he prepared for Mordecai.</w:t>
      </w:r>
    </w:p>
    <w:p w:rsidR="006D0DD6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the death of Haman, the king reversed his letters.</w:t>
      </w:r>
    </w:p>
    <w:bookmarkEnd w:id="5"/>
    <w:p w:rsidR="006D0DD6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3D4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king's letters were sealed with his ring.</w:t>
      </w:r>
    </w:p>
    <w:p w:rsidR="006D0DD6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D4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Mordecai wore apparel of blue and white.</w:t>
      </w:r>
    </w:p>
    <w:p w:rsidR="006D0DD6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Fear of Mordecai fell upon the people.</w:t>
      </w:r>
    </w:p>
    <w:p w:rsidR="00DC5931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2" style="position:absolute;margin-left:93pt;margin-top:22.7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" filled="f" strokecolor="black [3213]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1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0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celebrate their victory, the Jews instituted a feast.</w:t>
      </w:r>
    </w:p>
    <w:p w:rsidR="00820E08" w:rsidRPr="00AF00AB" w:rsidRDefault="00FA3D05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3A562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book of the chronicles of the kings of Media and Persia records</w:t>
      </w:r>
    </w:p>
    <w:p w:rsidR="00966B6E" w:rsidRPr="00AF00AB" w:rsidRDefault="00820E08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events about Haman, Esther, and Mordecai.</w:t>
      </w:r>
    </w:p>
    <w:p w:rsidR="00F12A11" w:rsidRPr="00AF00AB" w:rsidRDefault="003A5620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51BA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Mordecai, the Jew, was next unto king Ahasuerus.</w:t>
      </w:r>
    </w:p>
    <w:p w:rsidR="00040628" w:rsidRPr="00AF00AB" w:rsidRDefault="006D0DD6" w:rsidP="00820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AF00AB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AF00AB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AF00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AF00AB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king ruled from India to Ethiopia? _____________________________</w:t>
      </w:r>
    </w:p>
    <w:p w:rsidR="00672882" w:rsidRPr="00AF00AB" w:rsidRDefault="008C6504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923884" w:rsidRPr="00AF00AB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provinces were there in his empire? ________________________</w:t>
      </w:r>
    </w:p>
    <w:p w:rsidR="00655C6E" w:rsidRPr="00AF00AB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AF00AB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name of the king's palace? _____________________________</w:t>
      </w:r>
    </w:p>
    <w:p w:rsidR="008D76D7" w:rsidRPr="00AF00AB" w:rsidRDefault="008950C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55C6E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5C6E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AF00AB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most prominent son of Jair? ____________________________</w:t>
      </w:r>
    </w:p>
    <w:p w:rsidR="00655C6E" w:rsidRPr="00AF00AB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AF00AB" w:rsidRDefault="002A449E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men were hanged on a tree? _______________________________</w:t>
      </w:r>
    </w:p>
    <w:p w:rsidR="00CC3B3C" w:rsidRPr="00AF00AB" w:rsidRDefault="00CC3B3C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AF00AB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105E1C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Agagite was greatly promoted by Ahasuerus? ____________________</w:t>
      </w:r>
    </w:p>
    <w:p w:rsidR="003E3B66" w:rsidRPr="00AF00AB" w:rsidRDefault="003E3B6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AF00AB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was promised the king if he would destroy the Jews? _______________</w:t>
      </w:r>
    </w:p>
    <w:p w:rsidR="00157EF6" w:rsidRPr="00AF00AB" w:rsidRDefault="00157EF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Pr="00AF00AB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chamberlain for whom Esther called? _____________________</w:t>
      </w:r>
    </w:p>
    <w:p w:rsidR="00330B6B" w:rsidRPr="00AF00AB" w:rsidRDefault="00330B6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AF00AB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“If I perish, I perish?” ___________________________________</w:t>
      </w:r>
    </w:p>
    <w:p w:rsidR="002E36FA" w:rsidRPr="00AF00AB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AF00AB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wife of Haman? ______________________________________</w:t>
      </w:r>
    </w:p>
    <w:p w:rsidR="00C47044" w:rsidRPr="00AF00AB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AF00AB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AF00AB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AF00AB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AF00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Pr="00AF00AB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high was the gallows that Haman built for Mordecai? _______________</w:t>
      </w:r>
    </w:p>
    <w:p w:rsidR="00040628" w:rsidRPr="00AF00AB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7241" w:rsidRPr="00AF00AB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thought in his heart that the king would honor him? ________________</w:t>
      </w:r>
    </w:p>
    <w:p w:rsidR="001015B3" w:rsidRPr="00AF00AB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AF00AB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Esther prepare for Haman and the king? ______________________</w:t>
      </w:r>
    </w:p>
    <w:p w:rsidR="004E1F97" w:rsidRPr="00AF00AB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AF00AB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AF00AB">
        <w:rPr>
          <w:color w:val="0D0D0D" w:themeColor="text1" w:themeTint="F2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“Who is he, that durst presume in his heart to do so?” __________</w:t>
      </w:r>
    </w:p>
    <w:p w:rsidR="00A121E0" w:rsidRPr="00AF00AB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AF00A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“The adversary and enemy is this wicked Haman?” ____________</w:t>
      </w:r>
    </w:p>
    <w:p w:rsidR="00060C2D" w:rsidRPr="00AF00AB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AF00AB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was Haman's house given? ________________________________</w:t>
      </w:r>
    </w:p>
    <w:p w:rsidR="001366CF" w:rsidRPr="00AF00AB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F35D7" w:rsidRPr="00AF00AB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Besides the sons of Haman, how many were slain at Shushan on the second</w:t>
      </w:r>
    </w:p>
    <w:p w:rsidR="0074763B" w:rsidRPr="00AF00AB" w:rsidRDefault="003F35D7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day? _</w:t>
      </w:r>
      <w:r w:rsidR="0074763B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6A3FC3" w:rsidRPr="00AF00AB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did the other Jews slay? _________________________________</w:t>
      </w:r>
    </w:p>
    <w:p w:rsidR="00F71790" w:rsidRPr="00AF00AB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AF00AB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feast that grew out of this story. ____________________________</w:t>
      </w:r>
    </w:p>
    <w:p w:rsidR="00A121E0" w:rsidRPr="00AF00AB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Pr="00AF00AB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3F35D7"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times is God's name mentioned in Esther? ___________________</w:t>
      </w:r>
    </w:p>
    <w:p w:rsidR="00CA468A" w:rsidRPr="00AF00AB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AF00AB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AF00AB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AF00AB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AF00AB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AF00A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00A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00A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00A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00A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00A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00A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00A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AF00A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AF00AB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F00A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F00AB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00AB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AF00A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F00A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AF00A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AF00AB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00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AF00AB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TsvB+OGjp3WyNBMKbRkV4TQ6Cos=" w:salt="p2T22EdPcz13rOv8C+7rM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B14414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8D6"/>
    <w:rsid w:val="000543BE"/>
    <w:rsid w:val="00060C2D"/>
    <w:rsid w:val="00066EDF"/>
    <w:rsid w:val="000714CD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131F2"/>
    <w:rsid w:val="0011463A"/>
    <w:rsid w:val="0011557E"/>
    <w:rsid w:val="00125254"/>
    <w:rsid w:val="0013365E"/>
    <w:rsid w:val="00135D8F"/>
    <w:rsid w:val="001366CF"/>
    <w:rsid w:val="00140399"/>
    <w:rsid w:val="00150A3B"/>
    <w:rsid w:val="00151D20"/>
    <w:rsid w:val="00153DD0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547F"/>
    <w:rsid w:val="00247022"/>
    <w:rsid w:val="00254287"/>
    <w:rsid w:val="0025563D"/>
    <w:rsid w:val="00272062"/>
    <w:rsid w:val="002731AB"/>
    <w:rsid w:val="0027372D"/>
    <w:rsid w:val="00274253"/>
    <w:rsid w:val="00275B45"/>
    <w:rsid w:val="002765BE"/>
    <w:rsid w:val="00282A61"/>
    <w:rsid w:val="00285D7E"/>
    <w:rsid w:val="00287449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620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F35D7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4D2E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882"/>
    <w:rsid w:val="006849C1"/>
    <w:rsid w:val="006901D9"/>
    <w:rsid w:val="00691646"/>
    <w:rsid w:val="006A0790"/>
    <w:rsid w:val="006A3FC3"/>
    <w:rsid w:val="006A413A"/>
    <w:rsid w:val="006A762F"/>
    <w:rsid w:val="006B1CDB"/>
    <w:rsid w:val="006C1E9C"/>
    <w:rsid w:val="006C3179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0D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33A3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A0A9B"/>
    <w:rsid w:val="009A13AE"/>
    <w:rsid w:val="009A18D2"/>
    <w:rsid w:val="009B0679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308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4414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B24DB"/>
    <w:rsid w:val="00CC1606"/>
    <w:rsid w:val="00CC2487"/>
    <w:rsid w:val="00CC3B3C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02F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5404"/>
    <w:rsid w:val="00E66301"/>
    <w:rsid w:val="00E74FBC"/>
    <w:rsid w:val="00E7524F"/>
    <w:rsid w:val="00E810A6"/>
    <w:rsid w:val="00E818A0"/>
    <w:rsid w:val="00E84579"/>
    <w:rsid w:val="00EB755C"/>
    <w:rsid w:val="00ED000C"/>
    <w:rsid w:val="00ED2F2A"/>
    <w:rsid w:val="00ED3F4B"/>
    <w:rsid w:val="00EE0498"/>
    <w:rsid w:val="00EE056F"/>
    <w:rsid w:val="00EE3ADE"/>
    <w:rsid w:val="00EF1C31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5F58-E45F-4945-8444-8A19BD46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77</TotalTime>
  <Pages>4</Pages>
  <Words>1055</Words>
  <Characters>6015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2</cp:revision>
  <dcterms:created xsi:type="dcterms:W3CDTF">2021-02-18T00:34:00Z</dcterms:created>
  <dcterms:modified xsi:type="dcterms:W3CDTF">2023-10-10T06:18:00Z</dcterms:modified>
</cp:coreProperties>
</file>