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4B4CEA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4B4C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6542F2" w:rsidRPr="004B4C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="00D85849" w:rsidRPr="004B4C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746B8A" w:rsidRPr="004B4C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</w:t>
      </w:r>
      <w:r w:rsidR="00F238E2" w:rsidRPr="004B4C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4B4C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4B4CEA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4B4CEA" w:rsidRDefault="00651D11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51D1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5pt;margin-top:17.5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" filled="f" strokecolor="#0d0d0d"/>
        </w:pict>
      </w:r>
      <w:r w:rsidR="006D0DD6" w:rsidRPr="004B4CEA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4B4CE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D0DD6" w:rsidRPr="004B4CEA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="006D0DD6" w:rsidRPr="004B4CE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4B4CE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4B4CE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275B45" w:rsidRPr="004B4CE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</w:t>
      </w:r>
      <w:r w:rsidR="005754DD" w:rsidRPr="004B4CE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4B4CEA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4B4CE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</w:t>
      </w:r>
      <w:r w:rsidR="006542F2" w:rsidRPr="004B4CEA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4B4CE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6F18F2" w:rsidRPr="004B4CE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D85849" w:rsidRPr="004B4CE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</w:t>
      </w:r>
      <w:r w:rsidR="006F18F2" w:rsidRPr="004B4CEA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4B4CEA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4B4CEA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4B4CE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D85849" w:rsidRPr="004B4CEA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Job 1-7</w:t>
      </w:r>
    </w:p>
    <w:p w:rsidR="006D0DD6" w:rsidRPr="004B4CEA" w:rsidRDefault="00651D11" w:rsidP="00EF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9125D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4CF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was perfect and upright.</w:t>
      </w:r>
    </w:p>
    <w:p w:rsidR="00834CFB" w:rsidRPr="004B4CEA" w:rsidRDefault="00651D11" w:rsidP="00EF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5754DD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4CF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Satan believed that under certain circumstances Job would curse God to</w:t>
      </w:r>
    </w:p>
    <w:p w:rsidR="006D0DD6" w:rsidRPr="004B4CEA" w:rsidRDefault="00834CFB" w:rsidP="00EF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His face.</w:t>
      </w:r>
    </w:p>
    <w:bookmarkEnd w:id="0"/>
    <w:p w:rsidR="00923692" w:rsidRPr="004B4CEA" w:rsidRDefault="00651D11" w:rsidP="00EF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34CF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Satan went forth from the presence of the Lord.</w:t>
      </w:r>
    </w:p>
    <w:p w:rsidR="00834CFB" w:rsidRPr="004B4CEA" w:rsidRDefault="00651D11" w:rsidP="00EF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B0D57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4CF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all of Job's earlier losses, he neither sinned nor charged God</w:t>
      </w:r>
    </w:p>
    <w:p w:rsidR="006D0DD6" w:rsidRPr="004B4CEA" w:rsidRDefault="00834CFB" w:rsidP="00EF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foolishly.</w:t>
      </w:r>
    </w:p>
    <w:p w:rsidR="006D0DD6" w:rsidRPr="004B4CEA" w:rsidRDefault="00651D11" w:rsidP="00EF4876">
      <w:pPr>
        <w:spacing w:line="32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5D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4CF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were many like Job in the earth.</w:t>
      </w:r>
    </w:p>
    <w:bookmarkEnd w:id="1"/>
    <w:p w:rsidR="009E093A" w:rsidRPr="004B4CEA" w:rsidRDefault="00651D11" w:rsidP="00EF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7E185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4CF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Skin for skin, yea, all that a man hath will he give for his life.</w:t>
      </w:r>
    </w:p>
    <w:p w:rsidR="0063784E" w:rsidRPr="004B4CEA" w:rsidRDefault="00651D11" w:rsidP="00EF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25C7A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4CF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encouraged his wife to curse God and die.</w:t>
      </w:r>
    </w:p>
    <w:p w:rsidR="006D0DD6" w:rsidRPr="004B4CEA" w:rsidRDefault="00651D11" w:rsidP="00EF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834CFB" w:rsidRPr="004B4CEA">
        <w:rPr>
          <w:color w:val="0D0D0D" w:themeColor="text1" w:themeTint="F2"/>
        </w:rPr>
        <w:t xml:space="preserve"> </w:t>
      </w:r>
      <w:r w:rsidR="00834CF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Job's friends sat down with him seven days. </w:t>
      </w:r>
      <w:r w:rsidR="00B52EDA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4B4CEA" w:rsidRDefault="00651D11" w:rsidP="00EF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836689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4CF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broke the silence and spoke first to his friends.</w:t>
      </w:r>
    </w:p>
    <w:p w:rsidR="004A75C6" w:rsidRPr="004B4CEA" w:rsidRDefault="00651D11" w:rsidP="00EF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002F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4CF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rejoiced over the day of his birth.</w:t>
      </w:r>
    </w:p>
    <w:p w:rsidR="006D0DD6" w:rsidRPr="004B4CEA" w:rsidRDefault="00651D11" w:rsidP="00EF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D2138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4CF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Eliphaz accused Job of being guilty of some sin.</w:t>
      </w:r>
    </w:p>
    <w:p w:rsidR="006E618D" w:rsidRPr="004B4CEA" w:rsidRDefault="00651D11" w:rsidP="00EF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7E185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4CF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Eliphaz claimed visions as a source of his information.</w:t>
      </w:r>
    </w:p>
    <w:p w:rsidR="006D0DD6" w:rsidRPr="004B4CEA" w:rsidRDefault="00651D11" w:rsidP="00EF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84383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4CF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same man's speech is recorded in chapters 4 and 5.</w:t>
      </w:r>
    </w:p>
    <w:p w:rsidR="00834CFB" w:rsidRPr="004B4CEA" w:rsidRDefault="00651D11" w:rsidP="00EF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CC3B3C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4CF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“I have seen the foolish taking root: but suddenly I cursed his </w:t>
      </w:r>
    </w:p>
    <w:p w:rsidR="0079630D" w:rsidRPr="004B4CEA" w:rsidRDefault="00834CFB" w:rsidP="00EF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habitation," is attributed to a spirit.</w:t>
      </w:r>
    </w:p>
    <w:p w:rsidR="00466D40" w:rsidRPr="004B4CEA" w:rsidRDefault="00651D11" w:rsidP="00EF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4CF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“He disappointeth the devices of the crafty,” is recorded in chapter 5.</w:t>
      </w:r>
    </w:p>
    <w:bookmarkEnd w:id="2"/>
    <w:p w:rsidR="006D0DD6" w:rsidRPr="004B4CEA" w:rsidRDefault="00651D11" w:rsidP="00EF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2E0F3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4CF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Happy is the man whom God correcteth.</w:t>
      </w:r>
    </w:p>
    <w:bookmarkEnd w:id="3"/>
    <w:p w:rsidR="00790609" w:rsidRPr="004B4CEA" w:rsidRDefault="00651D11" w:rsidP="00EF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3B3C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4CF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so-called speech of the spirit is in </w:t>
      </w:r>
      <w:r w:rsidR="00834CFB" w:rsidRPr="004B4CE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Job 4:17-5:27</w:t>
      </w:r>
      <w:r w:rsidR="00834CF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bookmarkEnd w:id="4"/>
    <w:p w:rsidR="006D0DD6" w:rsidRPr="004B4CEA" w:rsidRDefault="00651D11" w:rsidP="00EF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3D4BA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4CF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Job's second speech begins in chapter 7.</w:t>
      </w:r>
    </w:p>
    <w:p w:rsidR="006D0DD6" w:rsidRPr="004B4CEA" w:rsidRDefault="00651D11" w:rsidP="00EF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79727E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4CF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longed for God to cut him off.</w:t>
      </w:r>
    </w:p>
    <w:bookmarkEnd w:id="5"/>
    <w:p w:rsidR="006D0DD6" w:rsidRPr="004B4CEA" w:rsidRDefault="00651D11" w:rsidP="00EF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3D4BA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4CF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believed all that his friends said.</w:t>
      </w:r>
    </w:p>
    <w:p w:rsidR="006D0DD6" w:rsidRPr="004B4CEA" w:rsidRDefault="00651D11" w:rsidP="00EF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3D4BA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4CF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believed that there was iniquity in his own tongue.</w:t>
      </w:r>
    </w:p>
    <w:p w:rsidR="006D0DD6" w:rsidRPr="004B4CEA" w:rsidRDefault="00651D11" w:rsidP="00EF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34CF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Part of Job's second speech is contained in the seventh chapter</w:t>
      </w:r>
      <w:r w:rsidR="009E7B6F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C5931" w:rsidRPr="004B4CEA" w:rsidRDefault="00651D11" w:rsidP="00EF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2" style="position:absolute;margin-left:93pt;margin-top:22.7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" filled="f" strokecolor="black [3213]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1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0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D2138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487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Eliphaz terrified Job through his visions.</w:t>
      </w:r>
    </w:p>
    <w:p w:rsidR="00966B6E" w:rsidRPr="004B4CEA" w:rsidRDefault="00FA3D05" w:rsidP="00EF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 w:rsidR="00651D1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504233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487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Job's soul chose death rather than life.</w:t>
      </w:r>
    </w:p>
    <w:p w:rsidR="00EF4876" w:rsidRPr="004B4CEA" w:rsidRDefault="00651D11" w:rsidP="00EF4876">
      <w:pPr>
        <w:spacing w:line="32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3B3C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487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felt that he would not be found in the morning.</w:t>
      </w:r>
    </w:p>
    <w:p w:rsidR="00F12A11" w:rsidRPr="004B4CEA" w:rsidRDefault="00F12A11" w:rsidP="00EF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4B4CEA" w:rsidRDefault="006D0DD6" w:rsidP="00EF4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4B4CEA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4B4CEA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4B4C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4B4CEA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35D7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487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land did Job live? ________________________________________</w:t>
      </w:r>
    </w:p>
    <w:p w:rsidR="00672882" w:rsidRPr="004B4CEA" w:rsidRDefault="008C6504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923884" w:rsidRPr="004B4CEA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EF487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Job's substance. _____________________________________________</w:t>
      </w:r>
    </w:p>
    <w:p w:rsidR="00655C6E" w:rsidRPr="004B4CEA" w:rsidRDefault="00655C6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4B4CEA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B28A1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487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took away Job's property? ____________________________________</w:t>
      </w:r>
    </w:p>
    <w:p w:rsidR="008D76D7" w:rsidRPr="004B4CEA" w:rsidRDefault="008950C3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655C6E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55C6E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p w:rsidR="00330B6B" w:rsidRPr="004B4CEA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EF487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presented himself before the Lord? _____________________________</w:t>
      </w:r>
    </w:p>
    <w:p w:rsidR="00655C6E" w:rsidRPr="004B4CEA" w:rsidRDefault="00655C6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E703B" w:rsidRPr="004B4CEA" w:rsidRDefault="002A449E" w:rsidP="00654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487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of Job did God preserve from Satan the second time? ______________</w:t>
      </w:r>
    </w:p>
    <w:p w:rsidR="00CC3B3C" w:rsidRPr="004B4CEA" w:rsidRDefault="00CC3B3C" w:rsidP="00654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4B4CEA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105E1C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EF487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 was Job smitten? _______________________________________</w:t>
      </w:r>
    </w:p>
    <w:p w:rsidR="003E3B66" w:rsidRPr="004B4CEA" w:rsidRDefault="003E3B6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4B4CEA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3F35D7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487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the three friends of Job. _______________________________________</w:t>
      </w:r>
    </w:p>
    <w:p w:rsidR="00157EF6" w:rsidRPr="004B4CEA" w:rsidRDefault="00157EF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</w:t>
      </w:r>
      <w:r w:rsidR="008950C3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CA5EA0" w:rsidRPr="004B4CEA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6CF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487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is the servant free from his master? ____________________________</w:t>
      </w:r>
    </w:p>
    <w:p w:rsidR="00330B6B" w:rsidRPr="004B4CEA" w:rsidRDefault="00330B6B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635D4" w:rsidRPr="004B4CEA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CC160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487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“Which long for, </w:t>
      </w:r>
      <w:r w:rsidR="002338B4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_________________________________ </w:t>
      </w:r>
      <w:r w:rsidR="00EF487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but it cometh not.</w:t>
      </w:r>
      <w:r w:rsidR="002338B4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”</w:t>
      </w:r>
    </w:p>
    <w:p w:rsidR="002E36FA" w:rsidRPr="004B4CEA" w:rsidRDefault="002E36FA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64FC8" w:rsidRPr="004B4CEA" w:rsidRDefault="002A449E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040628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487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gave answer to Job's first speech? ______________________________</w:t>
      </w:r>
    </w:p>
    <w:p w:rsidR="00C47044" w:rsidRPr="004B4CEA" w:rsidRDefault="00C47044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060BF" w:rsidRPr="004B4CEA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4B4CEA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4B4CEA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4B4C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4500C4" w:rsidRPr="004B4CEA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7D82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487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passed before the face of Eliphaz? _____________________________</w:t>
      </w:r>
    </w:p>
    <w:p w:rsidR="00040628" w:rsidRPr="004B4CEA" w:rsidRDefault="00040628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7241" w:rsidRPr="004B4CEA" w:rsidRDefault="0073449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4876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“Shall mortal man be more just than God?” __________________</w:t>
      </w:r>
    </w:p>
    <w:p w:rsidR="001015B3" w:rsidRPr="004B4CEA" w:rsidRDefault="001015B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4B4CEA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A121E0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38B4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swalloweth up their substance? ________________________________</w:t>
      </w:r>
    </w:p>
    <w:p w:rsidR="004E1F97" w:rsidRPr="004B4CEA" w:rsidRDefault="004E1F97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Pr="004B4CEA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F6308" w:rsidRPr="004B4CEA">
        <w:rPr>
          <w:color w:val="0D0D0D" w:themeColor="text1" w:themeTint="F2"/>
        </w:rPr>
        <w:t xml:space="preserve"> </w:t>
      </w:r>
      <w:r w:rsidR="002338B4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“At ___________________ and ______________________thou shalt laugh.”</w:t>
      </w:r>
    </w:p>
    <w:p w:rsidR="00A121E0" w:rsidRPr="004B4CEA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8D26D7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7875F0" w:rsidRPr="004B4CEA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38B4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there about Job that he thought should be weighed? ____________</w:t>
      </w:r>
    </w:p>
    <w:p w:rsidR="00060C2D" w:rsidRPr="004B4CEA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47E11" w:rsidRPr="004B4CEA" w:rsidRDefault="0073449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105E1C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38B4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of the Almighty did Job consider to be within him? ________________</w:t>
      </w:r>
    </w:p>
    <w:p w:rsidR="001366CF" w:rsidRPr="004B4CEA" w:rsidRDefault="001366CF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338B4" w:rsidRPr="004B4CEA" w:rsidRDefault="00734493" w:rsidP="00834C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330B6B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38B4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“The troops of _____________________________ looked, the companies of           </w:t>
      </w:r>
    </w:p>
    <w:p w:rsidR="00834CFB" w:rsidRPr="004B4CEA" w:rsidRDefault="002338B4" w:rsidP="00834C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 waited for them.”</w:t>
      </w:r>
    </w:p>
    <w:p w:rsidR="006A3FC3" w:rsidRPr="004B4CEA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05E1C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38B4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For what does the hireling look? ____________________________________</w:t>
      </w:r>
    </w:p>
    <w:p w:rsidR="00F71790" w:rsidRPr="004B4CEA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4B4CEA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85"/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8"/>
      <w:r w:rsidR="008D26D7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38B4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 was Job's flesh clothed? __________________________________</w:t>
      </w:r>
    </w:p>
    <w:p w:rsidR="00A121E0" w:rsidRPr="004B4CEA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9E7B6F" w:rsidRPr="004B4CEA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60"/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2338B4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Job's days were swifter than a __________________________________ and</w:t>
      </w:r>
    </w:p>
    <w:p w:rsidR="00CA468A" w:rsidRPr="004B4CEA" w:rsidRDefault="009E7B6F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2338B4"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spent without</w:t>
      </w: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__________________________________________________.</w:t>
      </w:r>
    </w:p>
    <w:p w:rsidR="00B4199E" w:rsidRPr="004B4CEA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4B4CEA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4B4CEA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B4CEA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4B4CE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B4CE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B4CE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B4CE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B4CE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B4CE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B4CE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B4CE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B4CE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4B4CEA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B4CEA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B4CEA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B4CEA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B4CEA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B4CEA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B4CEA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4B4CEA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4B4CEA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gPz+yA0YF36YntkBr04otBo2a1U=" w:salt="+gmNAEn6E/1Q9zsghtbq0Q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0752CA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48D0"/>
    <w:rsid w:val="000752CA"/>
    <w:rsid w:val="00080751"/>
    <w:rsid w:val="00093FC7"/>
    <w:rsid w:val="00096DD6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131F2"/>
    <w:rsid w:val="0011463A"/>
    <w:rsid w:val="0011557E"/>
    <w:rsid w:val="00125254"/>
    <w:rsid w:val="0013365E"/>
    <w:rsid w:val="00135D8F"/>
    <w:rsid w:val="001366CF"/>
    <w:rsid w:val="00140399"/>
    <w:rsid w:val="00150A3B"/>
    <w:rsid w:val="00151D20"/>
    <w:rsid w:val="00153DD0"/>
    <w:rsid w:val="00157EF6"/>
    <w:rsid w:val="001702D8"/>
    <w:rsid w:val="00172758"/>
    <w:rsid w:val="001767C3"/>
    <w:rsid w:val="00182327"/>
    <w:rsid w:val="001868CE"/>
    <w:rsid w:val="001972D4"/>
    <w:rsid w:val="001A5FB4"/>
    <w:rsid w:val="001B0850"/>
    <w:rsid w:val="001B28A1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8B4"/>
    <w:rsid w:val="0024547F"/>
    <w:rsid w:val="00247022"/>
    <w:rsid w:val="00254287"/>
    <w:rsid w:val="0025563D"/>
    <w:rsid w:val="00272062"/>
    <w:rsid w:val="002731AB"/>
    <w:rsid w:val="0027372D"/>
    <w:rsid w:val="00274253"/>
    <w:rsid w:val="00275B45"/>
    <w:rsid w:val="002765BE"/>
    <w:rsid w:val="00282A61"/>
    <w:rsid w:val="00285D7E"/>
    <w:rsid w:val="00287449"/>
    <w:rsid w:val="002A449E"/>
    <w:rsid w:val="002B35AB"/>
    <w:rsid w:val="002C2B06"/>
    <w:rsid w:val="002C3000"/>
    <w:rsid w:val="002D19DC"/>
    <w:rsid w:val="002E0F3B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F65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F35D7"/>
    <w:rsid w:val="003F4FE1"/>
    <w:rsid w:val="0042253F"/>
    <w:rsid w:val="00424549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B4CEA"/>
    <w:rsid w:val="004C00C2"/>
    <w:rsid w:val="004C0263"/>
    <w:rsid w:val="004C1707"/>
    <w:rsid w:val="004C2AB3"/>
    <w:rsid w:val="004D1E55"/>
    <w:rsid w:val="004E0BFB"/>
    <w:rsid w:val="004E1F97"/>
    <w:rsid w:val="004E57EE"/>
    <w:rsid w:val="004F1576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34FA7"/>
    <w:rsid w:val="00536545"/>
    <w:rsid w:val="005368A8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64FC8"/>
    <w:rsid w:val="005754DD"/>
    <w:rsid w:val="005B1FE9"/>
    <w:rsid w:val="005B355E"/>
    <w:rsid w:val="005B7EA0"/>
    <w:rsid w:val="005D4000"/>
    <w:rsid w:val="005D40BA"/>
    <w:rsid w:val="005D508B"/>
    <w:rsid w:val="005E4D2E"/>
    <w:rsid w:val="005E5060"/>
    <w:rsid w:val="005E5D7C"/>
    <w:rsid w:val="005F00DD"/>
    <w:rsid w:val="005F1940"/>
    <w:rsid w:val="005F769F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1D11"/>
    <w:rsid w:val="00652EC0"/>
    <w:rsid w:val="006542F2"/>
    <w:rsid w:val="00655C6E"/>
    <w:rsid w:val="00660B32"/>
    <w:rsid w:val="00672882"/>
    <w:rsid w:val="006849C1"/>
    <w:rsid w:val="006901D9"/>
    <w:rsid w:val="00691646"/>
    <w:rsid w:val="006A0790"/>
    <w:rsid w:val="006A3FC3"/>
    <w:rsid w:val="006A413A"/>
    <w:rsid w:val="006A762F"/>
    <w:rsid w:val="006B1CDB"/>
    <w:rsid w:val="006C1E9C"/>
    <w:rsid w:val="006C3179"/>
    <w:rsid w:val="006D0DD6"/>
    <w:rsid w:val="006D2D19"/>
    <w:rsid w:val="006D3D05"/>
    <w:rsid w:val="006E618D"/>
    <w:rsid w:val="006F18F2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856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7247"/>
    <w:rsid w:val="00860394"/>
    <w:rsid w:val="0086572B"/>
    <w:rsid w:val="00875AC8"/>
    <w:rsid w:val="0087646B"/>
    <w:rsid w:val="00884383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25DB"/>
    <w:rsid w:val="009133A3"/>
    <w:rsid w:val="00920A8F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B6E"/>
    <w:rsid w:val="00967AC7"/>
    <w:rsid w:val="009712FF"/>
    <w:rsid w:val="00971733"/>
    <w:rsid w:val="00971E3F"/>
    <w:rsid w:val="00980764"/>
    <w:rsid w:val="00985728"/>
    <w:rsid w:val="00986A02"/>
    <w:rsid w:val="009A0A9B"/>
    <w:rsid w:val="009A13AE"/>
    <w:rsid w:val="009A18D2"/>
    <w:rsid w:val="009B0679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6308"/>
    <w:rsid w:val="009F67D0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73E99"/>
    <w:rsid w:val="00B75A20"/>
    <w:rsid w:val="00B831B2"/>
    <w:rsid w:val="00B835D6"/>
    <w:rsid w:val="00B85FC9"/>
    <w:rsid w:val="00B8752D"/>
    <w:rsid w:val="00B93A10"/>
    <w:rsid w:val="00BA0433"/>
    <w:rsid w:val="00BA2F6E"/>
    <w:rsid w:val="00BA350A"/>
    <w:rsid w:val="00BB14F2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12313"/>
    <w:rsid w:val="00C13D33"/>
    <w:rsid w:val="00C14ABA"/>
    <w:rsid w:val="00C20097"/>
    <w:rsid w:val="00C214BA"/>
    <w:rsid w:val="00C23AAB"/>
    <w:rsid w:val="00C271D6"/>
    <w:rsid w:val="00C34A41"/>
    <w:rsid w:val="00C47044"/>
    <w:rsid w:val="00C47E11"/>
    <w:rsid w:val="00C550D7"/>
    <w:rsid w:val="00C65E5C"/>
    <w:rsid w:val="00C679E1"/>
    <w:rsid w:val="00C77107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6D07"/>
    <w:rsid w:val="00CD09FB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7766"/>
    <w:rsid w:val="00D34EDF"/>
    <w:rsid w:val="00D36E2E"/>
    <w:rsid w:val="00D3743E"/>
    <w:rsid w:val="00D403C0"/>
    <w:rsid w:val="00D44062"/>
    <w:rsid w:val="00D53A75"/>
    <w:rsid w:val="00D544CA"/>
    <w:rsid w:val="00D55808"/>
    <w:rsid w:val="00D600A7"/>
    <w:rsid w:val="00D6204D"/>
    <w:rsid w:val="00D83C48"/>
    <w:rsid w:val="00D83FCA"/>
    <w:rsid w:val="00D85849"/>
    <w:rsid w:val="00D87B3E"/>
    <w:rsid w:val="00DA1863"/>
    <w:rsid w:val="00DA593A"/>
    <w:rsid w:val="00DB5F35"/>
    <w:rsid w:val="00DC3FA4"/>
    <w:rsid w:val="00DC5931"/>
    <w:rsid w:val="00DD5CF5"/>
    <w:rsid w:val="00DE0FDD"/>
    <w:rsid w:val="00DE3EC9"/>
    <w:rsid w:val="00DE53DE"/>
    <w:rsid w:val="00DE7FB6"/>
    <w:rsid w:val="00E002F6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600ED"/>
    <w:rsid w:val="00E61AE3"/>
    <w:rsid w:val="00E61BED"/>
    <w:rsid w:val="00E62A22"/>
    <w:rsid w:val="00E65404"/>
    <w:rsid w:val="00E66301"/>
    <w:rsid w:val="00E74FBC"/>
    <w:rsid w:val="00E7524F"/>
    <w:rsid w:val="00E810A6"/>
    <w:rsid w:val="00E818A0"/>
    <w:rsid w:val="00E84579"/>
    <w:rsid w:val="00EB755C"/>
    <w:rsid w:val="00ED000C"/>
    <w:rsid w:val="00ED2F2A"/>
    <w:rsid w:val="00ED3F4B"/>
    <w:rsid w:val="00EE0498"/>
    <w:rsid w:val="00EE056F"/>
    <w:rsid w:val="00EE3ADE"/>
    <w:rsid w:val="00EF1C31"/>
    <w:rsid w:val="00EF4876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FF54B-F077-4716-96C1-FD490929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1</Pages>
  <Words>1041</Words>
  <Characters>5939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2021-02-20T01:12:00Z</dcterms:created>
  <dcterms:modified xsi:type="dcterms:W3CDTF">2023-10-10T06:24:00Z</dcterms:modified>
</cp:coreProperties>
</file>