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E872D0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184911"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</w:t>
      </w:r>
      <w:r w:rsidR="00F238E2"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E872D0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72D0" w:rsidRDefault="00224F98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24F9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72D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E872D0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D85849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6F18F2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E872D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72D0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E872D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85849" w:rsidRPr="00E872D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Job</w:t>
      </w:r>
      <w:r w:rsidR="00184911" w:rsidRPr="00E872D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8-14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125D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Bildad believed that Job's words were like strong wind.</w:t>
      </w:r>
    </w:p>
    <w:p w:rsidR="006724AC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Bildad believed that God had cast Job's children away for their</w:t>
      </w:r>
    </w:p>
    <w:p w:rsidR="006D0DD6" w:rsidRPr="00E872D0" w:rsidRDefault="006724AC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transgressions.</w:t>
      </w:r>
    </w:p>
    <w:bookmarkEnd w:id="0"/>
    <w:p w:rsidR="00923692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believed Job was pure and upright.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believed that Job was a hypocrite.</w:t>
      </w:r>
    </w:p>
    <w:p w:rsidR="006D0DD6" w:rsidRPr="00E872D0" w:rsidRDefault="00224F98" w:rsidP="00160767">
      <w:pP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God had power over the sun and stars.</w:t>
      </w:r>
    </w:p>
    <w:bookmarkEnd w:id="1"/>
    <w:p w:rsidR="009E093A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could not harmonize suffering and righteousness.</w:t>
      </w:r>
    </w:p>
    <w:p w:rsidR="0063784E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looked upon God as a man like himself.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felt that God made him and was destroying him. </w:t>
      </w:r>
      <w:r w:rsidR="00834CFB" w:rsidRPr="00E872D0">
        <w:rPr>
          <w:color w:val="0D0D0D" w:themeColor="text1" w:themeTint="F2"/>
        </w:rPr>
        <w:t xml:space="preserve"> 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was full of confusion.</w:t>
      </w:r>
    </w:p>
    <w:p w:rsidR="006724AC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concluded that he should have been carried from the womb to the</w:t>
      </w:r>
    </w:p>
    <w:p w:rsidR="004A75C6" w:rsidRPr="00E872D0" w:rsidRDefault="006724AC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grave.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Zophar was the third of Job's friends to speak.</w:t>
      </w:r>
    </w:p>
    <w:p w:rsidR="006E618D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accused Job of lying.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Zophar concluded that Job's sufferings were evidence of his iniquities.</w:t>
      </w:r>
    </w:p>
    <w:p w:rsidR="0079630D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C3B3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inferior to his friends.</w:t>
      </w:r>
    </w:p>
    <w:p w:rsidR="00466D40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if God shut a man up, he would not be opened.</w:t>
      </w:r>
    </w:p>
    <w:bookmarkEnd w:id="2"/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God did some things which could not be understood.</w:t>
      </w:r>
    </w:p>
    <w:bookmarkEnd w:id="3"/>
    <w:p w:rsidR="00790609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increases nations and destroys them.</w:t>
      </w:r>
    </w:p>
    <w:bookmarkEnd w:id="4"/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that his friends knew more than he.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accused his friends of forging lies.</w:t>
      </w:r>
    </w:p>
    <w:bookmarkEnd w:id="5"/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“Though he slay me, yet will I trust in him,” was spoken by Job.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a hypocrite would not come before God.</w:t>
      </w:r>
    </w:p>
    <w:p w:rsidR="006D0DD6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 cometh forth like a flower and is cut down.</w:t>
      </w:r>
    </w:p>
    <w:p w:rsidR="00DC5931" w:rsidRPr="00E872D0" w:rsidRDefault="00224F98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2.7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nX0gl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hope of a tree if it be cut down.</w:t>
      </w:r>
    </w:p>
    <w:p w:rsidR="00966B6E" w:rsidRPr="00E872D0" w:rsidRDefault="00FA3D05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224F9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4A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questioned as to whether there was life after death.</w:t>
      </w:r>
    </w:p>
    <w:p w:rsidR="00F12A11" w:rsidRPr="00E872D0" w:rsidRDefault="00224F98" w:rsidP="00160767">
      <w:pPr>
        <w:spacing w:line="34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things that grow out of the earth are washed away.</w:t>
      </w:r>
    </w:p>
    <w:p w:rsidR="00040628" w:rsidRPr="00E872D0" w:rsidRDefault="006D0DD6" w:rsidP="00160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E872D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E872D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E872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nationality was Bildad? ______________________________________</w:t>
      </w:r>
    </w:p>
    <w:p w:rsidR="00672882" w:rsidRPr="00E872D0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“Can the </w:t>
      </w:r>
      <w:r w:rsidR="0091522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grow up without mire?</w:t>
      </w:r>
    </w:p>
    <w:p w:rsidR="00655C6E" w:rsidRPr="00E872D0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will God not cast away? __________________________________</w:t>
      </w:r>
    </w:p>
    <w:p w:rsidR="008D76D7" w:rsidRPr="00E872D0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“If he will contend with him, he cannot answer him one of a _____________</w:t>
      </w:r>
    </w:p>
    <w:p w:rsidR="00655C6E" w:rsidRPr="00E872D0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E872D0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“How much less shall I answer him?" _______________________</w:t>
      </w:r>
    </w:p>
    <w:p w:rsidR="00CC3B3C" w:rsidRPr="00E872D0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Job feel that God had broken him? ______________________</w:t>
      </w:r>
    </w:p>
    <w:p w:rsidR="003E3B66" w:rsidRPr="00E872D0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F35D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Job said, "My </w:t>
      </w:r>
      <w:r w:rsidR="0091522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 weary of my life.”</w:t>
      </w:r>
    </w:p>
    <w:p w:rsidR="00157EF6" w:rsidRPr="00E872D0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“Yet thou dost destroy me?” ______________________________</w:t>
      </w:r>
    </w:p>
    <w:p w:rsidR="00330B6B" w:rsidRPr="00E872D0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E872D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Job believe God had clothed him? ______________________</w:t>
      </w:r>
    </w:p>
    <w:p w:rsidR="002E36FA" w:rsidRPr="00E872D0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E872D0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death, Job believed, one would go to the land of _____________________</w:t>
      </w:r>
    </w:p>
    <w:p w:rsidR="00C47044" w:rsidRPr="00E872D0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E872D0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E872D0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E872D0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E872D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E872D0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Naamathite? _________________________________________</w:t>
      </w:r>
    </w:p>
    <w:p w:rsidR="00040628" w:rsidRPr="00E872D0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7241" w:rsidRPr="00E872D0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“The </w:t>
      </w:r>
      <w:r w:rsidR="00E62C7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thereof is longer than the earth.”</w:t>
      </w:r>
    </w:p>
    <w:p w:rsidR="001015B3" w:rsidRPr="00E872D0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E872D0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 the wicked shall fail? ______________________________________</w:t>
      </w:r>
    </w:p>
    <w:p w:rsidR="004E1F97" w:rsidRPr="00E872D0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E872D0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E872D0">
        <w:rPr>
          <w:color w:val="0D0D0D" w:themeColor="text1" w:themeTint="F2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attitude did Job have when he said, “Wisdom shall die with you?” ____</w:t>
      </w:r>
    </w:p>
    <w:p w:rsidR="00A121E0" w:rsidRPr="00E872D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E872D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12:7, what were Job's sources of information? _______________________</w:t>
      </w:r>
    </w:p>
    <w:p w:rsidR="00060C2D" w:rsidRPr="00E872D0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E872D0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Job believe that God led away spoiled? _____________________</w:t>
      </w:r>
    </w:p>
    <w:p w:rsidR="001366CF" w:rsidRPr="00E872D0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34CFB" w:rsidRPr="00E872D0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“Thou puttest my feet also in the stocks?” ____________________</w:t>
      </w:r>
    </w:p>
    <w:p w:rsidR="00160767" w:rsidRPr="00E872D0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E872D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of few days and full of trouble? ______________________________</w:t>
      </w:r>
    </w:p>
    <w:p w:rsidR="00F71790" w:rsidRPr="00E872D0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E872D0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Job believe was sealed up in a bag? _________________________</w:t>
      </w:r>
    </w:p>
    <w:p w:rsidR="00A121E0" w:rsidRPr="00E872D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E872D0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“But his </w:t>
      </w:r>
      <w:r w:rsidR="00E62C7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him shall have</w:t>
      </w:r>
      <w:r w:rsidR="00E62C72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0767"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pain.”</w:t>
      </w:r>
    </w:p>
    <w:p w:rsidR="00160767" w:rsidRPr="00E872D0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E872D0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E872D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E872D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872D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872D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E872D0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872D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872D0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72D0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872D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872D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872D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E872D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2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E872D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8ReZ+erh5AUYQG0cFmcHJQUjs0=" w:salt="0MJ0QxGM60Wy8Wi5w6mhL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C4198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131F2"/>
    <w:rsid w:val="0011463A"/>
    <w:rsid w:val="0011557E"/>
    <w:rsid w:val="00125254"/>
    <w:rsid w:val="0013365E"/>
    <w:rsid w:val="00135D8F"/>
    <w:rsid w:val="001366CF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4F98"/>
    <w:rsid w:val="00225C22"/>
    <w:rsid w:val="002338B4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271F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0A92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1863"/>
    <w:rsid w:val="00DA593A"/>
    <w:rsid w:val="00DB5F35"/>
    <w:rsid w:val="00DC3FA4"/>
    <w:rsid w:val="00DC4198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6301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66B8-1646-449D-B630-FB2050E4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1027</Words>
  <Characters>5860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2021-02-21T03:54:00Z</dcterms:created>
  <dcterms:modified xsi:type="dcterms:W3CDTF">2023-10-10T06:25:00Z</dcterms:modified>
</cp:coreProperties>
</file>