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9D9" w:rsidRPr="007F6BC5" w:rsidRDefault="00F31038" w:rsidP="00746B8A">
      <w:pPr>
        <w:spacing w:line="36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7F6BC5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ALPHA &amp; OMEGA STUDY                           </w:t>
      </w:r>
      <w:r w:rsidR="006D0DD6" w:rsidRPr="007F6BC5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LESSON </w:t>
      </w:r>
      <w:r w:rsidR="006542F2" w:rsidRPr="007F6BC5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3</w:t>
      </w:r>
      <w:r w:rsidR="00E121AB" w:rsidRPr="007F6BC5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4</w:t>
      </w:r>
      <w:r w:rsidR="00746B8A" w:rsidRPr="007F6BC5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                                               </w:t>
      </w:r>
      <w:r w:rsidR="00F238E2" w:rsidRPr="007F6BC5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r w:rsidR="007D69D9" w:rsidRPr="007F6BC5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                </w:t>
      </w:r>
    </w:p>
    <w:p w:rsidR="00D87B3E" w:rsidRPr="007F6BC5" w:rsidRDefault="00D87B3E" w:rsidP="00D87B3E">
      <w:pPr>
        <w:spacing w:line="36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B2C2D" w:rsidRPr="007F6BC5" w:rsidRDefault="003F6861" w:rsidP="00D27766">
      <w:pPr>
        <w:spacing w:line="336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3F6861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6" o:spid="_x0000_s1026" style="position:absolute;margin-left:93.75pt;margin-top:17.55pt;width:16.2pt;height:13.15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" filled="f" strokecolor="#0d0d0d"/>
        </w:pict>
      </w:r>
      <w:r w:rsidR="006D0DD6" w:rsidRPr="007F6BC5">
        <w:rPr>
          <w:rFonts w:ascii="Times New Roman" w:hAnsi="Times New Roman" w:cs="Times New Roman"/>
          <w:color w:val="0D0D0D" w:themeColor="text1" w:themeTint="F2"/>
        </w:rPr>
        <w:t xml:space="preserve">Chapter/Verse     T    </w:t>
      </w:r>
      <w:r w:rsidR="00F238E2" w:rsidRPr="007F6BC5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="006D0DD6" w:rsidRPr="007F6BC5">
        <w:rPr>
          <w:rFonts w:ascii="Times New Roman" w:hAnsi="Times New Roman" w:cs="Times New Roman"/>
          <w:color w:val="0D0D0D" w:themeColor="text1" w:themeTint="F2"/>
        </w:rPr>
        <w:t xml:space="preserve"> F</w:t>
      </w:r>
      <w:r w:rsidR="006D0DD6" w:rsidRPr="007F6BC5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</w:t>
      </w:r>
      <w:r w:rsidR="0037644F" w:rsidRPr="007F6BC5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                 </w:t>
      </w:r>
      <w:r w:rsidR="0074724D" w:rsidRPr="007F6BC5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         </w:t>
      </w:r>
      <w:r w:rsidR="00275B45" w:rsidRPr="007F6BC5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                           </w:t>
      </w:r>
      <w:r w:rsidR="005754DD" w:rsidRPr="007F6BC5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                 </w:t>
      </w:r>
      <w:r w:rsidR="0074724D" w:rsidRPr="007F6BC5">
        <w:rPr>
          <w:rFonts w:ascii="Times New Roman" w:hAnsi="Times New Roman" w:cs="Times New Roman"/>
          <w:b/>
          <w:bCs/>
          <w:color w:val="0D0D0D" w:themeColor="text1" w:themeTint="F2"/>
        </w:rPr>
        <w:t xml:space="preserve"> </w:t>
      </w:r>
      <w:r w:rsidR="00BD59E9" w:rsidRPr="007F6BC5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          </w:t>
      </w:r>
      <w:r w:rsidR="006542F2" w:rsidRPr="007F6BC5">
        <w:rPr>
          <w:rFonts w:ascii="Times New Roman" w:hAnsi="Times New Roman" w:cs="Times New Roman"/>
          <w:b/>
          <w:bCs/>
          <w:color w:val="0D0D0D" w:themeColor="text1" w:themeTint="F2"/>
        </w:rPr>
        <w:t xml:space="preserve"> </w:t>
      </w:r>
      <w:r w:rsidR="00BD59E9" w:rsidRPr="007F6BC5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</w:t>
      </w:r>
      <w:r w:rsidR="006F18F2" w:rsidRPr="007F6BC5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  </w:t>
      </w:r>
      <w:r w:rsidR="00D85849" w:rsidRPr="007F6BC5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</w:t>
      </w:r>
      <w:r w:rsidR="006F18F2" w:rsidRPr="007F6BC5">
        <w:rPr>
          <w:rFonts w:ascii="Times New Roman" w:hAnsi="Times New Roman" w:cs="Times New Roman"/>
          <w:b/>
          <w:bCs/>
          <w:color w:val="0D0D0D" w:themeColor="text1" w:themeTint="F2"/>
        </w:rPr>
        <w:t xml:space="preserve"> </w:t>
      </w:r>
      <w:r w:rsidR="00BD59E9" w:rsidRPr="007F6BC5">
        <w:rPr>
          <w:rFonts w:ascii="Times New Roman" w:hAnsi="Times New Roman" w:cs="Times New Roman"/>
          <w:b/>
          <w:bCs/>
          <w:color w:val="0D0D0D" w:themeColor="text1" w:themeTint="F2"/>
        </w:rPr>
        <w:t xml:space="preserve"> </w:t>
      </w:r>
      <w:r w:rsidR="00652EC0" w:rsidRPr="007F6BC5">
        <w:rPr>
          <w:rFonts w:ascii="Times New Roman" w:hAnsi="Times New Roman" w:cs="Times New Roman"/>
          <w:color w:val="0D0D0D" w:themeColor="text1" w:themeTint="F2"/>
        </w:rPr>
        <w:t>Assignment:</w:t>
      </w:r>
      <w:r w:rsidR="00285D7E" w:rsidRPr="007F6BC5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="00D85849" w:rsidRPr="007F6BC5">
        <w:rPr>
          <w:rFonts w:ascii="Times New Roman" w:hAnsi="Times New Roman" w:cs="Times New Roman"/>
          <w:b/>
          <w:bCs/>
          <w:i/>
          <w:iCs/>
          <w:color w:val="0D0D0D" w:themeColor="text1" w:themeTint="F2"/>
        </w:rPr>
        <w:t>Job</w:t>
      </w:r>
      <w:r w:rsidR="00184911" w:rsidRPr="007F6BC5">
        <w:rPr>
          <w:rFonts w:ascii="Times New Roman" w:hAnsi="Times New Roman" w:cs="Times New Roman"/>
          <w:b/>
          <w:bCs/>
          <w:i/>
          <w:iCs/>
          <w:color w:val="0D0D0D" w:themeColor="text1" w:themeTint="F2"/>
        </w:rPr>
        <w:t xml:space="preserve"> </w:t>
      </w:r>
      <w:r w:rsidR="00E121AB" w:rsidRPr="007F6BC5">
        <w:rPr>
          <w:rFonts w:ascii="Times New Roman" w:hAnsi="Times New Roman" w:cs="Times New Roman"/>
          <w:b/>
          <w:bCs/>
          <w:i/>
          <w:iCs/>
          <w:color w:val="0D0D0D" w:themeColor="text1" w:themeTint="F2"/>
        </w:rPr>
        <w:t>15-21</w:t>
      </w:r>
    </w:p>
    <w:p w:rsidR="006D0DD6" w:rsidRPr="007F6BC5" w:rsidRDefault="003F6861" w:rsidP="009903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" o:spid="_x0000_s1075" style="position:absolute;margin-left:71.45pt;margin-top:.35pt;width:16.25pt;height:13.2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" filled="f" strokecolor="#0d0d0d [3069]"/>
        </w:pict>
      </w:r>
      <w:r w:rsidR="006D0DD6" w:rsidRPr="007F6B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          </w:t>
      </w:r>
      <w:r w:rsidR="008A75E7" w:rsidRPr="007F6B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1.</w:t>
      </w:r>
      <w:r w:rsidR="009125DB" w:rsidRPr="007F6B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26212" w:rsidRPr="007F6B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Eliphaz believed that Job was full of the east wind.</w:t>
      </w:r>
    </w:p>
    <w:p w:rsidR="006D0DD6" w:rsidRPr="007F6BC5" w:rsidRDefault="003F6861" w:rsidP="009903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7" o:spid="_x0000_s1074" style="position:absolute;margin-left:92.8pt;margin-top:.8pt;width:16.2pt;height:13.1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8" o:spid="_x0000_s1073" style="position:absolute;margin-left:71.2pt;margin-top:.3pt;width:16.2pt;height:13.15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" filled="f" strokecolor="#0d0d0d"/>
        </w:pict>
      </w:r>
      <w:r w:rsidR="006D0DD6" w:rsidRPr="007F6B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2.</w:t>
      </w:r>
      <w:bookmarkStart w:id="0" w:name="_Hlk53505290"/>
      <w:r w:rsidR="005754DD" w:rsidRPr="007F6B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26212" w:rsidRPr="007F6B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He concluded that Job's own lips testified against him.</w:t>
      </w:r>
    </w:p>
    <w:bookmarkEnd w:id="0"/>
    <w:p w:rsidR="00923692" w:rsidRPr="007F6BC5" w:rsidRDefault="003F6861" w:rsidP="009903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9" o:spid="_x0000_s1072" style="position:absolute;margin-left:93.55pt;margin-top:.6pt;width:16.2pt;height:13.15pt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0" o:spid="_x0000_s1071" style="position:absolute;margin-left:71.65pt;margin-top:.6pt;width:16.25pt;height:13.2pt;z-index:2516695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" filled="f" strokecolor="#0d0d0d"/>
        </w:pict>
      </w:r>
      <w:r w:rsidR="006D0DD6" w:rsidRPr="007F6B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3</w:t>
      </w:r>
      <w:r w:rsidR="006258E1" w:rsidRPr="007F6B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834CFB" w:rsidRPr="007F6B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26212" w:rsidRPr="007F6B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Much of Eliphaz's talk was in the form of questions.</w:t>
      </w:r>
    </w:p>
    <w:p w:rsidR="006D0DD6" w:rsidRPr="007F6BC5" w:rsidRDefault="003F6861" w:rsidP="009903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1" o:spid="_x0000_s1070" style="position:absolute;margin-left:93.65pt;margin-top:.3pt;width:16.25pt;height:13.2pt;z-index:2516715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2" o:spid="_x0000_s1069" style="position:absolute;margin-left:71.6pt;margin-top:.3pt;width:16.25pt;height:13.2pt;z-index:2516736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" filled="f" strokecolor="#0d0d0d"/>
        </w:pict>
      </w:r>
      <w:r w:rsidR="006D0DD6" w:rsidRPr="007F6B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         </w:t>
      </w:r>
      <w:r w:rsidR="007D4050" w:rsidRPr="007F6B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D0DD6" w:rsidRPr="007F6B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</w:t>
      </w:r>
      <w:r w:rsidR="00813208" w:rsidRPr="007F6B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4B0D57" w:rsidRPr="007F6B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26212" w:rsidRPr="007F6B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He finally concluded that Job was innocent.</w:t>
      </w:r>
    </w:p>
    <w:p w:rsidR="006D0DD6" w:rsidRPr="007F6BC5" w:rsidRDefault="003F6861" w:rsidP="00990300">
      <w:pPr>
        <w:spacing w:line="353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3" o:spid="_x0000_s1068" style="position:absolute;margin-left:93.9pt;margin-top:.25pt;width:16.2pt;height:13.15pt;z-index:2516756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4" o:spid="_x0000_s1067" style="position:absolute;margin-left:71.65pt;margin-top:.15pt;width:16.2pt;height:13.15pt;z-index:2516776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" filled="f" strokecolor="#0d0d0d"/>
        </w:pict>
      </w:r>
      <w:r w:rsidR="006D0DD6" w:rsidRPr="007F6B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5</w:t>
      </w:r>
      <w:bookmarkStart w:id="1" w:name="_Hlk53505431"/>
      <w:r w:rsidR="00813208" w:rsidRPr="007F6B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9125DB" w:rsidRPr="007F6B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26212" w:rsidRPr="007F6B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Job appreciated the comfort that he received from his friends.</w:t>
      </w:r>
    </w:p>
    <w:bookmarkEnd w:id="1"/>
    <w:p w:rsidR="009E093A" w:rsidRPr="007F6BC5" w:rsidRDefault="003F6861" w:rsidP="009903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6" o:spid="_x0000_s1066" style="position:absolute;margin-left:93.25pt;margin-top:.65pt;width:16.25pt;height:13.2pt;z-index:2516817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yEmfw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5" o:spid="_x0000_s1065" style="position:absolute;margin-left:71.3pt;margin-top:.5pt;width:16.25pt;height:13.2pt;z-index:2516797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" filled="f" strokecolor="#0d0d0d"/>
        </w:pict>
      </w:r>
      <w:r w:rsidR="006D0DD6" w:rsidRPr="007F6B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6.</w:t>
      </w:r>
      <w:r w:rsidR="00626212" w:rsidRPr="007F6B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Job was filled with wrinkles and leanness.</w:t>
      </w:r>
    </w:p>
    <w:p w:rsidR="0063784E" w:rsidRPr="007F6BC5" w:rsidRDefault="003F6861" w:rsidP="009903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7" o:spid="_x0000_s1064" style="position:absolute;margin-left:71.6pt;margin-top:1.05pt;width:16.2pt;height:13.15pt;z-index:2516838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8" o:spid="_x0000_s1063" style="position:absolute;margin-left:93.55pt;margin-top:1.05pt;width:16.2pt;height:13.15pt;z-index:2516858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" filled="f" strokecolor="#0d0d0d"/>
        </w:pict>
      </w:r>
      <w:r w:rsidR="006D0DD6" w:rsidRPr="007F6B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7</w:t>
      </w:r>
      <w:r w:rsidR="002C3000" w:rsidRPr="007F6B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625C7A" w:rsidRPr="007F6B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26212" w:rsidRPr="007F6B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Job felt that God had delivered him to the ungodly.</w:t>
      </w:r>
    </w:p>
    <w:p w:rsidR="006D0DD6" w:rsidRPr="007F6BC5" w:rsidRDefault="003F6861" w:rsidP="009903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0" o:spid="_x0000_s1062" style="position:absolute;margin-left:94pt;margin-top:.35pt;width:16.2pt;height:13.15pt;z-index:2516899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9" o:spid="_x0000_s1061" style="position:absolute;margin-left:71.6pt;margin-top:.7pt;width:16.2pt;height:13.15pt;z-index:2516879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" filled="f" strokecolor="#0d0d0d"/>
        </w:pict>
      </w:r>
      <w:r w:rsidR="006D0DD6" w:rsidRPr="007F6B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8.</w:t>
      </w:r>
      <w:r w:rsidR="006724AC" w:rsidRPr="007F6B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26212" w:rsidRPr="007F6B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friends of Job scorned him.</w:t>
      </w:r>
    </w:p>
    <w:p w:rsidR="006D0DD6" w:rsidRPr="007F6BC5" w:rsidRDefault="003F6861" w:rsidP="009903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2" o:spid="_x0000_s1060" style="position:absolute;margin-left:93.95pt;margin-top:.6pt;width:16.25pt;height:13.2pt;z-index:2516940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1" o:spid="_x0000_s1059" style="position:absolute;margin-left:71.3pt;margin-top:.6pt;width:16.2pt;height:13.15pt;z-index:2516920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" filled="f" strokecolor="#0d0d0d"/>
        </w:pict>
      </w:r>
      <w:r w:rsidR="006D0DD6" w:rsidRPr="007F6B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9.</w:t>
      </w:r>
      <w:r w:rsidR="00836689" w:rsidRPr="007F6B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26212" w:rsidRPr="007F6B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hearts of Job's friends had been hidden from understanding.</w:t>
      </w:r>
    </w:p>
    <w:p w:rsidR="004A75C6" w:rsidRPr="007F6BC5" w:rsidRDefault="003F6861" w:rsidP="009903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4" o:spid="_x0000_s1058" style="position:absolute;margin-left:71.25pt;margin-top:1.1pt;width:16.2pt;height:13.15pt;z-index:2516981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3" o:spid="_x0000_s1057" style="position:absolute;margin-left:93.8pt;margin-top:1.1pt;width:16.2pt;height:13.15pt;z-index:2516961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VSf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" filled="f" strokecolor="#0d0d0d"/>
        </w:pict>
      </w:r>
      <w:r w:rsidR="006D0DD6" w:rsidRPr="007F6B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10</w:t>
      </w:r>
      <w:r w:rsidR="00DC5931" w:rsidRPr="007F6B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E002F6" w:rsidRPr="007F6B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26212" w:rsidRPr="007F6B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Job could not find a wise man among his friends.</w:t>
      </w:r>
    </w:p>
    <w:p w:rsidR="006D0DD6" w:rsidRPr="007F6BC5" w:rsidRDefault="003F6861" w:rsidP="009903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6" o:spid="_x0000_s1056" style="position:absolute;margin-left:71.3pt;margin-top:.25pt;width:16.25pt;height:13.2pt;z-index:2517022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DNDfw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5" o:spid="_x0000_s1055" style="position:absolute;margin-left:93.65pt;margin-top:.15pt;width:16.25pt;height:13.2pt;z-index:2517002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" filled="f" strokecolor="#0d0d0d"/>
        </w:pict>
      </w:r>
      <w:r w:rsidR="006D0DD6" w:rsidRPr="007F6B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11.</w:t>
      </w:r>
      <w:r w:rsidR="009D2138" w:rsidRPr="007F6B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26212" w:rsidRPr="007F6B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Job's purposes were broken off.</w:t>
      </w:r>
    </w:p>
    <w:p w:rsidR="00626212" w:rsidRPr="007F6BC5" w:rsidRDefault="003F6861" w:rsidP="009903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8" o:spid="_x0000_s1054" style="position:absolute;margin-left:71.6pt;margin-top:.15pt;width:16.2pt;height:13.15pt;z-index:2517063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7" o:spid="_x0000_s1053" style="position:absolute;margin-left:93.95pt;margin-top:.65pt;width:16.25pt;height:13.2pt;z-index:2517043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" filled="f" strokecolor="#0d0d0d"/>
        </w:pict>
      </w:r>
      <w:r w:rsidR="006D0DD6" w:rsidRPr="007F6B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12.</w:t>
      </w:r>
      <w:r w:rsidR="007E1856" w:rsidRPr="007F6B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26212" w:rsidRPr="007F6B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Bildad was referring to Job when he said, “The light of the wicked</w:t>
      </w:r>
    </w:p>
    <w:p w:rsidR="006E618D" w:rsidRPr="007F6BC5" w:rsidRDefault="00626212" w:rsidP="009903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F6B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   shall be put out."</w:t>
      </w:r>
    </w:p>
    <w:p w:rsidR="006D0DD6" w:rsidRPr="007F6BC5" w:rsidRDefault="003F6861" w:rsidP="009903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0" o:spid="_x0000_s1052" style="position:absolute;margin-left:71.3pt;margin-top:.85pt;width:16.25pt;height:13.2pt;z-index:2517104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9" o:spid="_x0000_s1051" style="position:absolute;margin-left:93.6pt;margin-top:.85pt;width:16.25pt;height:13.2pt;z-index:2517084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" filled="f" strokecolor="#0d0d0d"/>
        </w:pict>
      </w:r>
      <w:r w:rsidR="006D0DD6" w:rsidRPr="007F6B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13</w:t>
      </w:r>
      <w:r w:rsidR="00FE2C85" w:rsidRPr="007F6B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6724AC" w:rsidRPr="007F6B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26212" w:rsidRPr="007F6B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Bildad did not attribute the cause of suffering to </w:t>
      </w:r>
      <w:r w:rsidR="007F6BC5" w:rsidRPr="007F6B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wickedness</w:t>
      </w:r>
      <w:r w:rsidR="00626212" w:rsidRPr="007F6B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79630D" w:rsidRPr="007F6BC5" w:rsidRDefault="003F6861" w:rsidP="009903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1" o:spid="_x0000_s1050" style="position:absolute;margin-left:94.75pt;margin-top:.9pt;width:16.25pt;height:13.2pt;z-index:2517125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2" o:spid="_x0000_s1049" style="position:absolute;margin-left:71.65pt;margin-top:.15pt;width:16.2pt;height:13.15pt;z-index:2517145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idr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" filled="f" strokecolor="#0d0d0d"/>
        </w:pict>
      </w:r>
      <w:r w:rsidR="006D0DD6" w:rsidRPr="007F6B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14.</w:t>
      </w:r>
      <w:r w:rsidR="00626212" w:rsidRPr="007F6B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The strength of the wicked shall be </w:t>
      </w:r>
      <w:r w:rsidR="007F6BC5" w:rsidRPr="007F6B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hunger bitten</w:t>
      </w:r>
      <w:r w:rsidR="00626212" w:rsidRPr="007F6B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="00CC3B3C" w:rsidRPr="007F6B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</w:p>
    <w:p w:rsidR="00466D40" w:rsidRPr="007F6BC5" w:rsidRDefault="003F6861" w:rsidP="009903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4" o:spid="_x0000_s1048" style="position:absolute;margin-left:71.25pt;margin-top:1.25pt;width:16.2pt;height:13.15pt;z-index:2517186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3" o:spid="_x0000_s1047" style="position:absolute;margin-left:94.65pt;margin-top:1.25pt;width:16.25pt;height:13.2pt;z-index:2517166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" filled="f" strokecolor="#0d0d0d"/>
        </w:pict>
      </w:r>
      <w:r w:rsidR="006D0DD6" w:rsidRPr="007F6B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15.</w:t>
      </w:r>
      <w:bookmarkStart w:id="2" w:name="_Hlk53505732"/>
      <w:r w:rsidR="00CA2973" w:rsidRPr="007F6B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26212" w:rsidRPr="007F6B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In </w:t>
      </w:r>
      <w:r w:rsidR="00626212" w:rsidRPr="00990300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>Job 18:17</w:t>
      </w:r>
      <w:r w:rsidR="00626212" w:rsidRPr="007F6B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Bildad was speaking of the righteous.</w:t>
      </w:r>
    </w:p>
    <w:bookmarkEnd w:id="2"/>
    <w:p w:rsidR="006D0DD6" w:rsidRPr="007F6BC5" w:rsidRDefault="003F6861" w:rsidP="009903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6" o:spid="_x0000_s1046" style="position:absolute;margin-left:71.3pt;margin-top:.15pt;width:16.2pt;height:13.15pt;z-index:2517227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TGA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5" o:spid="_x0000_s1045" style="position:absolute;margin-left:93.6pt;margin-top:.3pt;width:16.25pt;height:13.2pt;z-index:251720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" filled="f" strokecolor="#0d0d0d"/>
        </w:pict>
      </w:r>
      <w:r w:rsidR="006D0DD6" w:rsidRPr="007F6B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16.</w:t>
      </w:r>
      <w:bookmarkStart w:id="3" w:name="_Hlk53505897"/>
      <w:r w:rsidR="002E0F3B" w:rsidRPr="007F6B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26212" w:rsidRPr="007F6B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Job felt that his brethren were far from him.</w:t>
      </w:r>
    </w:p>
    <w:bookmarkEnd w:id="3"/>
    <w:p w:rsidR="00790609" w:rsidRPr="007F6BC5" w:rsidRDefault="003F6861" w:rsidP="009903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7" o:spid="_x0000_s1044" style="position:absolute;margin-left:94.05pt;margin-top:1.4pt;width:16.2pt;height:13.15pt;z-index:2517248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8" o:spid="_x0000_s1043" style="position:absolute;margin-left:71.6pt;margin-top:1.3pt;width:16.2pt;height:13.15pt;z-index:2517268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/ET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" filled="f" strokecolor="#0d0d0d"/>
        </w:pict>
      </w:r>
      <w:r w:rsidR="006D0DD6" w:rsidRPr="007F6B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17</w:t>
      </w:r>
      <w:bookmarkStart w:id="4" w:name="_Hlk53505972"/>
      <w:r w:rsidR="00B10472" w:rsidRPr="007F6B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CC3B3C" w:rsidRPr="007F6B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26212" w:rsidRPr="007F6B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Job believed that all of his inward friends abhorred him.</w:t>
      </w:r>
    </w:p>
    <w:bookmarkEnd w:id="4"/>
    <w:p w:rsidR="006D0DD6" w:rsidRPr="007F6BC5" w:rsidRDefault="003F6861" w:rsidP="009903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0" o:spid="_x0000_s1042" style="position:absolute;margin-left:71.25pt;margin-top:.25pt;width:16.25pt;height:13.2pt;z-index:2517309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9" o:spid="_x0000_s1041" style="position:absolute;margin-left:93.95pt;margin-top:.25pt;width:16.2pt;height:13.15pt;z-index:2517288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" filled="f" strokecolor="#0d0d0d"/>
        </w:pict>
      </w:r>
      <w:r w:rsidR="006D0DD6" w:rsidRPr="007F6B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18.</w:t>
      </w:r>
      <w:r w:rsidR="003D4BAB" w:rsidRPr="007F6B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26212" w:rsidRPr="007F6B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Job knew that his Redeemer triumphantly lived.</w:t>
      </w:r>
    </w:p>
    <w:p w:rsidR="006D0DD6" w:rsidRPr="007F6BC5" w:rsidRDefault="003F6861" w:rsidP="009903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1" o:spid="_x0000_s1040" style="position:absolute;margin-left:93.65pt;margin-top:.3pt;width:16.25pt;height:13.2pt;z-index:2517329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2" o:spid="_x0000_s1039" style="position:absolute;margin-left:71.3pt;margin-top:.35pt;width:16.25pt;height:13.2pt;z-index:2517350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" filled="f" strokecolor="#0d0d0d"/>
        </w:pict>
      </w:r>
      <w:r w:rsidR="006D0DD6" w:rsidRPr="007F6B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19.</w:t>
      </w:r>
      <w:bookmarkStart w:id="5" w:name="_Hlk53506124"/>
      <w:r w:rsidR="0079727E" w:rsidRPr="007F6B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26212" w:rsidRPr="007F6B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Job believed that he would see his Redeemer after death.</w:t>
      </w:r>
    </w:p>
    <w:bookmarkEnd w:id="5"/>
    <w:p w:rsidR="006D0DD6" w:rsidRPr="007F6BC5" w:rsidRDefault="003F6861" w:rsidP="009903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3" o:spid="_x0000_s1038" style="position:absolute;margin-left:93.25pt;margin-top:1.7pt;width:16.2pt;height:13.15pt;z-index:2517370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4" o:spid="_x0000_s1037" style="position:absolute;margin-left:71.8pt;margin-top:1.25pt;width:16.2pt;height:13.15pt;z-index:2517391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" filled="f" strokecolor="#0d0d0d"/>
        </w:pict>
      </w:r>
      <w:r w:rsidR="006D0DD6" w:rsidRPr="007F6B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20.</w:t>
      </w:r>
      <w:r w:rsidR="003D4BAB" w:rsidRPr="007F6B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26212" w:rsidRPr="007F6B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Zophar believed that the triumphing of the wicked was shor</w:t>
      </w:r>
      <w:r w:rsidR="007F6BC5" w:rsidRPr="007F6B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</w:t>
      </w:r>
      <w:r w:rsidR="00626212" w:rsidRPr="007F6B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6D0DD6" w:rsidRPr="007F6BC5" w:rsidRDefault="003F6861" w:rsidP="009903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6" o:spid="_x0000_s1036" style="position:absolute;margin-left:1in;margin-top:.2pt;width:16.25pt;height:13.2pt;z-index:2517432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xeJgA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5" o:spid="_x0000_s1035" style="position:absolute;margin-left:93.65pt;margin-top:.35pt;width:16.25pt;height:13.2pt;z-index:2517411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" filled="f" strokecolor="#0d0d0d"/>
        </w:pict>
      </w:r>
      <w:r w:rsidR="006D0DD6" w:rsidRPr="007F6B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21.</w:t>
      </w:r>
      <w:r w:rsidR="003D4BAB" w:rsidRPr="007F6B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26212" w:rsidRPr="007F6B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The "he” in </w:t>
      </w:r>
      <w:r w:rsidR="00626212" w:rsidRPr="00990300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>Job 20:20</w:t>
      </w:r>
      <w:r w:rsidR="00626212" w:rsidRPr="007F6B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refers to a righteous man.</w:t>
      </w:r>
    </w:p>
    <w:p w:rsidR="006D0DD6" w:rsidRPr="007F6BC5" w:rsidRDefault="003F6861" w:rsidP="009903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8" o:spid="_x0000_s1034" style="position:absolute;margin-left:71.5pt;margin-top:.5pt;width:16.2pt;height:13.15pt;z-index:2517473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7" o:spid="_x0000_s1033" style="position:absolute;margin-left:93.95pt;margin-top:.5pt;width:16.2pt;height:13.15pt;z-index:2517452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" filled="f" strokecolor="#0d0d0d"/>
        </w:pict>
      </w:r>
      <w:r w:rsidR="006D0DD6" w:rsidRPr="007F6B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22</w:t>
      </w:r>
      <w:r w:rsidR="0042253F" w:rsidRPr="007F6B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="008017D4" w:rsidRPr="007F6B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Job invited his friends to mock on.</w:t>
      </w:r>
    </w:p>
    <w:p w:rsidR="00DC5931" w:rsidRPr="007F6BC5" w:rsidRDefault="003F6861" w:rsidP="009903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" o:spid="_x0000_s1032" style="position:absolute;margin-left:93pt;margin-top:22.7pt;width:16.2pt;height:13.15pt;z-index:2517616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" filled="f" strokecolor="black [3213]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0" o:spid="_x0000_s1031" style="position:absolute;margin-left:71.65pt;margin-top:.3pt;width:16.25pt;height:13.2pt;z-index:2517514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9" o:spid="_x0000_s1030" style="position:absolute;margin-left:93.95pt;margin-top:.65pt;width:16.25pt;height:13.2pt;z-index:2517493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" filled="f" strokecolor="#0d0d0d"/>
        </w:pict>
      </w:r>
      <w:r w:rsidR="006D0DD6" w:rsidRPr="007F6B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23</w:t>
      </w:r>
      <w:bookmarkStart w:id="6" w:name="_Hlk53506294"/>
      <w:r w:rsidR="00433E61" w:rsidRPr="007F6B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9D2138" w:rsidRPr="007F6B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8017D4" w:rsidRPr="007F6B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Job also discussed the state of the wicked.</w:t>
      </w:r>
    </w:p>
    <w:p w:rsidR="00966B6E" w:rsidRPr="007F6BC5" w:rsidRDefault="00FA3D05" w:rsidP="009903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F6B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</w:t>
      </w:r>
      <w:r w:rsidR="00DC5931" w:rsidRPr="007F6B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</w:t>
      </w:r>
      <w:bookmarkEnd w:id="6"/>
      <w:r w:rsidR="003F6861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1" o:spid="_x0000_s1029" style="position:absolute;margin-left:71.3pt;margin-top:.35pt;width:16.25pt;height:13.2pt;z-index:25175347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" filled="f" strokecolor="#0d0d0d"/>
        </w:pict>
      </w:r>
      <w:r w:rsidR="0027372D" w:rsidRPr="007F6B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24.</w:t>
      </w:r>
      <w:r w:rsidR="00504233" w:rsidRPr="007F6B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8017D4" w:rsidRPr="007F6B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The "Ye” in </w:t>
      </w:r>
      <w:r w:rsidR="008017D4" w:rsidRPr="00990300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>Job 21:28</w:t>
      </w:r>
      <w:r w:rsidR="008017D4" w:rsidRPr="007F6B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refers to the righteous.</w:t>
      </w:r>
    </w:p>
    <w:p w:rsidR="008017D4" w:rsidRPr="007F6BC5" w:rsidRDefault="003F6861" w:rsidP="00990300">
      <w:pPr>
        <w:spacing w:line="35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3" o:spid="_x0000_s1028" style="position:absolute;margin-left:92.75pt;margin-top:.3pt;width:16.2pt;height:13.15pt;z-index:2517575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4" o:spid="_x0000_s1027" style="position:absolute;margin-left:71.95pt;margin-top:.35pt;width:16.2pt;height:13.15pt;z-index:2517596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" filled="f" strokecolor="#0d0d0d"/>
        </w:pict>
      </w:r>
      <w:r w:rsidR="006D0DD6" w:rsidRPr="007F6B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         </w:t>
      </w:r>
      <w:r w:rsidR="00966B6E" w:rsidRPr="007F6B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D0DD6" w:rsidRPr="007F6B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25</w:t>
      </w:r>
      <w:r w:rsidR="008D158C" w:rsidRPr="007F6B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CC3B3C" w:rsidRPr="007F6B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8017D4" w:rsidRPr="007F6B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The “him” in </w:t>
      </w:r>
      <w:r w:rsidR="008017D4" w:rsidRPr="00990300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>Job 21:33</w:t>
      </w:r>
      <w:r w:rsidR="008017D4" w:rsidRPr="007F6B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refers to the wicked man.</w:t>
      </w:r>
    </w:p>
    <w:p w:rsidR="00F12A11" w:rsidRPr="007F6BC5" w:rsidRDefault="00F12A11" w:rsidP="00990300">
      <w:pPr>
        <w:spacing w:line="35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040628" w:rsidRPr="007F6BC5" w:rsidRDefault="006D0DD6" w:rsidP="009903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F6B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</w:t>
      </w:r>
    </w:p>
    <w:p w:rsidR="002A449E" w:rsidRPr="007F6BC5" w:rsidRDefault="002A449E" w:rsidP="0004062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F6B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COMPLETION QUESTIONS</w:t>
      </w:r>
    </w:p>
    <w:p w:rsidR="002A449E" w:rsidRPr="007F6BC5" w:rsidRDefault="002A449E" w:rsidP="003505E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7F6BC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Chapter &amp; Verse </w:t>
      </w:r>
      <w:r w:rsidR="00D137CC" w:rsidRPr="007F6BC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    </w:t>
      </w:r>
    </w:p>
    <w:p w:rsidR="008C6504" w:rsidRPr="007F6BC5" w:rsidRDefault="002A449E" w:rsidP="00C470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F6B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26.</w:t>
      </w:r>
      <w:bookmarkStart w:id="7" w:name="_Hlk59377779"/>
      <w:r w:rsidR="0048523F" w:rsidRPr="007F6B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8017D4" w:rsidRPr="007F6B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What nationality was Eliphaz?</w:t>
      </w:r>
      <w:r w:rsidR="00341E96" w:rsidRPr="007F6B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_____________________________________</w:t>
      </w:r>
    </w:p>
    <w:p w:rsidR="00672882" w:rsidRPr="007F6BC5" w:rsidRDefault="008C6504" w:rsidP="00C470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F6B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</w:t>
      </w:r>
      <w:r w:rsidR="00A3171A" w:rsidRPr="007F6B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</w:t>
      </w:r>
      <w:r w:rsidR="00672882" w:rsidRPr="007F6B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___________________________________________________________.</w:t>
      </w:r>
    </w:p>
    <w:bookmarkEnd w:id="7"/>
    <w:p w:rsidR="00923884" w:rsidRPr="007F6BC5" w:rsidRDefault="002A449E" w:rsidP="00C470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F6B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27</w:t>
      </w:r>
      <w:r w:rsidR="0074763B" w:rsidRPr="007F6B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="008017D4" w:rsidRPr="007F6B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“He believeth not that he shall return out of</w:t>
      </w:r>
      <w:r w:rsidR="00341E96" w:rsidRPr="007F6B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___________________________</w:t>
      </w:r>
    </w:p>
    <w:p w:rsidR="00655C6E" w:rsidRPr="007F6BC5" w:rsidRDefault="00655C6E" w:rsidP="00C470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F6B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F17C46" w:rsidRPr="007F6BC5" w:rsidRDefault="002A449E" w:rsidP="00C470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F6B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</w:t>
      </w:r>
      <w:r w:rsidR="00D53A75" w:rsidRPr="007F6B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7F6B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28</w:t>
      </w:r>
      <w:r w:rsidR="00D53A75" w:rsidRPr="007F6B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1B28A1" w:rsidRPr="007F6B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8017D4" w:rsidRPr="007F6B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In </w:t>
      </w:r>
      <w:r w:rsidR="008017D4" w:rsidRPr="00990300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>Job 15:33</w:t>
      </w:r>
      <w:r w:rsidR="008017D4" w:rsidRPr="007F6B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what shall be shaken off and cast off?</w:t>
      </w:r>
      <w:r w:rsidR="00341E96" w:rsidRPr="007F6B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</w:t>
      </w:r>
    </w:p>
    <w:p w:rsidR="008D76D7" w:rsidRPr="007F6BC5" w:rsidRDefault="008950C3" w:rsidP="00C470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F6B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</w:t>
      </w:r>
      <w:r w:rsidR="00655C6E" w:rsidRPr="007F6B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7F6B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55C6E" w:rsidRPr="007F6B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</w:t>
      </w:r>
      <w:r w:rsidRPr="007F6B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___________________________________________________________.</w:t>
      </w:r>
    </w:p>
    <w:p w:rsidR="00330B6B" w:rsidRPr="007F6BC5" w:rsidRDefault="002A449E" w:rsidP="00C470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F6B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29</w:t>
      </w:r>
      <w:r w:rsidR="00F71790" w:rsidRPr="007F6B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="008017D4" w:rsidRPr="007F6B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What type of comforters did Job feel that he had?</w:t>
      </w:r>
      <w:r w:rsidR="00341E96" w:rsidRPr="007F6B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</w:t>
      </w:r>
    </w:p>
    <w:p w:rsidR="00655C6E" w:rsidRPr="007F6BC5" w:rsidRDefault="00655C6E" w:rsidP="00C470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F6B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7E703B" w:rsidRPr="007F6BC5" w:rsidRDefault="002A449E" w:rsidP="006542F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F6B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30</w:t>
      </w:r>
      <w:r w:rsidR="00172758" w:rsidRPr="007F6B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C12313" w:rsidRPr="007F6B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8017D4" w:rsidRPr="007F6B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What did Job feel had compassed him round about?</w:t>
      </w:r>
      <w:r w:rsidR="00341E96" w:rsidRPr="007F6B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</w:t>
      </w:r>
    </w:p>
    <w:p w:rsidR="00CC3B3C" w:rsidRPr="007F6BC5" w:rsidRDefault="00CC3B3C" w:rsidP="006542F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F6B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0748D0" w:rsidRPr="007F6BC5" w:rsidRDefault="002A449E" w:rsidP="00C470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F6B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31</w:t>
      </w:r>
      <w:r w:rsidR="00105E1C" w:rsidRPr="007F6B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="008017D4" w:rsidRPr="007F6B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What had Job sewn upon his skin?</w:t>
      </w:r>
      <w:r w:rsidR="00341E96" w:rsidRPr="007F6B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__________________________________</w:t>
      </w:r>
    </w:p>
    <w:p w:rsidR="003E3B66" w:rsidRPr="007F6BC5" w:rsidRDefault="003E3B66" w:rsidP="00C470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F6B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</w:t>
      </w:r>
      <w:r w:rsidR="003C5883" w:rsidRPr="007F6B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341E96" w:rsidRPr="007F6BC5" w:rsidRDefault="002A449E" w:rsidP="00C470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F6B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32.</w:t>
      </w:r>
      <w:r w:rsidR="003F35D7" w:rsidRPr="007F6B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8017D4" w:rsidRPr="007F6B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“My </w:t>
      </w:r>
      <w:r w:rsidR="00341E96" w:rsidRPr="007F6B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______________ </w:t>
      </w:r>
      <w:r w:rsidR="008017D4" w:rsidRPr="007F6B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is corrupt, my </w:t>
      </w:r>
      <w:r w:rsidR="00341E96" w:rsidRPr="007F6B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______________________ </w:t>
      </w:r>
      <w:r w:rsidR="008017D4" w:rsidRPr="007F6B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are extinct, </w:t>
      </w:r>
    </w:p>
    <w:p w:rsidR="00157EF6" w:rsidRPr="007F6BC5" w:rsidRDefault="00341E96" w:rsidP="00C470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F6B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</w:t>
      </w:r>
      <w:r w:rsidR="008017D4" w:rsidRPr="007F6B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</w:t>
      </w:r>
      <w:r w:rsidRPr="007F6B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____________________________________________ </w:t>
      </w:r>
      <w:r w:rsidR="008017D4" w:rsidRPr="007F6B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are ready for me.”</w:t>
      </w:r>
    </w:p>
    <w:p w:rsidR="00CA5EA0" w:rsidRPr="007F6BC5" w:rsidRDefault="002A449E" w:rsidP="00C470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F6B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33</w:t>
      </w:r>
      <w:r w:rsidR="00BF70E8" w:rsidRPr="007F6B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1366CF" w:rsidRPr="007F6B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8017D4" w:rsidRPr="007F6B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What did Job feel that he had become among the people?</w:t>
      </w:r>
      <w:r w:rsidR="00341E96" w:rsidRPr="007F6B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</w:t>
      </w:r>
    </w:p>
    <w:p w:rsidR="00330B6B" w:rsidRPr="007F6BC5" w:rsidRDefault="00330B6B" w:rsidP="00C470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F6B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B635D4" w:rsidRPr="007F6BC5" w:rsidRDefault="002A449E" w:rsidP="00C470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F6B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34.</w:t>
      </w:r>
      <w:r w:rsidR="00CC1606" w:rsidRPr="007F6B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8017D4" w:rsidRPr="007F6B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To what did Job say, “Thou art my mother</w:t>
      </w:r>
      <w:r w:rsidR="00341E96" w:rsidRPr="007F6B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?” __________________________</w:t>
      </w:r>
    </w:p>
    <w:p w:rsidR="002E36FA" w:rsidRPr="007F6BC5" w:rsidRDefault="002E36FA" w:rsidP="00C470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F6B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564FC8" w:rsidRPr="007F6BC5" w:rsidRDefault="002A449E" w:rsidP="00C47044">
      <w:pP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F6B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35.</w:t>
      </w:r>
      <w:r w:rsidR="00040628" w:rsidRPr="007F6B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8017D4" w:rsidRPr="007F6B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Who begins his speech in chapter 18?</w:t>
      </w:r>
      <w:r w:rsidR="00341E96" w:rsidRPr="007F6B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_______________________________</w:t>
      </w:r>
    </w:p>
    <w:p w:rsidR="00C47044" w:rsidRPr="007F6BC5" w:rsidRDefault="00C47044" w:rsidP="00C47044">
      <w:pP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F6B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C060BF" w:rsidRPr="007F6BC5" w:rsidRDefault="006A0790" w:rsidP="00C470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F6B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</w:t>
      </w:r>
    </w:p>
    <w:p w:rsidR="00B64F9E" w:rsidRPr="007F6BC5" w:rsidRDefault="00C060BF" w:rsidP="00B64F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F6B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ab/>
      </w:r>
      <w:r w:rsidR="00F3394A" w:rsidRPr="007F6B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COMPLETION QUESTIONS</w:t>
      </w:r>
    </w:p>
    <w:p w:rsidR="00734493" w:rsidRPr="007F6BC5" w:rsidRDefault="00734493" w:rsidP="00B64F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F6BC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Chapter &amp; Verse</w:t>
      </w:r>
      <w:r w:rsidR="00704721" w:rsidRPr="007F6BC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   </w:t>
      </w:r>
    </w:p>
    <w:p w:rsidR="004500C4" w:rsidRPr="007F6BC5" w:rsidRDefault="00734493" w:rsidP="009E2EF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F6B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36</w:t>
      </w:r>
      <w:r w:rsidR="009D7D82" w:rsidRPr="007F6B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EF4876" w:rsidRPr="007F6B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8017D4" w:rsidRPr="007F6B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Of whom was Bildad speaking in 18:6?</w:t>
      </w:r>
      <w:r w:rsidR="00341E96" w:rsidRPr="007F6B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______________________________</w:t>
      </w:r>
    </w:p>
    <w:p w:rsidR="00040628" w:rsidRPr="007F6BC5" w:rsidRDefault="00040628" w:rsidP="009E2EF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F6B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647241" w:rsidRPr="007F6BC5" w:rsidRDefault="00734493" w:rsidP="009125D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F6B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37.</w:t>
      </w:r>
      <w:r w:rsidR="00F11F83" w:rsidRPr="007F6B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8017D4" w:rsidRPr="007F6B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Who said, “How long will ye vex my soul?”</w:t>
      </w:r>
      <w:r w:rsidR="00341E96" w:rsidRPr="007F6B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__________________________</w:t>
      </w:r>
    </w:p>
    <w:p w:rsidR="001015B3" w:rsidRPr="007F6BC5" w:rsidRDefault="001015B3" w:rsidP="009125D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F6B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9229A2" w:rsidRPr="007F6BC5" w:rsidRDefault="00734493" w:rsidP="009E2EF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F6B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="00AA2F8E" w:rsidRPr="007F6B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Pr="007F6B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 38.</w:t>
      </w:r>
      <w:r w:rsidR="00A121E0" w:rsidRPr="007F6B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8017D4" w:rsidRPr="007F6B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How many times had Job's friends reproached him?</w:t>
      </w:r>
      <w:r w:rsidR="00341E96" w:rsidRPr="007F6B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</w:t>
      </w:r>
    </w:p>
    <w:p w:rsidR="004E1F97" w:rsidRPr="007F6BC5" w:rsidRDefault="004E1F97" w:rsidP="009E2EF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F6B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140399" w:rsidRPr="007F6BC5" w:rsidRDefault="00734493" w:rsidP="004F15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F6B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39.</w:t>
      </w:r>
      <w:r w:rsidR="009F6308" w:rsidRPr="007F6BC5">
        <w:rPr>
          <w:color w:val="0D0D0D" w:themeColor="text1" w:themeTint="F2"/>
        </w:rPr>
        <w:t xml:space="preserve"> </w:t>
      </w:r>
      <w:r w:rsidR="008017D4" w:rsidRPr="007F6B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What great doctrine does Job express in 19:26?</w:t>
      </w:r>
      <w:r w:rsidR="00341E96" w:rsidRPr="007F6B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________________________</w:t>
      </w:r>
    </w:p>
    <w:p w:rsidR="00A121E0" w:rsidRPr="007F6BC5" w:rsidRDefault="00A121E0" w:rsidP="004F15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F6B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____________</w:t>
      </w:r>
      <w:r w:rsidR="008D26D7" w:rsidRPr="007F6B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Pr="007F6B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_________________________________________________.</w:t>
      </w:r>
    </w:p>
    <w:p w:rsidR="007875F0" w:rsidRPr="007F6BC5" w:rsidRDefault="00734493" w:rsidP="009271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F6B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40.</w:t>
      </w:r>
      <w:r w:rsidR="006418F7" w:rsidRPr="007F6B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8017D4" w:rsidRPr="007F6B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Of what nationality was Zophar?</w:t>
      </w:r>
      <w:r w:rsidR="00341E96" w:rsidRPr="007F6B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___________________________________</w:t>
      </w:r>
    </w:p>
    <w:p w:rsidR="00060C2D" w:rsidRPr="007F6BC5" w:rsidRDefault="00060C2D" w:rsidP="009271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F6B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C47E11" w:rsidRPr="007F6BC5" w:rsidRDefault="00734493" w:rsidP="00C47E1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F6B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41.</w:t>
      </w:r>
      <w:r w:rsidR="00105E1C" w:rsidRPr="007F6B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8017D4" w:rsidRPr="007F6B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What did Zophar make haste to do?</w:t>
      </w:r>
      <w:r w:rsidR="00341E96" w:rsidRPr="007F6B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_________________________________</w:t>
      </w:r>
    </w:p>
    <w:p w:rsidR="001366CF" w:rsidRPr="007F6BC5" w:rsidRDefault="001366CF" w:rsidP="00C47E1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F6B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834CFB" w:rsidRPr="007F6BC5" w:rsidRDefault="00734493" w:rsidP="006724A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F6B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42.</w:t>
      </w:r>
      <w:r w:rsidR="00330B6B" w:rsidRPr="007F6B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8017D4" w:rsidRPr="007F6B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To whom does the “He” refer in 20:8?</w:t>
      </w:r>
      <w:r w:rsidR="00341E96" w:rsidRPr="007F6B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_______________________________</w:t>
      </w:r>
    </w:p>
    <w:p w:rsidR="00160767" w:rsidRPr="007F6BC5" w:rsidRDefault="00160767" w:rsidP="006724A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F6B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6A3FC3" w:rsidRPr="007F6BC5" w:rsidRDefault="00734493" w:rsidP="009271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F6B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43.</w:t>
      </w:r>
      <w:r w:rsidR="00105E1C" w:rsidRPr="007F6B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8017D4" w:rsidRPr="007F6B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Who begins speaking in chapter 21?</w:t>
      </w:r>
      <w:r w:rsidR="00341E96" w:rsidRPr="007F6B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_________________________________</w:t>
      </w:r>
    </w:p>
    <w:p w:rsidR="00F71790" w:rsidRPr="007F6BC5" w:rsidRDefault="00F71790" w:rsidP="009271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F6B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3D3F0F" w:rsidRPr="007F6BC5" w:rsidRDefault="00734493" w:rsidP="004F15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F6B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___________ </w:t>
      </w:r>
      <w:bookmarkStart w:id="8" w:name="_Hlk56011485"/>
      <w:r w:rsidRPr="007F6B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44.</w:t>
      </w:r>
      <w:bookmarkEnd w:id="8"/>
      <w:r w:rsidR="008D26D7" w:rsidRPr="007F6B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8017D4" w:rsidRPr="007F6B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In whose mouth is Job placing words in 21:15?</w:t>
      </w:r>
      <w:r w:rsidR="00341E96" w:rsidRPr="007F6B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________________________</w:t>
      </w:r>
    </w:p>
    <w:p w:rsidR="00A121E0" w:rsidRPr="007F6BC5" w:rsidRDefault="00A121E0" w:rsidP="004F15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F6B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______________________________________________________________.</w:t>
      </w:r>
    </w:p>
    <w:p w:rsidR="00CA468A" w:rsidRPr="007F6BC5" w:rsidRDefault="00734493" w:rsidP="006724A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F6B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___________ </w:t>
      </w:r>
      <w:bookmarkStart w:id="9" w:name="_Hlk56011460"/>
      <w:r w:rsidRPr="007F6B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45.</w:t>
      </w:r>
      <w:r w:rsidR="006A3FC3" w:rsidRPr="007F6B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bookmarkEnd w:id="9"/>
      <w:r w:rsidR="008017D4" w:rsidRPr="007F6B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What remained in the answers of Job's friends?</w:t>
      </w:r>
      <w:r w:rsidR="00341E96" w:rsidRPr="007F6B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________________________</w:t>
      </w:r>
    </w:p>
    <w:p w:rsidR="00160767" w:rsidRPr="007F6BC5" w:rsidRDefault="00160767" w:rsidP="006724A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F6B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B4199E" w:rsidRPr="007F6BC5" w:rsidRDefault="00734493" w:rsidP="006916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F6B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</w:t>
      </w:r>
    </w:p>
    <w:p w:rsidR="003D1B41" w:rsidRPr="007F6BC5" w:rsidRDefault="00857247" w:rsidP="00B419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F6B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Yours for Personal Notes</w:t>
      </w:r>
    </w:p>
    <w:p w:rsidR="005F00DD" w:rsidRPr="007F6BC5" w:rsidRDefault="0085724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F6B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57247" w:rsidRPr="007F6BC5" w:rsidRDefault="0085724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F6B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Yours for Sketching</w:t>
      </w:r>
    </w:p>
    <w:p w:rsidR="00B01D57" w:rsidRPr="007F6BC5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7F6BC5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7F6BC5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7F6BC5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7F6BC5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7F6BC5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7F6BC5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7F6BC5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7F6BC5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795DA8" w:rsidRPr="007F6BC5" w:rsidRDefault="00795DA8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7F6BC5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7F6BC5" w:rsidRDefault="009712FF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7F6BC5">
        <w:rPr>
          <w:rFonts w:ascii="Times New Roman" w:hAnsi="Times New Roman" w:cs="Times New Roman"/>
          <w:noProof/>
          <w:color w:val="0D0D0D" w:themeColor="text1" w:themeTint="F2"/>
          <w:sz w:val="26"/>
          <w:szCs w:val="26"/>
        </w:rPr>
        <w:drawing>
          <wp:anchor distT="0" distB="0" distL="114300" distR="114300" simplePos="0" relativeHeight="2517606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67945</wp:posOffset>
            </wp:positionV>
            <wp:extent cx="758483" cy="655955"/>
            <wp:effectExtent l="0" t="0" r="3810" b="0"/>
            <wp:wrapNone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 5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483" cy="655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C4475" w:rsidRPr="007F6BC5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7F6BC5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7F6BC5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7F6BC5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Lesson Commenced: ____________________ Lesson Completed: ____________________ </w:t>
      </w:r>
    </w:p>
    <w:p w:rsidR="009712FF" w:rsidRPr="007F6BC5" w:rsidRDefault="009712FF" w:rsidP="009712FF">
      <w:pPr>
        <w:spacing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F6B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</w:t>
      </w:r>
    </w:p>
    <w:sectPr w:rsidR="009712FF" w:rsidRPr="007F6BC5" w:rsidSect="00564C13">
      <w:type w:val="continuous"/>
      <w:pgSz w:w="12240" w:h="15840" w:code="1"/>
      <w:pgMar w:top="720" w:right="720" w:bottom="720" w:left="720" w:header="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attachedTemplate r:id="rId1"/>
  <w:documentProtection w:edit="readOnly" w:enforcement="1" w:cryptProviderType="rsaFull" w:cryptAlgorithmClass="hash" w:cryptAlgorithmType="typeAny" w:cryptAlgorithmSid="4" w:cryptSpinCount="100000" w:hash="C601v7zDTkaaH8t9uLOrc5QNwnY=" w:salt="9MbEtu+nNSMJS59pSpVsvA=="/>
  <w:defaultTabStop w:val="720"/>
  <w:drawingGridHorizontalSpacing w:val="110"/>
  <w:drawingGridVerticalSpacing w:val="381"/>
  <w:displayHorizontalDrawingGridEvery w:val="2"/>
  <w:characterSpacingControl w:val="doNotCompress"/>
  <w:compat/>
  <w:rsids>
    <w:rsidRoot w:val="00670A35"/>
    <w:rsid w:val="00002B82"/>
    <w:rsid w:val="00003EFA"/>
    <w:rsid w:val="00006DD5"/>
    <w:rsid w:val="000103C3"/>
    <w:rsid w:val="00012E36"/>
    <w:rsid w:val="000250AA"/>
    <w:rsid w:val="000344C0"/>
    <w:rsid w:val="000347E5"/>
    <w:rsid w:val="00040628"/>
    <w:rsid w:val="000470E8"/>
    <w:rsid w:val="000478D6"/>
    <w:rsid w:val="000543BE"/>
    <w:rsid w:val="00060C2D"/>
    <w:rsid w:val="00066EDF"/>
    <w:rsid w:val="000714CD"/>
    <w:rsid w:val="000748D0"/>
    <w:rsid w:val="00080751"/>
    <w:rsid w:val="00093FC7"/>
    <w:rsid w:val="00096DD6"/>
    <w:rsid w:val="000B2F9F"/>
    <w:rsid w:val="000B3751"/>
    <w:rsid w:val="000B4704"/>
    <w:rsid w:val="000C075F"/>
    <w:rsid w:val="000C15DF"/>
    <w:rsid w:val="000C2639"/>
    <w:rsid w:val="000C6B84"/>
    <w:rsid w:val="000D04E0"/>
    <w:rsid w:val="000D59BF"/>
    <w:rsid w:val="000D59E9"/>
    <w:rsid w:val="000E4627"/>
    <w:rsid w:val="000F4318"/>
    <w:rsid w:val="000F48CB"/>
    <w:rsid w:val="000F4B07"/>
    <w:rsid w:val="000F5903"/>
    <w:rsid w:val="000F6C01"/>
    <w:rsid w:val="000F78C1"/>
    <w:rsid w:val="001015B3"/>
    <w:rsid w:val="00105E1C"/>
    <w:rsid w:val="001131F2"/>
    <w:rsid w:val="0011463A"/>
    <w:rsid w:val="0011557E"/>
    <w:rsid w:val="00125254"/>
    <w:rsid w:val="0013365E"/>
    <w:rsid w:val="00135D8F"/>
    <w:rsid w:val="001366CF"/>
    <w:rsid w:val="00140399"/>
    <w:rsid w:val="00150A3B"/>
    <w:rsid w:val="00151D20"/>
    <w:rsid w:val="00153DD0"/>
    <w:rsid w:val="00157EF6"/>
    <w:rsid w:val="00160767"/>
    <w:rsid w:val="001702D8"/>
    <w:rsid w:val="00172758"/>
    <w:rsid w:val="001767C3"/>
    <w:rsid w:val="00182327"/>
    <w:rsid w:val="00184911"/>
    <w:rsid w:val="001868CE"/>
    <w:rsid w:val="001972D4"/>
    <w:rsid w:val="001A5FB4"/>
    <w:rsid w:val="001B0850"/>
    <w:rsid w:val="001B28A1"/>
    <w:rsid w:val="001B2C2D"/>
    <w:rsid w:val="001B7B55"/>
    <w:rsid w:val="001C4475"/>
    <w:rsid w:val="001D3AF3"/>
    <w:rsid w:val="001D6B69"/>
    <w:rsid w:val="001E6F64"/>
    <w:rsid w:val="001F299E"/>
    <w:rsid w:val="001F48BD"/>
    <w:rsid w:val="002055E4"/>
    <w:rsid w:val="0020750F"/>
    <w:rsid w:val="002076F7"/>
    <w:rsid w:val="002114CA"/>
    <w:rsid w:val="00211822"/>
    <w:rsid w:val="00214E1A"/>
    <w:rsid w:val="002157EA"/>
    <w:rsid w:val="00225C22"/>
    <w:rsid w:val="002338B4"/>
    <w:rsid w:val="0024547F"/>
    <w:rsid w:val="00247022"/>
    <w:rsid w:val="00254287"/>
    <w:rsid w:val="0025563D"/>
    <w:rsid w:val="00272062"/>
    <w:rsid w:val="002731AB"/>
    <w:rsid w:val="0027372D"/>
    <w:rsid w:val="00274253"/>
    <w:rsid w:val="00275B45"/>
    <w:rsid w:val="002765BE"/>
    <w:rsid w:val="00282A61"/>
    <w:rsid w:val="00285D7E"/>
    <w:rsid w:val="00287449"/>
    <w:rsid w:val="002A449E"/>
    <w:rsid w:val="002B35AB"/>
    <w:rsid w:val="002C2B06"/>
    <w:rsid w:val="002C3000"/>
    <w:rsid w:val="002D19DC"/>
    <w:rsid w:val="002E0F3B"/>
    <w:rsid w:val="002E36FA"/>
    <w:rsid w:val="002F0835"/>
    <w:rsid w:val="002F1901"/>
    <w:rsid w:val="002F1F4B"/>
    <w:rsid w:val="00302B86"/>
    <w:rsid w:val="00304EBE"/>
    <w:rsid w:val="00310EC6"/>
    <w:rsid w:val="003227C2"/>
    <w:rsid w:val="00325A0C"/>
    <w:rsid w:val="00330B6B"/>
    <w:rsid w:val="0033315C"/>
    <w:rsid w:val="00341E96"/>
    <w:rsid w:val="003505E3"/>
    <w:rsid w:val="00351679"/>
    <w:rsid w:val="003524B1"/>
    <w:rsid w:val="00355170"/>
    <w:rsid w:val="003625E2"/>
    <w:rsid w:val="00364C23"/>
    <w:rsid w:val="00366D15"/>
    <w:rsid w:val="00372F9A"/>
    <w:rsid w:val="00374140"/>
    <w:rsid w:val="0037644F"/>
    <w:rsid w:val="00385F65"/>
    <w:rsid w:val="00392D5C"/>
    <w:rsid w:val="00396CAB"/>
    <w:rsid w:val="003A5FDA"/>
    <w:rsid w:val="003B14CD"/>
    <w:rsid w:val="003B4116"/>
    <w:rsid w:val="003B6265"/>
    <w:rsid w:val="003C08A1"/>
    <w:rsid w:val="003C4BC3"/>
    <w:rsid w:val="003C5883"/>
    <w:rsid w:val="003C6D19"/>
    <w:rsid w:val="003D1B41"/>
    <w:rsid w:val="003D35A8"/>
    <w:rsid w:val="003D3F0F"/>
    <w:rsid w:val="003D4BAB"/>
    <w:rsid w:val="003E22A3"/>
    <w:rsid w:val="003E3B66"/>
    <w:rsid w:val="003F35D7"/>
    <w:rsid w:val="003F4FE1"/>
    <w:rsid w:val="003F6861"/>
    <w:rsid w:val="0042253F"/>
    <w:rsid w:val="00424549"/>
    <w:rsid w:val="0042749F"/>
    <w:rsid w:val="00430C6C"/>
    <w:rsid w:val="00430CB1"/>
    <w:rsid w:val="00431828"/>
    <w:rsid w:val="00433E61"/>
    <w:rsid w:val="00445B8D"/>
    <w:rsid w:val="004463D1"/>
    <w:rsid w:val="00447DFB"/>
    <w:rsid w:val="004500C4"/>
    <w:rsid w:val="00453EDF"/>
    <w:rsid w:val="0045732C"/>
    <w:rsid w:val="00460446"/>
    <w:rsid w:val="00461A6A"/>
    <w:rsid w:val="00461BD3"/>
    <w:rsid w:val="00463109"/>
    <w:rsid w:val="00463E40"/>
    <w:rsid w:val="00466D40"/>
    <w:rsid w:val="0048523F"/>
    <w:rsid w:val="00485E47"/>
    <w:rsid w:val="00487070"/>
    <w:rsid w:val="0048756A"/>
    <w:rsid w:val="00494614"/>
    <w:rsid w:val="00496A1F"/>
    <w:rsid w:val="004A544E"/>
    <w:rsid w:val="004A75C6"/>
    <w:rsid w:val="004B0D57"/>
    <w:rsid w:val="004B1A15"/>
    <w:rsid w:val="004C00C2"/>
    <w:rsid w:val="004C0263"/>
    <w:rsid w:val="004C1707"/>
    <w:rsid w:val="004C2AB3"/>
    <w:rsid w:val="004D1E55"/>
    <w:rsid w:val="004E0BFB"/>
    <w:rsid w:val="004E1F97"/>
    <w:rsid w:val="004E57EE"/>
    <w:rsid w:val="004F1576"/>
    <w:rsid w:val="00502069"/>
    <w:rsid w:val="005021EA"/>
    <w:rsid w:val="005034FB"/>
    <w:rsid w:val="00504233"/>
    <w:rsid w:val="00504666"/>
    <w:rsid w:val="00506A14"/>
    <w:rsid w:val="00510C96"/>
    <w:rsid w:val="00515747"/>
    <w:rsid w:val="00516FD6"/>
    <w:rsid w:val="00534FA7"/>
    <w:rsid w:val="00536545"/>
    <w:rsid w:val="005368A8"/>
    <w:rsid w:val="00536C74"/>
    <w:rsid w:val="005371BD"/>
    <w:rsid w:val="00537849"/>
    <w:rsid w:val="00537D46"/>
    <w:rsid w:val="005500FF"/>
    <w:rsid w:val="005522BD"/>
    <w:rsid w:val="00552588"/>
    <w:rsid w:val="005641F9"/>
    <w:rsid w:val="00564C13"/>
    <w:rsid w:val="00564FC8"/>
    <w:rsid w:val="005754DD"/>
    <w:rsid w:val="005935A4"/>
    <w:rsid w:val="005B1FE9"/>
    <w:rsid w:val="005B355E"/>
    <w:rsid w:val="005B7EA0"/>
    <w:rsid w:val="005D4000"/>
    <w:rsid w:val="005D40BA"/>
    <w:rsid w:val="005D508B"/>
    <w:rsid w:val="005E4D2E"/>
    <w:rsid w:val="005E5060"/>
    <w:rsid w:val="005E5D7C"/>
    <w:rsid w:val="005F00DD"/>
    <w:rsid w:val="005F1940"/>
    <w:rsid w:val="005F769F"/>
    <w:rsid w:val="00616714"/>
    <w:rsid w:val="006258E1"/>
    <w:rsid w:val="00625C7A"/>
    <w:rsid w:val="00626212"/>
    <w:rsid w:val="0062700A"/>
    <w:rsid w:val="0062772C"/>
    <w:rsid w:val="006369A7"/>
    <w:rsid w:val="0063784E"/>
    <w:rsid w:val="00637BCD"/>
    <w:rsid w:val="006418F7"/>
    <w:rsid w:val="00642DA2"/>
    <w:rsid w:val="00645803"/>
    <w:rsid w:val="00645FF9"/>
    <w:rsid w:val="006460C0"/>
    <w:rsid w:val="00647241"/>
    <w:rsid w:val="00652EC0"/>
    <w:rsid w:val="006542F2"/>
    <w:rsid w:val="00655C6E"/>
    <w:rsid w:val="00660B32"/>
    <w:rsid w:val="00670A35"/>
    <w:rsid w:val="006724AC"/>
    <w:rsid w:val="00672882"/>
    <w:rsid w:val="006849C1"/>
    <w:rsid w:val="006901D9"/>
    <w:rsid w:val="00691646"/>
    <w:rsid w:val="006A0790"/>
    <w:rsid w:val="006A3FC3"/>
    <w:rsid w:val="006A413A"/>
    <w:rsid w:val="006A762F"/>
    <w:rsid w:val="006B1CDB"/>
    <w:rsid w:val="006C1E9C"/>
    <w:rsid w:val="006C3179"/>
    <w:rsid w:val="006D0DD6"/>
    <w:rsid w:val="006D2D19"/>
    <w:rsid w:val="006D3D05"/>
    <w:rsid w:val="006E618D"/>
    <w:rsid w:val="006F18F2"/>
    <w:rsid w:val="006F619F"/>
    <w:rsid w:val="00704721"/>
    <w:rsid w:val="0071055D"/>
    <w:rsid w:val="0071786E"/>
    <w:rsid w:val="00720504"/>
    <w:rsid w:val="0072666A"/>
    <w:rsid w:val="007341C5"/>
    <w:rsid w:val="00734493"/>
    <w:rsid w:val="00736472"/>
    <w:rsid w:val="00736CBF"/>
    <w:rsid w:val="00741049"/>
    <w:rsid w:val="00743A72"/>
    <w:rsid w:val="00745F6D"/>
    <w:rsid w:val="00746B8A"/>
    <w:rsid w:val="0074724D"/>
    <w:rsid w:val="0074763B"/>
    <w:rsid w:val="00751BAB"/>
    <w:rsid w:val="00751D47"/>
    <w:rsid w:val="00752662"/>
    <w:rsid w:val="007554EC"/>
    <w:rsid w:val="0076431D"/>
    <w:rsid w:val="00764F40"/>
    <w:rsid w:val="0076686F"/>
    <w:rsid w:val="00773438"/>
    <w:rsid w:val="00775396"/>
    <w:rsid w:val="007822E4"/>
    <w:rsid w:val="00785F76"/>
    <w:rsid w:val="007875F0"/>
    <w:rsid w:val="00790609"/>
    <w:rsid w:val="0079129E"/>
    <w:rsid w:val="00795DA8"/>
    <w:rsid w:val="0079630D"/>
    <w:rsid w:val="00797159"/>
    <w:rsid w:val="0079727E"/>
    <w:rsid w:val="00797BFC"/>
    <w:rsid w:val="007A3475"/>
    <w:rsid w:val="007A4A3D"/>
    <w:rsid w:val="007B09C7"/>
    <w:rsid w:val="007C215B"/>
    <w:rsid w:val="007C767E"/>
    <w:rsid w:val="007D4050"/>
    <w:rsid w:val="007D5D33"/>
    <w:rsid w:val="007D69D9"/>
    <w:rsid w:val="007E0F8A"/>
    <w:rsid w:val="007E1856"/>
    <w:rsid w:val="007E1CC0"/>
    <w:rsid w:val="007E2F7C"/>
    <w:rsid w:val="007E3231"/>
    <w:rsid w:val="007E45EA"/>
    <w:rsid w:val="007E703B"/>
    <w:rsid w:val="007F1D40"/>
    <w:rsid w:val="007F4B10"/>
    <w:rsid w:val="007F6887"/>
    <w:rsid w:val="007F6BC5"/>
    <w:rsid w:val="00800F1C"/>
    <w:rsid w:val="008017D4"/>
    <w:rsid w:val="008056B1"/>
    <w:rsid w:val="00813208"/>
    <w:rsid w:val="00814933"/>
    <w:rsid w:val="0081524F"/>
    <w:rsid w:val="00817165"/>
    <w:rsid w:val="00820E08"/>
    <w:rsid w:val="00821E8A"/>
    <w:rsid w:val="00830469"/>
    <w:rsid w:val="00832621"/>
    <w:rsid w:val="00834CFB"/>
    <w:rsid w:val="008356A7"/>
    <w:rsid w:val="00836689"/>
    <w:rsid w:val="00841864"/>
    <w:rsid w:val="00846A61"/>
    <w:rsid w:val="008470B3"/>
    <w:rsid w:val="00857247"/>
    <w:rsid w:val="00860394"/>
    <w:rsid w:val="0086572B"/>
    <w:rsid w:val="00875AC8"/>
    <w:rsid w:val="0087646B"/>
    <w:rsid w:val="00884383"/>
    <w:rsid w:val="00892A35"/>
    <w:rsid w:val="008950C3"/>
    <w:rsid w:val="008A75E7"/>
    <w:rsid w:val="008B3088"/>
    <w:rsid w:val="008C02CE"/>
    <w:rsid w:val="008C0C5F"/>
    <w:rsid w:val="008C6504"/>
    <w:rsid w:val="008D158C"/>
    <w:rsid w:val="008D26D7"/>
    <w:rsid w:val="008D76D7"/>
    <w:rsid w:val="008F0681"/>
    <w:rsid w:val="008F0C14"/>
    <w:rsid w:val="008F6294"/>
    <w:rsid w:val="008F6DAB"/>
    <w:rsid w:val="009018FA"/>
    <w:rsid w:val="00903945"/>
    <w:rsid w:val="00904001"/>
    <w:rsid w:val="009125DB"/>
    <w:rsid w:val="009133A3"/>
    <w:rsid w:val="00915222"/>
    <w:rsid w:val="00920A8F"/>
    <w:rsid w:val="009229A2"/>
    <w:rsid w:val="00923692"/>
    <w:rsid w:val="00923884"/>
    <w:rsid w:val="00927141"/>
    <w:rsid w:val="009316D2"/>
    <w:rsid w:val="00934DD0"/>
    <w:rsid w:val="0094747B"/>
    <w:rsid w:val="00947A15"/>
    <w:rsid w:val="00954FBB"/>
    <w:rsid w:val="00960AFF"/>
    <w:rsid w:val="009659E4"/>
    <w:rsid w:val="00966B6E"/>
    <w:rsid w:val="00967AC7"/>
    <w:rsid w:val="009712FF"/>
    <w:rsid w:val="00971733"/>
    <w:rsid w:val="00971E3F"/>
    <w:rsid w:val="00980764"/>
    <w:rsid w:val="00985728"/>
    <w:rsid w:val="00986A02"/>
    <w:rsid w:val="00990300"/>
    <w:rsid w:val="009A0A9B"/>
    <w:rsid w:val="009A13AE"/>
    <w:rsid w:val="009A18D2"/>
    <w:rsid w:val="009B0679"/>
    <w:rsid w:val="009C6104"/>
    <w:rsid w:val="009C7FBF"/>
    <w:rsid w:val="009D2138"/>
    <w:rsid w:val="009D5604"/>
    <w:rsid w:val="009D7336"/>
    <w:rsid w:val="009D7D82"/>
    <w:rsid w:val="009D7F4E"/>
    <w:rsid w:val="009E093A"/>
    <w:rsid w:val="009E2EF3"/>
    <w:rsid w:val="009E770C"/>
    <w:rsid w:val="009E7B6F"/>
    <w:rsid w:val="009F3B4F"/>
    <w:rsid w:val="009F6308"/>
    <w:rsid w:val="009F67D0"/>
    <w:rsid w:val="009F74E3"/>
    <w:rsid w:val="00A10D6F"/>
    <w:rsid w:val="00A121E0"/>
    <w:rsid w:val="00A203B9"/>
    <w:rsid w:val="00A22641"/>
    <w:rsid w:val="00A25F29"/>
    <w:rsid w:val="00A30CB4"/>
    <w:rsid w:val="00A3171A"/>
    <w:rsid w:val="00A320E0"/>
    <w:rsid w:val="00A37F9B"/>
    <w:rsid w:val="00A46830"/>
    <w:rsid w:val="00A51FC9"/>
    <w:rsid w:val="00A623E0"/>
    <w:rsid w:val="00A64008"/>
    <w:rsid w:val="00A6408E"/>
    <w:rsid w:val="00A65594"/>
    <w:rsid w:val="00A65C51"/>
    <w:rsid w:val="00A7308E"/>
    <w:rsid w:val="00A77A48"/>
    <w:rsid w:val="00A839B5"/>
    <w:rsid w:val="00A87D9B"/>
    <w:rsid w:val="00A9335C"/>
    <w:rsid w:val="00AA2F8E"/>
    <w:rsid w:val="00AB0CAD"/>
    <w:rsid w:val="00AB2F4E"/>
    <w:rsid w:val="00AB3603"/>
    <w:rsid w:val="00AC3003"/>
    <w:rsid w:val="00AD571E"/>
    <w:rsid w:val="00AD5B29"/>
    <w:rsid w:val="00AD6619"/>
    <w:rsid w:val="00AE2596"/>
    <w:rsid w:val="00AE2803"/>
    <w:rsid w:val="00AF00AB"/>
    <w:rsid w:val="00AF0FCB"/>
    <w:rsid w:val="00AF76B8"/>
    <w:rsid w:val="00B01D57"/>
    <w:rsid w:val="00B02A24"/>
    <w:rsid w:val="00B06AC1"/>
    <w:rsid w:val="00B10472"/>
    <w:rsid w:val="00B209FF"/>
    <w:rsid w:val="00B324FA"/>
    <w:rsid w:val="00B3330E"/>
    <w:rsid w:val="00B35C1D"/>
    <w:rsid w:val="00B35F3C"/>
    <w:rsid w:val="00B36A66"/>
    <w:rsid w:val="00B40088"/>
    <w:rsid w:val="00B4199E"/>
    <w:rsid w:val="00B4568A"/>
    <w:rsid w:val="00B52EDA"/>
    <w:rsid w:val="00B57B7F"/>
    <w:rsid w:val="00B635D4"/>
    <w:rsid w:val="00B64F9E"/>
    <w:rsid w:val="00B73E99"/>
    <w:rsid w:val="00B75A20"/>
    <w:rsid w:val="00B831B2"/>
    <w:rsid w:val="00B835D6"/>
    <w:rsid w:val="00B85FC9"/>
    <w:rsid w:val="00B8752D"/>
    <w:rsid w:val="00B93A10"/>
    <w:rsid w:val="00BA0433"/>
    <w:rsid w:val="00BA2F6E"/>
    <w:rsid w:val="00BA350A"/>
    <w:rsid w:val="00BB14F2"/>
    <w:rsid w:val="00BC4C39"/>
    <w:rsid w:val="00BC5FFC"/>
    <w:rsid w:val="00BC6A0C"/>
    <w:rsid w:val="00BD3497"/>
    <w:rsid w:val="00BD59E9"/>
    <w:rsid w:val="00BD7811"/>
    <w:rsid w:val="00BE2F65"/>
    <w:rsid w:val="00BF5207"/>
    <w:rsid w:val="00BF57F3"/>
    <w:rsid w:val="00BF6221"/>
    <w:rsid w:val="00BF70E8"/>
    <w:rsid w:val="00C00AA4"/>
    <w:rsid w:val="00C02BA3"/>
    <w:rsid w:val="00C060BF"/>
    <w:rsid w:val="00C0623F"/>
    <w:rsid w:val="00C06B6F"/>
    <w:rsid w:val="00C12313"/>
    <w:rsid w:val="00C13D33"/>
    <w:rsid w:val="00C14ABA"/>
    <w:rsid w:val="00C20097"/>
    <w:rsid w:val="00C214BA"/>
    <w:rsid w:val="00C271D6"/>
    <w:rsid w:val="00C34A41"/>
    <w:rsid w:val="00C47044"/>
    <w:rsid w:val="00C47E11"/>
    <w:rsid w:val="00C550D7"/>
    <w:rsid w:val="00C65E5C"/>
    <w:rsid w:val="00C679E1"/>
    <w:rsid w:val="00C77107"/>
    <w:rsid w:val="00C96C67"/>
    <w:rsid w:val="00CA1871"/>
    <w:rsid w:val="00CA1E61"/>
    <w:rsid w:val="00CA22E1"/>
    <w:rsid w:val="00CA2973"/>
    <w:rsid w:val="00CA468A"/>
    <w:rsid w:val="00CA5EA0"/>
    <w:rsid w:val="00CB2293"/>
    <w:rsid w:val="00CC1606"/>
    <w:rsid w:val="00CC2487"/>
    <w:rsid w:val="00CC3B3C"/>
    <w:rsid w:val="00CC6D07"/>
    <w:rsid w:val="00CD09FB"/>
    <w:rsid w:val="00CD1067"/>
    <w:rsid w:val="00CD3C0A"/>
    <w:rsid w:val="00CD53E4"/>
    <w:rsid w:val="00CD7263"/>
    <w:rsid w:val="00CE7324"/>
    <w:rsid w:val="00CF0960"/>
    <w:rsid w:val="00CF25E2"/>
    <w:rsid w:val="00D016BA"/>
    <w:rsid w:val="00D01C87"/>
    <w:rsid w:val="00D05A21"/>
    <w:rsid w:val="00D137CC"/>
    <w:rsid w:val="00D15CD2"/>
    <w:rsid w:val="00D235D3"/>
    <w:rsid w:val="00D27766"/>
    <w:rsid w:val="00D34EDF"/>
    <w:rsid w:val="00D36E2E"/>
    <w:rsid w:val="00D3743E"/>
    <w:rsid w:val="00D403C0"/>
    <w:rsid w:val="00D44062"/>
    <w:rsid w:val="00D44310"/>
    <w:rsid w:val="00D53A75"/>
    <w:rsid w:val="00D544CA"/>
    <w:rsid w:val="00D55808"/>
    <w:rsid w:val="00D600A7"/>
    <w:rsid w:val="00D6204D"/>
    <w:rsid w:val="00D83C48"/>
    <w:rsid w:val="00D83FCA"/>
    <w:rsid w:val="00D85849"/>
    <w:rsid w:val="00D87B3E"/>
    <w:rsid w:val="00DA1863"/>
    <w:rsid w:val="00DA593A"/>
    <w:rsid w:val="00DB5F35"/>
    <w:rsid w:val="00DC3FA4"/>
    <w:rsid w:val="00DC5931"/>
    <w:rsid w:val="00DD5CF5"/>
    <w:rsid w:val="00DE0FDD"/>
    <w:rsid w:val="00DE3EC9"/>
    <w:rsid w:val="00DE53DE"/>
    <w:rsid w:val="00DE7FB6"/>
    <w:rsid w:val="00E002F6"/>
    <w:rsid w:val="00E01CFD"/>
    <w:rsid w:val="00E02421"/>
    <w:rsid w:val="00E0271D"/>
    <w:rsid w:val="00E074B4"/>
    <w:rsid w:val="00E121AB"/>
    <w:rsid w:val="00E12522"/>
    <w:rsid w:val="00E14F8C"/>
    <w:rsid w:val="00E158FA"/>
    <w:rsid w:val="00E22F6A"/>
    <w:rsid w:val="00E308C7"/>
    <w:rsid w:val="00E30948"/>
    <w:rsid w:val="00E366F4"/>
    <w:rsid w:val="00E4003C"/>
    <w:rsid w:val="00E40CEF"/>
    <w:rsid w:val="00E43B64"/>
    <w:rsid w:val="00E43EB7"/>
    <w:rsid w:val="00E600ED"/>
    <w:rsid w:val="00E61AE3"/>
    <w:rsid w:val="00E61BED"/>
    <w:rsid w:val="00E62A22"/>
    <w:rsid w:val="00E62C72"/>
    <w:rsid w:val="00E65404"/>
    <w:rsid w:val="00E66301"/>
    <w:rsid w:val="00E74FBC"/>
    <w:rsid w:val="00E7524F"/>
    <w:rsid w:val="00E810A6"/>
    <w:rsid w:val="00E818A0"/>
    <w:rsid w:val="00E84579"/>
    <w:rsid w:val="00E872D0"/>
    <w:rsid w:val="00E944F3"/>
    <w:rsid w:val="00EB755C"/>
    <w:rsid w:val="00ED000C"/>
    <w:rsid w:val="00ED2F2A"/>
    <w:rsid w:val="00ED3F4B"/>
    <w:rsid w:val="00EE0498"/>
    <w:rsid w:val="00EE056F"/>
    <w:rsid w:val="00EE3ADE"/>
    <w:rsid w:val="00EF1C31"/>
    <w:rsid w:val="00EF4876"/>
    <w:rsid w:val="00F03A96"/>
    <w:rsid w:val="00F04E2D"/>
    <w:rsid w:val="00F054C3"/>
    <w:rsid w:val="00F11F83"/>
    <w:rsid w:val="00F12A11"/>
    <w:rsid w:val="00F12B79"/>
    <w:rsid w:val="00F13E89"/>
    <w:rsid w:val="00F14ABA"/>
    <w:rsid w:val="00F15BE4"/>
    <w:rsid w:val="00F1725D"/>
    <w:rsid w:val="00F176E5"/>
    <w:rsid w:val="00F17C46"/>
    <w:rsid w:val="00F238E2"/>
    <w:rsid w:val="00F23EA3"/>
    <w:rsid w:val="00F25295"/>
    <w:rsid w:val="00F276C6"/>
    <w:rsid w:val="00F3090D"/>
    <w:rsid w:val="00F31038"/>
    <w:rsid w:val="00F3394A"/>
    <w:rsid w:val="00F36E67"/>
    <w:rsid w:val="00F41740"/>
    <w:rsid w:val="00F41B7C"/>
    <w:rsid w:val="00F431B5"/>
    <w:rsid w:val="00F445B8"/>
    <w:rsid w:val="00F4744C"/>
    <w:rsid w:val="00F47B46"/>
    <w:rsid w:val="00F5063F"/>
    <w:rsid w:val="00F53B31"/>
    <w:rsid w:val="00F61B62"/>
    <w:rsid w:val="00F65E67"/>
    <w:rsid w:val="00F703F8"/>
    <w:rsid w:val="00F70D91"/>
    <w:rsid w:val="00F71790"/>
    <w:rsid w:val="00F75B5B"/>
    <w:rsid w:val="00F77EF2"/>
    <w:rsid w:val="00F8052A"/>
    <w:rsid w:val="00F86F97"/>
    <w:rsid w:val="00F87610"/>
    <w:rsid w:val="00FA06FA"/>
    <w:rsid w:val="00FA3D05"/>
    <w:rsid w:val="00FB3C1F"/>
    <w:rsid w:val="00FE0DAE"/>
    <w:rsid w:val="00FE2C85"/>
    <w:rsid w:val="00FE7940"/>
    <w:rsid w:val="00FE7E11"/>
    <w:rsid w:val="00FF7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DD6"/>
  </w:style>
  <w:style w:type="paragraph" w:styleId="Heading1">
    <w:name w:val="heading 1"/>
    <w:basedOn w:val="Normal"/>
    <w:next w:val="Normal"/>
    <w:link w:val="Heading1Char"/>
    <w:uiPriority w:val="9"/>
    <w:qFormat/>
    <w:rsid w:val="0072050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050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050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050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0504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050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431D"/>
    <w:rPr>
      <w:b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431D"/>
    <w:rPr>
      <w:b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431D"/>
    <w:rPr>
      <w:b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431D"/>
    <w:rPr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431D"/>
    <w:rPr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431D"/>
    <w:rPr>
      <w:b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20504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76431D"/>
    <w:rPr>
      <w:b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050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76431D"/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72050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A3D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3D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3D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3D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3D0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3D0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D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love\Documents\Custom%20Office%20Templates\Template%20for%20A%20&amp;%20O%20Studi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2A2D26-03A7-4531-A827-50902C95D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A &amp; O Studies</Template>
  <TotalTime>2</TotalTime>
  <Pages>1</Pages>
  <Words>1022</Words>
  <Characters>5828</Characters>
  <Application>Microsoft Office Word</Application>
  <DocSecurity>8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Thurmans</cp:lastModifiedBy>
  <cp:revision>5</cp:revision>
  <cp:lastPrinted>2021-02-23T03:44:00Z</cp:lastPrinted>
  <dcterms:created xsi:type="dcterms:W3CDTF">2021-02-23T03:00:00Z</dcterms:created>
  <dcterms:modified xsi:type="dcterms:W3CDTF">2023-10-10T06:27:00Z</dcterms:modified>
</cp:coreProperties>
</file>