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9944DD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9944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542F2" w:rsidRPr="009944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C105CB" w:rsidRPr="009944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="00746B8A" w:rsidRPr="009944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</w:t>
      </w:r>
      <w:r w:rsidR="00F238E2" w:rsidRPr="009944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9944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9944DD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9944DD" w:rsidRDefault="00112A6E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12A6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5pt;margin-top:17.5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9944D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6D0DD6" w:rsidRPr="009944DD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="006D0DD6" w:rsidRPr="009944D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9944D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9944D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</w:t>
      </w:r>
      <w:r w:rsidR="00275B45" w:rsidRPr="009944D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</w:t>
      </w:r>
      <w:r w:rsidR="005754DD" w:rsidRPr="009944D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9944D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9944D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</w:t>
      </w:r>
      <w:r w:rsidR="006542F2" w:rsidRPr="009944D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9944D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F18F2" w:rsidRPr="009944D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</w:t>
      </w:r>
      <w:r w:rsidR="00D85849" w:rsidRPr="009944D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F18F2" w:rsidRPr="009944D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BD59E9" w:rsidRPr="009944D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9944DD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9944D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D85849" w:rsidRPr="009944D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Job</w:t>
      </w:r>
      <w:r w:rsidR="00184911" w:rsidRPr="009944D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 </w:t>
      </w:r>
      <w:r w:rsidR="00C105CB" w:rsidRPr="009944D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22-28</w:t>
      </w:r>
    </w:p>
    <w:p w:rsidR="006D0DD6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9944DD">
        <w:rPr>
          <w:color w:val="0D0D0D" w:themeColor="text1" w:themeTint="F2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Eliphaz accused Job of having great wickedness. </w:t>
      </w:r>
      <w:r w:rsidR="009125DB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5754DD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believed that Job had sent widows away empty.</w:t>
      </w:r>
    </w:p>
    <w:bookmarkEnd w:id="0"/>
    <w:p w:rsidR="00923692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34CFB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concluded that Job's affliction was a result of his sin.</w:t>
      </w:r>
    </w:p>
    <w:p w:rsidR="006D0DD6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Eliphaz encouraged Job to pray and pay his vows.</w:t>
      </w:r>
    </w:p>
    <w:p w:rsidR="006D0DD6" w:rsidRPr="009944DD" w:rsidRDefault="00112A6E" w:rsidP="007E0F85">
      <w:pP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5DB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filled his mouth with arguments.</w:t>
      </w:r>
    </w:p>
    <w:bookmarkEnd w:id="1"/>
    <w:p w:rsidR="009E093A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626212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could easily find God.</w:t>
      </w:r>
    </w:p>
    <w:p w:rsidR="0063784E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felt that he would come forth as gold.</w:t>
      </w:r>
    </w:p>
    <w:p w:rsidR="006D0DD6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6724AC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wicked, Job felt, sometimes went unpunished.</w:t>
      </w:r>
    </w:p>
    <w:p w:rsidR="006D0DD6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36689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compared the wicked with the freedom of wild asses.</w:t>
      </w:r>
    </w:p>
    <w:p w:rsidR="004A75C6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002F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does not quickly lay folly to the wicked.</w:t>
      </w:r>
    </w:p>
    <w:p w:rsidR="006D0DD6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grave will consume the sinful, like heat consumes snow.</w:t>
      </w:r>
    </w:p>
    <w:p w:rsidR="006E618D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7E185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questioned, “Who will make me a liar?”</w:t>
      </w:r>
    </w:p>
    <w:p w:rsidR="006D0DD6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724AC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are ten verses in chapter 25.</w:t>
      </w:r>
    </w:p>
    <w:p w:rsidR="0079630D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626212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Bildad concluded that man cannot be justified with God.</w:t>
      </w:r>
    </w:p>
    <w:p w:rsidR="00466D40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Even the stars are not pure in God's sight.</w:t>
      </w:r>
    </w:p>
    <w:bookmarkEnd w:id="2"/>
    <w:p w:rsidR="006D0DD6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2E0F3B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concluded that the earth hangs upon nothing.</w:t>
      </w:r>
    </w:p>
    <w:bookmarkEnd w:id="3"/>
    <w:p w:rsidR="00790609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pillars of heaven tremble and are astonished at God's reproof.</w:t>
      </w:r>
    </w:p>
    <w:bookmarkEnd w:id="4"/>
    <w:p w:rsidR="006D0DD6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D4BAB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God's Spirit the heavens are garnished.</w:t>
      </w:r>
    </w:p>
    <w:p w:rsidR="006D0DD6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79727E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never spoke by parables.</w:t>
      </w:r>
    </w:p>
    <w:bookmarkEnd w:id="5"/>
    <w:p w:rsidR="006D0DD6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3D4BAB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thought that the innocent would divide the silver.</w:t>
      </w:r>
    </w:p>
    <w:p w:rsidR="006D0DD6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D4BAB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Job was speaking of the righteous man in 27:22.</w:t>
      </w:r>
    </w:p>
    <w:p w:rsidR="006D0DD6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a path which no fowl knoweth.</w:t>
      </w:r>
    </w:p>
    <w:p w:rsidR="00DC5931" w:rsidRPr="009944DD" w:rsidRDefault="00112A6E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2" style="position:absolute;margin-left:93pt;margin-top:24.3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" filled="f" strokecolor="black [3213]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1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0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Wisdom cannot be valued with the gold of Ophir</w:t>
      </w:r>
      <w:r w:rsidR="00E7233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66B6E" w:rsidRPr="009944DD" w:rsidRDefault="00FA3D05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112A6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233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3EE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price of wisdom is below rubies.</w:t>
      </w:r>
    </w:p>
    <w:p w:rsidR="008017D4" w:rsidRPr="009944DD" w:rsidRDefault="00112A6E" w:rsidP="007E0F85">
      <w:pPr>
        <w:spacing w:line="367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C3B3C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0F8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fear of the Lord is wisdom.</w:t>
      </w:r>
    </w:p>
    <w:p w:rsidR="00F12A11" w:rsidRPr="009944DD" w:rsidRDefault="00F12A11" w:rsidP="007E0F85">
      <w:pPr>
        <w:spacing w:line="367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9944DD" w:rsidRDefault="006D0DD6" w:rsidP="007E0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9944DD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9944DD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9944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9944DD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540D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begins speaking in chapter 22? _________________________________</w:t>
      </w:r>
    </w:p>
    <w:p w:rsidR="00672882" w:rsidRPr="009944DD" w:rsidRDefault="008C6504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09540D" w:rsidRPr="009944DD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9540D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“The righteous see it, and are ________________________________ and the</w:t>
      </w:r>
    </w:p>
    <w:p w:rsidR="00655C6E" w:rsidRPr="009944DD" w:rsidRDefault="0009540D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innocent laugh them to </w:t>
      </w:r>
      <w:r w:rsidR="00655C6E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</w:t>
      </w: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655C6E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F17C46" w:rsidRPr="009944DD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B28A1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540D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whom was it said, “If thou return to the Almighty?” _________________</w:t>
      </w:r>
    </w:p>
    <w:p w:rsidR="008D76D7" w:rsidRPr="009944DD" w:rsidRDefault="008950C3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55C6E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55C6E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p w:rsidR="00330B6B" w:rsidRPr="009944DD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9540D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“My stroke is heavier than my groaning?” ___________________</w:t>
      </w:r>
    </w:p>
    <w:p w:rsidR="00655C6E" w:rsidRPr="009944DD" w:rsidRDefault="00655C6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E703B" w:rsidRPr="009944DD" w:rsidRDefault="002A449E" w:rsidP="0065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540D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“But he is in one ____________________________, and who can turn him?”   </w:t>
      </w:r>
    </w:p>
    <w:p w:rsidR="00CC3B3C" w:rsidRPr="009944DD" w:rsidRDefault="00CC3B3C" w:rsidP="00654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9540D" w:rsidRPr="009944DD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"For ________________________________________ maketh my heart soft, </w:t>
      </w:r>
    </w:p>
    <w:p w:rsidR="000748D0" w:rsidRPr="009944DD" w:rsidRDefault="0009540D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and the ____________________________________________ troubleth me."</w:t>
      </w:r>
    </w:p>
    <w:p w:rsidR="00157EF6" w:rsidRPr="009944DD" w:rsidRDefault="002A449E" w:rsidP="00803E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9540D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What pledge do the wicked take from the widow? _____________________</w:t>
      </w:r>
    </w:p>
    <w:p w:rsidR="0009540D" w:rsidRPr="009944DD" w:rsidRDefault="0009540D" w:rsidP="00803E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A5EA0" w:rsidRPr="009944DD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540D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killeth the poor and needy? ___________________________________</w:t>
      </w:r>
    </w:p>
    <w:p w:rsidR="00330B6B" w:rsidRPr="009944DD" w:rsidRDefault="00330B6B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Pr="009944DD" w:rsidRDefault="002A449E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CC160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540D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Whose eye waiteth for the twilight? _________________________________</w:t>
      </w:r>
    </w:p>
    <w:p w:rsidR="002E36FA" w:rsidRPr="009944DD" w:rsidRDefault="002E36FA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64FC8" w:rsidRPr="009944DD" w:rsidRDefault="002A449E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540D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shall the worm feed on the wicked? _____________________________</w:t>
      </w:r>
    </w:p>
    <w:p w:rsidR="00C47044" w:rsidRPr="009944DD" w:rsidRDefault="00C47044" w:rsidP="00C47044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060BF" w:rsidRPr="009944DD" w:rsidRDefault="006A0790" w:rsidP="00C470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9944DD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9944DD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9944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040628" w:rsidRPr="009944DD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5467FA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“They are taken out of the way as all other, and cut off as the tops of the ____</w:t>
      </w:r>
    </w:p>
    <w:p w:rsidR="005467FA" w:rsidRPr="009944DD" w:rsidRDefault="005467FA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 of _________________________________.</w:t>
      </w:r>
    </w:p>
    <w:bookmarkEnd w:id="8"/>
    <w:p w:rsidR="00647241" w:rsidRPr="009944DD" w:rsidRDefault="0073449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9" w:name="_Hlk64993184"/>
      <w:r w:rsidR="005467FA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is speaking in chapter 25? ____________________________________</w:t>
      </w:r>
      <w:bookmarkEnd w:id="9"/>
    </w:p>
    <w:p w:rsidR="001015B3" w:rsidRPr="009944DD" w:rsidRDefault="001015B3" w:rsidP="00912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9944DD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10" w:name="_Hlk64993255"/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21E0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779F1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does Bildad conclude that man is? </w:t>
      </w:r>
      <w:bookmarkEnd w:id="10"/>
      <w:r w:rsidR="006779F1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</w:t>
      </w:r>
    </w:p>
    <w:p w:rsidR="004E1F97" w:rsidRPr="009944DD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9944DD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9F6308" w:rsidRPr="009944DD">
        <w:rPr>
          <w:color w:val="0D0D0D" w:themeColor="text1" w:themeTint="F2"/>
        </w:rPr>
        <w:t xml:space="preserve"> </w:t>
      </w:r>
      <w:bookmarkStart w:id="11" w:name="_Hlk64993344"/>
      <w:r w:rsidR="006779F1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Who begins speaking in chapter 26? </w:t>
      </w:r>
      <w:bookmarkEnd w:id="11"/>
      <w:r w:rsidR="006779F1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</w:t>
      </w:r>
    </w:p>
    <w:p w:rsidR="00A121E0" w:rsidRPr="009944DD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9944DD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12" w:name="_Hlk64993393"/>
      <w:r w:rsidR="006779F1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is naked before God? </w:t>
      </w:r>
      <w:bookmarkEnd w:id="12"/>
      <w:r w:rsidR="006779F1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</w:t>
      </w:r>
    </w:p>
    <w:p w:rsidR="00060C2D" w:rsidRPr="009944DD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Pr="009944DD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105E1C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13" w:name="_Hlk64993489"/>
      <w:r w:rsidR="006779F1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</w:t>
      </w:r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</w:t>
      </w:r>
      <w:r w:rsidR="006779F1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“My lips shall not speak wickedness?”</w:t>
      </w:r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3"/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</w:t>
      </w:r>
    </w:p>
    <w:p w:rsidR="001366CF" w:rsidRPr="009944DD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34CFB" w:rsidRPr="009944DD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30B6B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14" w:name="_Hlk64993803"/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did Job purpose to hold fast? </w:t>
      </w:r>
      <w:bookmarkEnd w:id="14"/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__________________________________</w:t>
      </w:r>
    </w:p>
    <w:p w:rsidR="00160767" w:rsidRPr="009944DD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55054" w:rsidRPr="009944DD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05E1C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15" w:name="_Hlk64993819"/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“Will He delight himself in the </w:t>
      </w:r>
      <w:bookmarkEnd w:id="15"/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</w:t>
      </w:r>
    </w:p>
    <w:p w:rsidR="00F71790" w:rsidRPr="009944DD" w:rsidRDefault="00255054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bookmarkStart w:id="16" w:name="_Hlk64993836"/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Will He always call </w:t>
      </w:r>
      <w:bookmarkEnd w:id="16"/>
      <w:r w:rsidR="00106F16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upon ________________________________________?</w:t>
      </w:r>
    </w:p>
    <w:p w:rsidR="003D3F0F" w:rsidRPr="009944DD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7" w:name="_Hlk56011485"/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7"/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18" w:name="_Hlk64993892"/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List four metals in </w:t>
      </w:r>
      <w:r w:rsidR="00255054" w:rsidRPr="009944D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Job 28:1,2</w:t>
      </w:r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8"/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</w:t>
      </w:r>
      <w:r w:rsidR="008D26D7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121E0" w:rsidRPr="009944DD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A468A" w:rsidRPr="009944DD" w:rsidRDefault="00734493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9" w:name="_Hlk56011460"/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20" w:name="_Hlk64993943"/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does the depth say? </w:t>
      </w:r>
      <w:bookmarkEnd w:id="20"/>
      <w:r w:rsidR="00255054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</w:t>
      </w:r>
      <w:r w:rsidR="006A3FC3"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19"/>
    </w:p>
    <w:p w:rsidR="00160767" w:rsidRPr="009944DD" w:rsidRDefault="00160767" w:rsidP="006724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9944DD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9944DD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9944D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944DD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9944D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44D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44D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44D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44D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44D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44D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44D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944DD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9944DD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944D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944DD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944DD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944D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944D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944DD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9944DD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44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9944DD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yyn0gDTDNTivqx9T+qCadic0UkY=" w:salt="mz2tOfFA01zUxWhv9T+yz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270C84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48D0"/>
    <w:rsid w:val="00080751"/>
    <w:rsid w:val="00093FC7"/>
    <w:rsid w:val="0009540D"/>
    <w:rsid w:val="00096DD6"/>
    <w:rsid w:val="000B119F"/>
    <w:rsid w:val="000B2F9F"/>
    <w:rsid w:val="000B3751"/>
    <w:rsid w:val="000B4704"/>
    <w:rsid w:val="000C075F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2A6E"/>
    <w:rsid w:val="001131F2"/>
    <w:rsid w:val="0011463A"/>
    <w:rsid w:val="0011557E"/>
    <w:rsid w:val="00125254"/>
    <w:rsid w:val="0013365E"/>
    <w:rsid w:val="00135D8F"/>
    <w:rsid w:val="001366CF"/>
    <w:rsid w:val="00140399"/>
    <w:rsid w:val="00150A3B"/>
    <w:rsid w:val="00151D20"/>
    <w:rsid w:val="00153DD0"/>
    <w:rsid w:val="00157EF6"/>
    <w:rsid w:val="00160767"/>
    <w:rsid w:val="001702D8"/>
    <w:rsid w:val="00172758"/>
    <w:rsid w:val="001767C3"/>
    <w:rsid w:val="00182327"/>
    <w:rsid w:val="00184911"/>
    <w:rsid w:val="001868CE"/>
    <w:rsid w:val="001972D4"/>
    <w:rsid w:val="001A5FB4"/>
    <w:rsid w:val="001B0850"/>
    <w:rsid w:val="001B28A1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054"/>
    <w:rsid w:val="0025563D"/>
    <w:rsid w:val="00270C84"/>
    <w:rsid w:val="00272062"/>
    <w:rsid w:val="002731AB"/>
    <w:rsid w:val="0027372D"/>
    <w:rsid w:val="00274253"/>
    <w:rsid w:val="00275B45"/>
    <w:rsid w:val="002765BE"/>
    <w:rsid w:val="0027750D"/>
    <w:rsid w:val="00282A61"/>
    <w:rsid w:val="00285D7E"/>
    <w:rsid w:val="00287449"/>
    <w:rsid w:val="002A449E"/>
    <w:rsid w:val="002B35AB"/>
    <w:rsid w:val="002C2B06"/>
    <w:rsid w:val="002C3000"/>
    <w:rsid w:val="002D19DC"/>
    <w:rsid w:val="002E0F3B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F65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F35D7"/>
    <w:rsid w:val="003F4FE1"/>
    <w:rsid w:val="0042253F"/>
    <w:rsid w:val="00424549"/>
    <w:rsid w:val="0042749F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D1E55"/>
    <w:rsid w:val="004E0BFB"/>
    <w:rsid w:val="004E1F97"/>
    <w:rsid w:val="004E57EE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641F9"/>
    <w:rsid w:val="00564C13"/>
    <w:rsid w:val="00564FC8"/>
    <w:rsid w:val="005754DD"/>
    <w:rsid w:val="005B1FE9"/>
    <w:rsid w:val="005B355E"/>
    <w:rsid w:val="005B7EA0"/>
    <w:rsid w:val="005D4000"/>
    <w:rsid w:val="005D40BA"/>
    <w:rsid w:val="005D508B"/>
    <w:rsid w:val="005E4D2E"/>
    <w:rsid w:val="005E5060"/>
    <w:rsid w:val="005E5D7C"/>
    <w:rsid w:val="005F00DD"/>
    <w:rsid w:val="005F1940"/>
    <w:rsid w:val="005F769F"/>
    <w:rsid w:val="00616714"/>
    <w:rsid w:val="006258E1"/>
    <w:rsid w:val="00625C7A"/>
    <w:rsid w:val="00626212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3FC3"/>
    <w:rsid w:val="006A413A"/>
    <w:rsid w:val="006A762F"/>
    <w:rsid w:val="006B1CDB"/>
    <w:rsid w:val="006C1E9C"/>
    <w:rsid w:val="006C3179"/>
    <w:rsid w:val="006D0DD6"/>
    <w:rsid w:val="006D2D19"/>
    <w:rsid w:val="006D3D05"/>
    <w:rsid w:val="006E618D"/>
    <w:rsid w:val="006F18F2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7247"/>
    <w:rsid w:val="00860394"/>
    <w:rsid w:val="0086572B"/>
    <w:rsid w:val="00875AC8"/>
    <w:rsid w:val="0087646B"/>
    <w:rsid w:val="00884383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25DB"/>
    <w:rsid w:val="009133A3"/>
    <w:rsid w:val="00915222"/>
    <w:rsid w:val="00920A8F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B6E"/>
    <w:rsid w:val="00967AC7"/>
    <w:rsid w:val="009712FF"/>
    <w:rsid w:val="00971733"/>
    <w:rsid w:val="00971E3F"/>
    <w:rsid w:val="00980764"/>
    <w:rsid w:val="00985728"/>
    <w:rsid w:val="00986A02"/>
    <w:rsid w:val="00990300"/>
    <w:rsid w:val="009944DD"/>
    <w:rsid w:val="009A0A9B"/>
    <w:rsid w:val="009A13AE"/>
    <w:rsid w:val="009A18D2"/>
    <w:rsid w:val="009B0679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20E0"/>
    <w:rsid w:val="00A37F9B"/>
    <w:rsid w:val="00A46830"/>
    <w:rsid w:val="00A51FC9"/>
    <w:rsid w:val="00A623E0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2EDA"/>
    <w:rsid w:val="00B57B7F"/>
    <w:rsid w:val="00B635D4"/>
    <w:rsid w:val="00B64F9E"/>
    <w:rsid w:val="00B73E99"/>
    <w:rsid w:val="00B75A20"/>
    <w:rsid w:val="00B831B2"/>
    <w:rsid w:val="00B835D6"/>
    <w:rsid w:val="00B85FC9"/>
    <w:rsid w:val="00B8752D"/>
    <w:rsid w:val="00B93A10"/>
    <w:rsid w:val="00BA0433"/>
    <w:rsid w:val="00BA2F6E"/>
    <w:rsid w:val="00BA350A"/>
    <w:rsid w:val="00BB14F2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6D07"/>
    <w:rsid w:val="00CD09FB"/>
    <w:rsid w:val="00CD1067"/>
    <w:rsid w:val="00CD3C0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7766"/>
    <w:rsid w:val="00D34EDF"/>
    <w:rsid w:val="00D36E2E"/>
    <w:rsid w:val="00D3743E"/>
    <w:rsid w:val="00D403C0"/>
    <w:rsid w:val="00D44062"/>
    <w:rsid w:val="00D44310"/>
    <w:rsid w:val="00D53A75"/>
    <w:rsid w:val="00D544CA"/>
    <w:rsid w:val="00D55808"/>
    <w:rsid w:val="00D600A7"/>
    <w:rsid w:val="00D6204D"/>
    <w:rsid w:val="00D83C48"/>
    <w:rsid w:val="00D83FCA"/>
    <w:rsid w:val="00D85849"/>
    <w:rsid w:val="00D87B3E"/>
    <w:rsid w:val="00DA1863"/>
    <w:rsid w:val="00DA593A"/>
    <w:rsid w:val="00DB5F35"/>
    <w:rsid w:val="00DC3FA4"/>
    <w:rsid w:val="00DC5931"/>
    <w:rsid w:val="00DD5CF5"/>
    <w:rsid w:val="00DE0FDD"/>
    <w:rsid w:val="00DE3EC9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6301"/>
    <w:rsid w:val="00E72335"/>
    <w:rsid w:val="00E74FBC"/>
    <w:rsid w:val="00E7524F"/>
    <w:rsid w:val="00E810A6"/>
    <w:rsid w:val="00E818A0"/>
    <w:rsid w:val="00E84579"/>
    <w:rsid w:val="00E872D0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94A1-AE8F-4EE2-A54C-1B926658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6</TotalTime>
  <Pages>1</Pages>
  <Words>998</Words>
  <Characters>5693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2021-02-23T22:41:00Z</dcterms:created>
  <dcterms:modified xsi:type="dcterms:W3CDTF">2023-10-10T06:28:00Z</dcterms:modified>
</cp:coreProperties>
</file>