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2635C6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635C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2635C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6542F2" w:rsidRPr="002635C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</w:t>
      </w:r>
      <w:r w:rsidR="00136A79" w:rsidRPr="002635C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6</w:t>
      </w:r>
      <w:r w:rsidR="00746B8A" w:rsidRPr="002635C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      </w:t>
      </w:r>
      <w:r w:rsidR="00F238E2" w:rsidRPr="002635C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2635C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2635C6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2635C6" w:rsidRDefault="00A74437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74437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75pt;margin-top:17.55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" filled="f" strokecolor="#0d0d0d"/>
        </w:pict>
      </w:r>
      <w:r w:rsidR="006D0DD6" w:rsidRPr="002635C6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2635C6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6D0DD6" w:rsidRPr="002635C6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="006D0DD6" w:rsidRPr="002635C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2635C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2635C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275B45" w:rsidRPr="002635C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    </w:t>
      </w:r>
      <w:r w:rsidR="005754DD" w:rsidRPr="002635C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2635C6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BD59E9" w:rsidRPr="002635C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</w:t>
      </w:r>
      <w:r w:rsidR="006542F2" w:rsidRPr="002635C6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BD59E9" w:rsidRPr="002635C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</w:t>
      </w:r>
      <w:r w:rsidR="006F18F2" w:rsidRPr="002635C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</w:t>
      </w:r>
      <w:r w:rsidR="00D85849" w:rsidRPr="002635C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</w:t>
      </w:r>
      <w:r w:rsidR="006F18F2" w:rsidRPr="002635C6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BD59E9" w:rsidRPr="002635C6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652EC0" w:rsidRPr="002635C6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 w:rsidRPr="002635C6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D85849" w:rsidRPr="002635C6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Job</w:t>
      </w:r>
      <w:r w:rsidR="00184911" w:rsidRPr="002635C6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 </w:t>
      </w:r>
      <w:r w:rsidR="00C105CB" w:rsidRPr="002635C6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2</w:t>
      </w:r>
      <w:r w:rsidR="00136A79" w:rsidRPr="002635C6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9-35</w:t>
      </w:r>
    </w:p>
    <w:p w:rsidR="006D0DD6" w:rsidRPr="002635C6" w:rsidRDefault="00A74437" w:rsidP="009A7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803EE5" w:rsidRPr="002635C6">
        <w:rPr>
          <w:color w:val="0D0D0D" w:themeColor="text1" w:themeTint="F2"/>
        </w:rPr>
        <w:t xml:space="preserve"> </w:t>
      </w:r>
      <w:r w:rsidR="00136A79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Job wished to be as he was in former days.</w:t>
      </w:r>
    </w:p>
    <w:p w:rsidR="006D0DD6" w:rsidRPr="002635C6" w:rsidRDefault="00A74437" w:rsidP="009A7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5754DD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36A79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At one time when young men saw Job they hid themselves.  </w:t>
      </w:r>
    </w:p>
    <w:bookmarkEnd w:id="0"/>
    <w:p w:rsidR="00923692" w:rsidRPr="002635C6" w:rsidRDefault="00A74437" w:rsidP="009A7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34CFB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36A79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Job had never delivered the poor.  </w:t>
      </w:r>
    </w:p>
    <w:p w:rsidR="006D0DD6" w:rsidRPr="002635C6" w:rsidRDefault="00A74437" w:rsidP="009A7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36A79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Job once dwelt as a king in the army.</w:t>
      </w:r>
    </w:p>
    <w:p w:rsidR="006D0DD6" w:rsidRPr="002635C6" w:rsidRDefault="00A74437" w:rsidP="009A71CB">
      <w:pP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125DB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36A79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Job's affliction, undesirable young men held him in high esteem.</w:t>
      </w:r>
    </w:p>
    <w:bookmarkEnd w:id="1"/>
    <w:p w:rsidR="009E093A" w:rsidRPr="002635C6" w:rsidRDefault="00A74437" w:rsidP="009A7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626212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36A79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Job became like dust and ashes.  </w:t>
      </w:r>
    </w:p>
    <w:p w:rsidR="0063784E" w:rsidRPr="002635C6" w:rsidRDefault="00A74437" w:rsidP="009A7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25C7A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36A79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During Job's health, he grieved for the poor.</w:t>
      </w:r>
    </w:p>
    <w:p w:rsidR="006D0DD6" w:rsidRPr="002635C6" w:rsidRDefault="00A74437" w:rsidP="009A7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6724AC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36A79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Job believed that destruction was for the wicked.</w:t>
      </w:r>
    </w:p>
    <w:p w:rsidR="006D0DD6" w:rsidRPr="002635C6" w:rsidRDefault="00A74437" w:rsidP="009A7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836689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36A79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Job desired for God to know his integrity.</w:t>
      </w:r>
    </w:p>
    <w:p w:rsidR="004A75C6" w:rsidRPr="002635C6" w:rsidRDefault="00A74437" w:rsidP="009A7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002F6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36A79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With the “Ifs" in chapter 31, Job was implying his guilt.</w:t>
      </w:r>
    </w:p>
    <w:p w:rsidR="006D0DD6" w:rsidRPr="002635C6" w:rsidRDefault="00A74437" w:rsidP="009A7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9D2138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36A79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Job felt that he had an answer for God.</w:t>
      </w:r>
    </w:p>
    <w:p w:rsidR="006E618D" w:rsidRPr="002635C6" w:rsidRDefault="00A74437" w:rsidP="009A7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136A79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Job was righteous in his own eyes. </w:t>
      </w:r>
      <w:r w:rsidR="007E1856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D0DD6" w:rsidRPr="002635C6" w:rsidRDefault="00A74437" w:rsidP="009A7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724AC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36A79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Elihu was a young man whose wrath was kindled.</w:t>
      </w:r>
    </w:p>
    <w:p w:rsidR="0079630D" w:rsidRPr="002635C6" w:rsidRDefault="00A74437" w:rsidP="009A7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626212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36A79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Great men are not always wise.</w:t>
      </w:r>
    </w:p>
    <w:p w:rsidR="00466D40" w:rsidRPr="002635C6" w:rsidRDefault="00A74437" w:rsidP="009A7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CA2973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36A79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Elihu gave flattering titles to his elders.</w:t>
      </w:r>
    </w:p>
    <w:bookmarkEnd w:id="2"/>
    <w:p w:rsidR="006D0DD6" w:rsidRPr="002635C6" w:rsidRDefault="00A74437" w:rsidP="009A7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2E0F3B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36A79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Elihu felt that he was speaking in God's stead.</w:t>
      </w:r>
    </w:p>
    <w:bookmarkEnd w:id="3"/>
    <w:p w:rsidR="00790609" w:rsidRPr="002635C6" w:rsidRDefault="00A74437" w:rsidP="009A7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36A79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Job said, “I am clean without transgression, I am innocent." </w:t>
      </w:r>
      <w:r w:rsidR="00CC3B3C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bookmarkEnd w:id="4"/>
    <w:p w:rsidR="006D0DD6" w:rsidRPr="002635C6" w:rsidRDefault="00A74437" w:rsidP="009A7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136A79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Elihu concluded that Job's claims were not just. </w:t>
      </w:r>
      <w:r w:rsidR="003D4BAB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D0DD6" w:rsidRPr="002635C6" w:rsidRDefault="00A74437" w:rsidP="009A7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79727E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36A79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Elihu felt that he could teach Job wisdom.</w:t>
      </w:r>
    </w:p>
    <w:bookmarkEnd w:id="5"/>
    <w:p w:rsidR="009A71CB" w:rsidRPr="002635C6" w:rsidRDefault="00A74437" w:rsidP="009A7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136A79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A71CB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Elihu accused Job of saying, “It profiteth a man nothing that he should</w:t>
      </w:r>
    </w:p>
    <w:p w:rsidR="006D0DD6" w:rsidRPr="002635C6" w:rsidRDefault="009A71CB" w:rsidP="009A7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delight himself with God.”</w:t>
      </w:r>
      <w:r w:rsidR="003D4BAB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D0DD6" w:rsidRPr="002635C6" w:rsidRDefault="00A74437" w:rsidP="009A7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3D4BAB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A71CB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Elihu tried to defend God's justice and integrity.</w:t>
      </w:r>
    </w:p>
    <w:p w:rsidR="009A71CB" w:rsidRPr="002635C6" w:rsidRDefault="00A74437" w:rsidP="009A7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9A71CB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God's eyes are upon the ways of man, but he does not behold all his</w:t>
      </w:r>
    </w:p>
    <w:p w:rsidR="006D0DD6" w:rsidRPr="002635C6" w:rsidRDefault="009A71CB" w:rsidP="009A7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goings.</w:t>
      </w:r>
    </w:p>
    <w:p w:rsidR="00DC5931" w:rsidRPr="002635C6" w:rsidRDefault="00A74437" w:rsidP="009A7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" o:spid="_x0000_s1032" style="position:absolute;margin-left:93pt;margin-top:24.3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" filled="f" strokecolor="black [3213]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1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0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D2138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A71CB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Elihu felt that he could answer both Job and his companions.</w:t>
      </w:r>
    </w:p>
    <w:p w:rsidR="00966B6E" w:rsidRPr="002635C6" w:rsidRDefault="00FA3D05" w:rsidP="009A7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 w:rsidR="00A74437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504233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A71CB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“God will not hear vanity, neither will the Almighty regard it."</w:t>
      </w:r>
    </w:p>
    <w:p w:rsidR="008017D4" w:rsidRPr="002635C6" w:rsidRDefault="00A74437" w:rsidP="009A71CB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966B6E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C3B3C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A71CB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Elihu believed that Job opened his mouth in vain.</w:t>
      </w:r>
    </w:p>
    <w:p w:rsidR="00F12A11" w:rsidRPr="002635C6" w:rsidRDefault="00F12A11" w:rsidP="009A71CB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0628" w:rsidRPr="002635C6" w:rsidRDefault="006D0DD6" w:rsidP="009A7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2635C6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2635C6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635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2635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8C6504" w:rsidRPr="002635C6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48523F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A71CB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When Job continued, by what did he speak? __________________________</w:t>
      </w:r>
    </w:p>
    <w:p w:rsidR="00672882" w:rsidRPr="002635C6" w:rsidRDefault="008C6504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A3171A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72882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bookmarkEnd w:id="7"/>
    <w:p w:rsidR="009A71CB" w:rsidRPr="002635C6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9A71CB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was Job to the blind? ____________________________________ and</w:t>
      </w:r>
    </w:p>
    <w:p w:rsidR="00655C6E" w:rsidRPr="002635C6" w:rsidRDefault="009A71CB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what to the lame? ______________________________________________.</w:t>
      </w:r>
      <w:r w:rsidR="0009540D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</w:t>
      </w:r>
    </w:p>
    <w:p w:rsidR="009A71CB" w:rsidRPr="002635C6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B28A1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A71CB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Unto Job men gave ____________________________________, and waited,</w:t>
      </w:r>
    </w:p>
    <w:p w:rsidR="00F17C46" w:rsidRPr="002635C6" w:rsidRDefault="009A71CB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and kept __________________________________________ at his counsel.</w:t>
      </w:r>
    </w:p>
    <w:p w:rsidR="00330B6B" w:rsidRPr="002635C6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9A71CB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were the fathers of children who were viler than the earth? __________</w:t>
      </w:r>
    </w:p>
    <w:p w:rsidR="00655C6E" w:rsidRPr="002635C6" w:rsidRDefault="00655C6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E703B" w:rsidRPr="002635C6" w:rsidRDefault="002A449E" w:rsidP="006542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12313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A71CB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Job become to the vile children? ____________________________</w:t>
      </w:r>
    </w:p>
    <w:p w:rsidR="00CC3B3C" w:rsidRPr="002635C6" w:rsidRDefault="00CC3B3C" w:rsidP="006542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09540D" w:rsidRPr="002635C6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09540D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9A71CB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days of what took hold upon Job? _______________________________</w:t>
      </w:r>
    </w:p>
    <w:p w:rsidR="000748D0" w:rsidRPr="002635C6" w:rsidRDefault="009A71CB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09540D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</w:t>
      </w:r>
    </w:p>
    <w:p w:rsidR="00157EF6" w:rsidRPr="002635C6" w:rsidRDefault="002A449E" w:rsidP="00803E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09540D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A71CB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color did Job's skin become? __________________________________</w:t>
      </w:r>
    </w:p>
    <w:p w:rsidR="0009540D" w:rsidRPr="002635C6" w:rsidRDefault="0009540D" w:rsidP="00803E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D37118" w:rsidRPr="002635C6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366CF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A71CB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“Neither have I suffered my _________________</w:t>
      </w:r>
      <w:r w:rsidR="00D37118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</w:t>
      </w:r>
    </w:p>
    <w:p w:rsidR="00CA5EA0" w:rsidRPr="002635C6" w:rsidRDefault="00D37118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</w:t>
      </w:r>
      <w:r w:rsidR="009A71CB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 sin by wishing a</w:t>
      </w: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</w:t>
      </w:r>
      <w:r w:rsidR="009A71CB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to his</w:t>
      </w: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____________________.</w:t>
      </w:r>
    </w:p>
    <w:p w:rsidR="00B635D4" w:rsidRPr="002635C6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CC1606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37118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Where are these words found: “The words of Job are ended?” ____________</w:t>
      </w:r>
    </w:p>
    <w:p w:rsidR="002E36FA" w:rsidRPr="002635C6" w:rsidRDefault="002E36FA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564FC8" w:rsidRPr="002635C6" w:rsidRDefault="002A449E" w:rsidP="00C47044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040628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37118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Of what nationality was Elihu? _____________________________________</w:t>
      </w:r>
    </w:p>
    <w:p w:rsidR="00C47044" w:rsidRPr="002635C6" w:rsidRDefault="00C47044" w:rsidP="00C47044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060BF" w:rsidRPr="002635C6" w:rsidRDefault="006A0790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2635C6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2635C6" w:rsidRDefault="00734493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5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2635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040628" w:rsidRPr="002635C6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F4876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8" w:name="_Hlk64993066"/>
      <w:r w:rsidR="00D37118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caused Elihu's wrath against Job? ______________________________</w:t>
      </w:r>
    </w:p>
    <w:p w:rsidR="005467FA" w:rsidRPr="002635C6" w:rsidRDefault="00D37118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5467FA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</w:p>
    <w:bookmarkEnd w:id="8"/>
    <w:p w:rsidR="00647241" w:rsidRPr="002635C6" w:rsidRDefault="00734493" w:rsidP="009125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F11F83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37118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felt that he was ready to burst like new bottles? ____________________</w:t>
      </w:r>
    </w:p>
    <w:p w:rsidR="001015B3" w:rsidRPr="002635C6" w:rsidRDefault="001015B3" w:rsidP="009125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229A2" w:rsidRPr="002635C6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</w:t>
      </w:r>
      <w:bookmarkStart w:id="9" w:name="_Hlk64993255"/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121E0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D37118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According to Elihu, who made him? _________________________________</w:t>
      </w:r>
    </w:p>
    <w:p w:rsidR="004E1F97" w:rsidRPr="002635C6" w:rsidRDefault="004E1F97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40399" w:rsidRPr="002635C6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9F6308" w:rsidRPr="002635C6">
        <w:rPr>
          <w:color w:val="0D0D0D" w:themeColor="text1" w:themeTint="F2"/>
        </w:rPr>
        <w:t xml:space="preserve"> </w:t>
      </w:r>
      <w:r w:rsidR="00D37118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keeps back man's soul from the _________________________________</w:t>
      </w:r>
    </w:p>
    <w:p w:rsidR="00A121E0" w:rsidRPr="002635C6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</w:t>
      </w:r>
      <w:r w:rsidR="008D26D7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_________________________________________________.</w:t>
      </w:r>
    </w:p>
    <w:p w:rsidR="007875F0" w:rsidRPr="002635C6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6418F7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37118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times is the word "pit” mentioned in chapter 33? ______________</w:t>
      </w:r>
    </w:p>
    <w:p w:rsidR="00060C2D" w:rsidRPr="002635C6" w:rsidRDefault="00060C2D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47E11" w:rsidRPr="002635C6" w:rsidRDefault="00734493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105E1C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37118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speaks in chapter 34? ________________________________________</w:t>
      </w:r>
    </w:p>
    <w:p w:rsidR="001366CF" w:rsidRPr="002635C6" w:rsidRDefault="001366CF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834CFB" w:rsidRPr="002635C6" w:rsidRDefault="00734493" w:rsidP="00672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330B6B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37118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do words do to one's ears? ____________________________________</w:t>
      </w:r>
    </w:p>
    <w:p w:rsidR="00160767" w:rsidRPr="002635C6" w:rsidRDefault="00160767" w:rsidP="00672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D3DFA" w:rsidRPr="002635C6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105E1C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37118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Elihu concluded that </w:t>
      </w:r>
      <w:r w:rsidR="00CD3DFA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_____________________________________________ </w:t>
      </w:r>
    </w:p>
    <w:p w:rsidR="00255054" w:rsidRPr="002635C6" w:rsidRDefault="00CD3DFA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 </w:t>
      </w:r>
      <w:r w:rsidR="00D37118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had</w:t>
      </w: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37118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spoken without knowledge. </w:t>
      </w:r>
    </w:p>
    <w:p w:rsidR="003D3F0F" w:rsidRPr="002635C6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85"/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10"/>
      <w:r w:rsidR="00255054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37118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chapter 35, what was Elihu's first accusation? _______________________</w:t>
      </w:r>
    </w:p>
    <w:p w:rsidR="00A121E0" w:rsidRPr="002635C6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CA468A" w:rsidRPr="002635C6" w:rsidRDefault="00734493" w:rsidP="00672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1" w:name="_Hlk56011460"/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255054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11"/>
      <w:r w:rsidR="00D37118"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saith, "Where is God my maker, who giveth songs in the night?” ______</w:t>
      </w:r>
    </w:p>
    <w:p w:rsidR="00160767" w:rsidRPr="002635C6" w:rsidRDefault="00160767" w:rsidP="00672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4199E" w:rsidRPr="002635C6" w:rsidRDefault="00734493" w:rsidP="00691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2635C6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2635C6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2635C6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2635C6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2635C6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2635C6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2635C6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2635C6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2635C6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2635C6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2635C6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2635C6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2635C6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2635C6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2635C6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635C6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2635C6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2635C6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2635C6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635C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2635C6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35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2635C6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1Pi+rLrYJq5K4aSP78jYxCwH4Vc=" w:salt="UOoSNEw+OruTkipfgb2q2g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2D0595"/>
    <w:rsid w:val="00002B82"/>
    <w:rsid w:val="00003EFA"/>
    <w:rsid w:val="00006DD5"/>
    <w:rsid w:val="000103C3"/>
    <w:rsid w:val="00012E36"/>
    <w:rsid w:val="000250AA"/>
    <w:rsid w:val="000344C0"/>
    <w:rsid w:val="000347E5"/>
    <w:rsid w:val="00040628"/>
    <w:rsid w:val="000470E8"/>
    <w:rsid w:val="000478D6"/>
    <w:rsid w:val="000543BE"/>
    <w:rsid w:val="00060C2D"/>
    <w:rsid w:val="00066EDF"/>
    <w:rsid w:val="000714CD"/>
    <w:rsid w:val="000748D0"/>
    <w:rsid w:val="00080751"/>
    <w:rsid w:val="00093FC7"/>
    <w:rsid w:val="0009540D"/>
    <w:rsid w:val="00096DD6"/>
    <w:rsid w:val="000B2F9F"/>
    <w:rsid w:val="000B3751"/>
    <w:rsid w:val="000B4704"/>
    <w:rsid w:val="000C075F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5903"/>
    <w:rsid w:val="000F6C01"/>
    <w:rsid w:val="000F78C1"/>
    <w:rsid w:val="001015B3"/>
    <w:rsid w:val="00105E1C"/>
    <w:rsid w:val="00106F16"/>
    <w:rsid w:val="00111897"/>
    <w:rsid w:val="001131F2"/>
    <w:rsid w:val="0011463A"/>
    <w:rsid w:val="0011557E"/>
    <w:rsid w:val="00125254"/>
    <w:rsid w:val="0013365E"/>
    <w:rsid w:val="00135D8F"/>
    <w:rsid w:val="001366CF"/>
    <w:rsid w:val="00136A79"/>
    <w:rsid w:val="00140399"/>
    <w:rsid w:val="00150A3B"/>
    <w:rsid w:val="00151D20"/>
    <w:rsid w:val="00153DD0"/>
    <w:rsid w:val="00157EF6"/>
    <w:rsid w:val="00160767"/>
    <w:rsid w:val="001702D8"/>
    <w:rsid w:val="00172758"/>
    <w:rsid w:val="001767C3"/>
    <w:rsid w:val="00182327"/>
    <w:rsid w:val="00184911"/>
    <w:rsid w:val="001868CE"/>
    <w:rsid w:val="001972D4"/>
    <w:rsid w:val="001A5FB4"/>
    <w:rsid w:val="001B0850"/>
    <w:rsid w:val="001B28A1"/>
    <w:rsid w:val="001B2C2D"/>
    <w:rsid w:val="001B7B55"/>
    <w:rsid w:val="001C4475"/>
    <w:rsid w:val="001D6B69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157EA"/>
    <w:rsid w:val="00225C22"/>
    <w:rsid w:val="002338B4"/>
    <w:rsid w:val="0024547F"/>
    <w:rsid w:val="00247022"/>
    <w:rsid w:val="00254287"/>
    <w:rsid w:val="00255054"/>
    <w:rsid w:val="0025563D"/>
    <w:rsid w:val="002635C6"/>
    <w:rsid w:val="00272062"/>
    <w:rsid w:val="002731AB"/>
    <w:rsid w:val="0027372D"/>
    <w:rsid w:val="00274253"/>
    <w:rsid w:val="00275B45"/>
    <w:rsid w:val="002765BE"/>
    <w:rsid w:val="00282A61"/>
    <w:rsid w:val="00285D7E"/>
    <w:rsid w:val="00287449"/>
    <w:rsid w:val="002A449E"/>
    <w:rsid w:val="002B35AB"/>
    <w:rsid w:val="002C2B06"/>
    <w:rsid w:val="002C3000"/>
    <w:rsid w:val="002D0595"/>
    <w:rsid w:val="002D19DC"/>
    <w:rsid w:val="002E0F3B"/>
    <w:rsid w:val="002E36FA"/>
    <w:rsid w:val="002F0835"/>
    <w:rsid w:val="002F1901"/>
    <w:rsid w:val="002F1F4B"/>
    <w:rsid w:val="00302B86"/>
    <w:rsid w:val="00304EBE"/>
    <w:rsid w:val="00310EC6"/>
    <w:rsid w:val="003227C2"/>
    <w:rsid w:val="00325A0C"/>
    <w:rsid w:val="00330B6B"/>
    <w:rsid w:val="0033315C"/>
    <w:rsid w:val="00341E96"/>
    <w:rsid w:val="003505E3"/>
    <w:rsid w:val="00351679"/>
    <w:rsid w:val="003524B1"/>
    <w:rsid w:val="00355170"/>
    <w:rsid w:val="003625E2"/>
    <w:rsid w:val="00364C23"/>
    <w:rsid w:val="00366D15"/>
    <w:rsid w:val="00372F9A"/>
    <w:rsid w:val="00374140"/>
    <w:rsid w:val="0037644F"/>
    <w:rsid w:val="00385F65"/>
    <w:rsid w:val="00392D5C"/>
    <w:rsid w:val="00396CAB"/>
    <w:rsid w:val="003A5FDA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D4BAB"/>
    <w:rsid w:val="003E22A3"/>
    <w:rsid w:val="003E3B66"/>
    <w:rsid w:val="003F35D7"/>
    <w:rsid w:val="003F4FE1"/>
    <w:rsid w:val="0042253F"/>
    <w:rsid w:val="00424549"/>
    <w:rsid w:val="0042749F"/>
    <w:rsid w:val="00430C6C"/>
    <w:rsid w:val="00430CB1"/>
    <w:rsid w:val="00431828"/>
    <w:rsid w:val="00433E61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0263"/>
    <w:rsid w:val="004C1707"/>
    <w:rsid w:val="004C2AB3"/>
    <w:rsid w:val="004D1E55"/>
    <w:rsid w:val="004E0BFB"/>
    <w:rsid w:val="004E1F97"/>
    <w:rsid w:val="004E57EE"/>
    <w:rsid w:val="004F1576"/>
    <w:rsid w:val="00502069"/>
    <w:rsid w:val="005021EA"/>
    <w:rsid w:val="005034FB"/>
    <w:rsid w:val="00504233"/>
    <w:rsid w:val="00504666"/>
    <w:rsid w:val="00506A14"/>
    <w:rsid w:val="00510C96"/>
    <w:rsid w:val="00515747"/>
    <w:rsid w:val="00516FD6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641F9"/>
    <w:rsid w:val="00564C13"/>
    <w:rsid w:val="00564FC8"/>
    <w:rsid w:val="005754DD"/>
    <w:rsid w:val="005B1FE9"/>
    <w:rsid w:val="005B355E"/>
    <w:rsid w:val="005B7EA0"/>
    <w:rsid w:val="005D4000"/>
    <w:rsid w:val="005D40BA"/>
    <w:rsid w:val="005D508B"/>
    <w:rsid w:val="005E4D2E"/>
    <w:rsid w:val="005E5060"/>
    <w:rsid w:val="005E5D7C"/>
    <w:rsid w:val="005F00DD"/>
    <w:rsid w:val="005F1940"/>
    <w:rsid w:val="005F769F"/>
    <w:rsid w:val="00616714"/>
    <w:rsid w:val="006258E1"/>
    <w:rsid w:val="00625C7A"/>
    <w:rsid w:val="00626212"/>
    <w:rsid w:val="0062700A"/>
    <w:rsid w:val="0062772C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60B32"/>
    <w:rsid w:val="006724AC"/>
    <w:rsid w:val="00672882"/>
    <w:rsid w:val="006779F1"/>
    <w:rsid w:val="006849C1"/>
    <w:rsid w:val="006901D9"/>
    <w:rsid w:val="00691646"/>
    <w:rsid w:val="006A0790"/>
    <w:rsid w:val="006A3FC3"/>
    <w:rsid w:val="006A413A"/>
    <w:rsid w:val="006A762F"/>
    <w:rsid w:val="006B1CDB"/>
    <w:rsid w:val="006C1E9C"/>
    <w:rsid w:val="006C3179"/>
    <w:rsid w:val="006D0DD6"/>
    <w:rsid w:val="006D2D19"/>
    <w:rsid w:val="006D3D05"/>
    <w:rsid w:val="006E618D"/>
    <w:rsid w:val="006F18F2"/>
    <w:rsid w:val="006F619F"/>
    <w:rsid w:val="00704721"/>
    <w:rsid w:val="0071055D"/>
    <w:rsid w:val="0071786E"/>
    <w:rsid w:val="00720504"/>
    <w:rsid w:val="0072666A"/>
    <w:rsid w:val="007341C5"/>
    <w:rsid w:val="00734493"/>
    <w:rsid w:val="00736472"/>
    <w:rsid w:val="00736CBF"/>
    <w:rsid w:val="00741049"/>
    <w:rsid w:val="00743A72"/>
    <w:rsid w:val="00745F6D"/>
    <w:rsid w:val="00746B8A"/>
    <w:rsid w:val="0074724D"/>
    <w:rsid w:val="0074763B"/>
    <w:rsid w:val="00751BA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27E"/>
    <w:rsid w:val="00797BFC"/>
    <w:rsid w:val="007A3475"/>
    <w:rsid w:val="007A4A3D"/>
    <w:rsid w:val="007B09C7"/>
    <w:rsid w:val="007C215B"/>
    <w:rsid w:val="007C767E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1D40"/>
    <w:rsid w:val="007F4B10"/>
    <w:rsid w:val="007F6887"/>
    <w:rsid w:val="007F6BC5"/>
    <w:rsid w:val="00800F1C"/>
    <w:rsid w:val="008017D4"/>
    <w:rsid w:val="00803EE5"/>
    <w:rsid w:val="008056B1"/>
    <w:rsid w:val="00813208"/>
    <w:rsid w:val="00814933"/>
    <w:rsid w:val="0081524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6A61"/>
    <w:rsid w:val="008470B3"/>
    <w:rsid w:val="00857247"/>
    <w:rsid w:val="00860394"/>
    <w:rsid w:val="0086572B"/>
    <w:rsid w:val="00875AC8"/>
    <w:rsid w:val="0087646B"/>
    <w:rsid w:val="00884383"/>
    <w:rsid w:val="00892A35"/>
    <w:rsid w:val="008950C3"/>
    <w:rsid w:val="008A75E7"/>
    <w:rsid w:val="008B3088"/>
    <w:rsid w:val="008C02CE"/>
    <w:rsid w:val="008C0C5F"/>
    <w:rsid w:val="008C6504"/>
    <w:rsid w:val="008D158C"/>
    <w:rsid w:val="008D26D7"/>
    <w:rsid w:val="008D76D7"/>
    <w:rsid w:val="008F0681"/>
    <w:rsid w:val="008F0C14"/>
    <w:rsid w:val="008F6294"/>
    <w:rsid w:val="008F6DAB"/>
    <w:rsid w:val="009018FA"/>
    <w:rsid w:val="00903945"/>
    <w:rsid w:val="00904001"/>
    <w:rsid w:val="009125DB"/>
    <w:rsid w:val="009133A3"/>
    <w:rsid w:val="00915222"/>
    <w:rsid w:val="00920A8F"/>
    <w:rsid w:val="009229A2"/>
    <w:rsid w:val="00923692"/>
    <w:rsid w:val="00923884"/>
    <w:rsid w:val="00927141"/>
    <w:rsid w:val="009316D2"/>
    <w:rsid w:val="00934DD0"/>
    <w:rsid w:val="0094747B"/>
    <w:rsid w:val="00947A15"/>
    <w:rsid w:val="00954FBB"/>
    <w:rsid w:val="00960AFF"/>
    <w:rsid w:val="009659E4"/>
    <w:rsid w:val="00966B6E"/>
    <w:rsid w:val="00967AC7"/>
    <w:rsid w:val="009712FF"/>
    <w:rsid w:val="00971733"/>
    <w:rsid w:val="00971E3F"/>
    <w:rsid w:val="00980764"/>
    <w:rsid w:val="00985728"/>
    <w:rsid w:val="00986A02"/>
    <w:rsid w:val="00990300"/>
    <w:rsid w:val="009944DD"/>
    <w:rsid w:val="009A0A9B"/>
    <w:rsid w:val="009A13AE"/>
    <w:rsid w:val="009A18D2"/>
    <w:rsid w:val="009A71CB"/>
    <w:rsid w:val="009B0679"/>
    <w:rsid w:val="009C6104"/>
    <w:rsid w:val="009C7FBF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F3B4F"/>
    <w:rsid w:val="009F6308"/>
    <w:rsid w:val="009F67D0"/>
    <w:rsid w:val="009F74E3"/>
    <w:rsid w:val="00A10D6F"/>
    <w:rsid w:val="00A121E0"/>
    <w:rsid w:val="00A203B9"/>
    <w:rsid w:val="00A22641"/>
    <w:rsid w:val="00A25F29"/>
    <w:rsid w:val="00A30CB4"/>
    <w:rsid w:val="00A3171A"/>
    <w:rsid w:val="00A320E0"/>
    <w:rsid w:val="00A37F9B"/>
    <w:rsid w:val="00A46830"/>
    <w:rsid w:val="00A51FC9"/>
    <w:rsid w:val="00A623E0"/>
    <w:rsid w:val="00A64008"/>
    <w:rsid w:val="00A6408E"/>
    <w:rsid w:val="00A65594"/>
    <w:rsid w:val="00A65C51"/>
    <w:rsid w:val="00A7308E"/>
    <w:rsid w:val="00A74437"/>
    <w:rsid w:val="00A77A48"/>
    <w:rsid w:val="00A839B5"/>
    <w:rsid w:val="00A87D9B"/>
    <w:rsid w:val="00A9335C"/>
    <w:rsid w:val="00AA2F8E"/>
    <w:rsid w:val="00AB0CAD"/>
    <w:rsid w:val="00AB2F4E"/>
    <w:rsid w:val="00AB3603"/>
    <w:rsid w:val="00AC3003"/>
    <w:rsid w:val="00AD571E"/>
    <w:rsid w:val="00AD5B29"/>
    <w:rsid w:val="00AD6619"/>
    <w:rsid w:val="00AE2596"/>
    <w:rsid w:val="00AE2803"/>
    <w:rsid w:val="00AF00AB"/>
    <w:rsid w:val="00AF0FCB"/>
    <w:rsid w:val="00AF76B8"/>
    <w:rsid w:val="00B01D57"/>
    <w:rsid w:val="00B02A24"/>
    <w:rsid w:val="00B06AC1"/>
    <w:rsid w:val="00B10472"/>
    <w:rsid w:val="00B209FF"/>
    <w:rsid w:val="00B324FA"/>
    <w:rsid w:val="00B3330E"/>
    <w:rsid w:val="00B35C1D"/>
    <w:rsid w:val="00B35F3C"/>
    <w:rsid w:val="00B36A66"/>
    <w:rsid w:val="00B40088"/>
    <w:rsid w:val="00B4199E"/>
    <w:rsid w:val="00B4568A"/>
    <w:rsid w:val="00B52EDA"/>
    <w:rsid w:val="00B57B7F"/>
    <w:rsid w:val="00B635D4"/>
    <w:rsid w:val="00B64F9E"/>
    <w:rsid w:val="00B73E99"/>
    <w:rsid w:val="00B75A20"/>
    <w:rsid w:val="00B831B2"/>
    <w:rsid w:val="00B835D6"/>
    <w:rsid w:val="00B85FC9"/>
    <w:rsid w:val="00B8752D"/>
    <w:rsid w:val="00B93A10"/>
    <w:rsid w:val="00B970BE"/>
    <w:rsid w:val="00BA0433"/>
    <w:rsid w:val="00BA2F6E"/>
    <w:rsid w:val="00BA350A"/>
    <w:rsid w:val="00BB14F2"/>
    <w:rsid w:val="00BC32C6"/>
    <w:rsid w:val="00BC4C39"/>
    <w:rsid w:val="00BC5FFC"/>
    <w:rsid w:val="00BC6A0C"/>
    <w:rsid w:val="00BD3497"/>
    <w:rsid w:val="00BD59E9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105CB"/>
    <w:rsid w:val="00C12313"/>
    <w:rsid w:val="00C13D33"/>
    <w:rsid w:val="00C14ABA"/>
    <w:rsid w:val="00C20097"/>
    <w:rsid w:val="00C214BA"/>
    <w:rsid w:val="00C271D6"/>
    <w:rsid w:val="00C34A41"/>
    <w:rsid w:val="00C47044"/>
    <w:rsid w:val="00C47E11"/>
    <w:rsid w:val="00C550D7"/>
    <w:rsid w:val="00C65E5C"/>
    <w:rsid w:val="00C679E1"/>
    <w:rsid w:val="00C77107"/>
    <w:rsid w:val="00C96C67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6D07"/>
    <w:rsid w:val="00CD09FB"/>
    <w:rsid w:val="00CD1067"/>
    <w:rsid w:val="00CD3C0A"/>
    <w:rsid w:val="00CD3DFA"/>
    <w:rsid w:val="00CD53E4"/>
    <w:rsid w:val="00CD7263"/>
    <w:rsid w:val="00CE0106"/>
    <w:rsid w:val="00CE7324"/>
    <w:rsid w:val="00CF0960"/>
    <w:rsid w:val="00CF25E2"/>
    <w:rsid w:val="00D016BA"/>
    <w:rsid w:val="00D01C87"/>
    <w:rsid w:val="00D05A21"/>
    <w:rsid w:val="00D137CC"/>
    <w:rsid w:val="00D15CD2"/>
    <w:rsid w:val="00D235D3"/>
    <w:rsid w:val="00D27766"/>
    <w:rsid w:val="00D34EDF"/>
    <w:rsid w:val="00D36E2E"/>
    <w:rsid w:val="00D37118"/>
    <w:rsid w:val="00D3743E"/>
    <w:rsid w:val="00D403C0"/>
    <w:rsid w:val="00D44062"/>
    <w:rsid w:val="00D44310"/>
    <w:rsid w:val="00D53A75"/>
    <w:rsid w:val="00D544CA"/>
    <w:rsid w:val="00D55808"/>
    <w:rsid w:val="00D600A7"/>
    <w:rsid w:val="00D6204D"/>
    <w:rsid w:val="00D83C48"/>
    <w:rsid w:val="00D83FCA"/>
    <w:rsid w:val="00D85849"/>
    <w:rsid w:val="00D87B3E"/>
    <w:rsid w:val="00DA1863"/>
    <w:rsid w:val="00DA593A"/>
    <w:rsid w:val="00DB5F35"/>
    <w:rsid w:val="00DC3FA4"/>
    <w:rsid w:val="00DC5931"/>
    <w:rsid w:val="00DD5CF5"/>
    <w:rsid w:val="00DE0FDD"/>
    <w:rsid w:val="00DE3EC9"/>
    <w:rsid w:val="00DE53DE"/>
    <w:rsid w:val="00DE7FB6"/>
    <w:rsid w:val="00E002F6"/>
    <w:rsid w:val="00E01CFD"/>
    <w:rsid w:val="00E02421"/>
    <w:rsid w:val="00E0271D"/>
    <w:rsid w:val="00E074B4"/>
    <w:rsid w:val="00E121AB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3B64"/>
    <w:rsid w:val="00E43EB7"/>
    <w:rsid w:val="00E600ED"/>
    <w:rsid w:val="00E61AE3"/>
    <w:rsid w:val="00E61BED"/>
    <w:rsid w:val="00E62A22"/>
    <w:rsid w:val="00E62C72"/>
    <w:rsid w:val="00E65404"/>
    <w:rsid w:val="00E66301"/>
    <w:rsid w:val="00E72335"/>
    <w:rsid w:val="00E74FBC"/>
    <w:rsid w:val="00E7524F"/>
    <w:rsid w:val="00E810A6"/>
    <w:rsid w:val="00E818A0"/>
    <w:rsid w:val="00E84579"/>
    <w:rsid w:val="00E872D0"/>
    <w:rsid w:val="00E944F3"/>
    <w:rsid w:val="00EB755C"/>
    <w:rsid w:val="00ED000C"/>
    <w:rsid w:val="00ED2F2A"/>
    <w:rsid w:val="00ED3F4B"/>
    <w:rsid w:val="00EE0498"/>
    <w:rsid w:val="00EE056F"/>
    <w:rsid w:val="00EE3ADE"/>
    <w:rsid w:val="00EF1C31"/>
    <w:rsid w:val="00EF4876"/>
    <w:rsid w:val="00F03A96"/>
    <w:rsid w:val="00F04E2D"/>
    <w:rsid w:val="00F054C3"/>
    <w:rsid w:val="00F11F83"/>
    <w:rsid w:val="00F12A11"/>
    <w:rsid w:val="00F12B79"/>
    <w:rsid w:val="00F13E89"/>
    <w:rsid w:val="00F14ABA"/>
    <w:rsid w:val="00F15BE4"/>
    <w:rsid w:val="00F1725D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61B62"/>
    <w:rsid w:val="00F65E67"/>
    <w:rsid w:val="00F703F8"/>
    <w:rsid w:val="00F70D91"/>
    <w:rsid w:val="00F71790"/>
    <w:rsid w:val="00F75B5B"/>
    <w:rsid w:val="00F77EF2"/>
    <w:rsid w:val="00F8052A"/>
    <w:rsid w:val="00F86F97"/>
    <w:rsid w:val="00F87610"/>
    <w:rsid w:val="00FA06FA"/>
    <w:rsid w:val="00FA3D05"/>
    <w:rsid w:val="00FB3C1F"/>
    <w:rsid w:val="00FE0DAE"/>
    <w:rsid w:val="00FE2C85"/>
    <w:rsid w:val="00FE7940"/>
    <w:rsid w:val="00FE7E11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BA6E7-B664-4DE6-8C16-1020F4F5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4</TotalTime>
  <Pages>1</Pages>
  <Words>1039</Words>
  <Characters>5927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2021-02-25T00:05:00Z</dcterms:created>
  <dcterms:modified xsi:type="dcterms:W3CDTF">2023-10-10T06:29:00Z</dcterms:modified>
</cp:coreProperties>
</file>