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F6D8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</w:t>
      </w:r>
      <w:r w:rsidR="00F238E2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F6D8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9F6D8D" w:rsidRDefault="00E276F0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276F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F6D8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9F6D8D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F6D8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9F6D8D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F6D8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</w:t>
      </w:r>
      <w:r w:rsidR="00184911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36-42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9F6D8D">
        <w:rPr>
          <w:color w:val="0D0D0D" w:themeColor="text1" w:themeTint="F2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Elihu believed that God had no part in discipline.</w:t>
      </w:r>
    </w:p>
    <w:p w:rsidR="004274BA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great ransom can deliver one who has been taken away by the stroke</w:t>
      </w:r>
    </w:p>
    <w:p w:rsidR="006D0DD6" w:rsidRPr="009F6D8D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of God. </w:t>
      </w:r>
      <w:r w:rsidR="005754DD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0"/>
    <w:p w:rsidR="00923692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desire the night, when people are cut off.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pours down rain according to the vapour.</w:t>
      </w:r>
    </w:p>
    <w:p w:rsidR="006D0DD6" w:rsidRPr="009F6D8D" w:rsidRDefault="00E276F0" w:rsidP="004274BA">
      <w:pP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thundereth with the voice of His excellency.</w:t>
      </w:r>
    </w:p>
    <w:bookmarkEnd w:id="1"/>
    <w:p w:rsidR="009E093A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By the breath of God frost is given.</w:t>
      </w:r>
    </w:p>
    <w:p w:rsidR="0063784E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 spread out the skies as a molten looking glass.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Fair weather in Job's country came out of the south.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said to God, “Gird up now thy loins like a man."</w:t>
      </w:r>
    </w:p>
    <w:p w:rsidR="004A75C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could not answer the question contained in 38:7.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asked many questions of Job in chapter 38.</w:t>
      </w:r>
    </w:p>
    <w:p w:rsidR="006E618D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6A7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No one provides for the raven his food. 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continues to speak in chapter 39.</w:t>
      </w:r>
    </w:p>
    <w:p w:rsidR="004274BA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chapter 39, there are mentioned five different animals. </w:t>
      </w:r>
    </w:p>
    <w:p w:rsidR="00466D40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chapter 39, there are mentioned five different fowls. </w:t>
      </w:r>
    </w:p>
    <w:bookmarkEnd w:id="2"/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confessed to the Lord that he was vile.</w:t>
      </w:r>
    </w:p>
    <w:bookmarkEnd w:id="3"/>
    <w:p w:rsidR="00790609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bones of behemoth are as strong pieces of brass.</w:t>
      </w:r>
    </w:p>
    <w:bookmarkEnd w:id="4"/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6A7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nose of behemoth pierceth through snares.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scales of leviathan are not his pride.</w:t>
      </w:r>
    </w:p>
    <w:bookmarkEnd w:id="5"/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flame goes out of the mouth of leviathan.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This animal esteemed iron as straw, and brass as rotten wood.</w:t>
      </w:r>
    </w:p>
    <w:p w:rsidR="006D0DD6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F6D8D">
        <w:rPr>
          <w:color w:val="0D0D0D" w:themeColor="text1" w:themeTint="F2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Both God's power and wisdom are taught in 42:2. </w:t>
      </w:r>
      <w:r w:rsidR="0042253F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C5931" w:rsidRPr="009F6D8D" w:rsidRDefault="00E276F0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4.3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VqH53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abhorred himself and repented in dust and ashes. </w:t>
      </w:r>
      <w:r w:rsidR="009D213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66B6E" w:rsidRPr="009F6D8D" w:rsidRDefault="00FA3D05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E276F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turned the captivity of Job when he prayed for his friends.</w:t>
      </w:r>
    </w:p>
    <w:p w:rsidR="008017D4" w:rsidRPr="009F6D8D" w:rsidRDefault="00E276F0" w:rsidP="004274BA">
      <w:pPr>
        <w:spacing w:line="35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blessed the latter end of Job more than his beginning.</w:t>
      </w:r>
    </w:p>
    <w:p w:rsidR="00F12A11" w:rsidRPr="009F6D8D" w:rsidRDefault="00F12A11" w:rsidP="004274BA">
      <w:pPr>
        <w:spacing w:line="35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F6D8D" w:rsidRDefault="006D0DD6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F6D8D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F6D8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F6D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9F6D8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proceeded in chapter 36? _____________________________________</w:t>
      </w:r>
    </w:p>
    <w:p w:rsidR="00672882" w:rsidRPr="009F6D8D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A71CB" w:rsidRPr="009F6D8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whom did Elihu ascribe righteousness? __________________________</w:t>
      </w:r>
    </w:p>
    <w:p w:rsidR="00655C6E" w:rsidRPr="009F6D8D" w:rsidRDefault="004274B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A71CB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F17C46" w:rsidRPr="009F6D8D" w:rsidRDefault="002A449E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heaps up wrath? ____________________________________________</w:t>
      </w:r>
    </w:p>
    <w:p w:rsidR="004274BA" w:rsidRPr="009F6D8D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F6D8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speaking in chapter 37? ____________________________________</w:t>
      </w:r>
    </w:p>
    <w:p w:rsidR="00655C6E" w:rsidRPr="009F6D8D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9F6D8D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direction comes the whirlwind? ___________________________</w:t>
      </w:r>
    </w:p>
    <w:p w:rsidR="00CC3B3C" w:rsidRPr="009F6D8D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540D" w:rsidRPr="009F6D8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was asked to hearken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37:14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</w:t>
      </w:r>
    </w:p>
    <w:p w:rsidR="000748D0" w:rsidRPr="009F6D8D" w:rsidRDefault="009A71C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09540D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157EF6" w:rsidRPr="009F6D8D" w:rsidRDefault="002A449E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what did the Lord answer Job? _______________________________</w:t>
      </w:r>
    </w:p>
    <w:p w:rsidR="0009540D" w:rsidRPr="009F6D8D" w:rsidRDefault="0009540D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9F6D8D" w:rsidRDefault="002A449E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heavenly bodies listed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38:31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</w:t>
      </w:r>
    </w:p>
    <w:p w:rsidR="004274BA" w:rsidRPr="009F6D8D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F6D8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listed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38:32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_____________________________________</w:t>
      </w:r>
    </w:p>
    <w:p w:rsidR="002E36FA" w:rsidRPr="009F6D8D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9F6D8D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described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39:5-8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___________________________________</w:t>
      </w:r>
    </w:p>
    <w:p w:rsidR="00C47044" w:rsidRPr="009F6D8D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9F6D8D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F6D8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F6D8D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F6D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9F6D8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described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39:9-12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__________________________________</w:t>
      </w:r>
    </w:p>
    <w:p w:rsidR="005467FA" w:rsidRPr="009F6D8D" w:rsidRDefault="00D371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5467F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bookmarkEnd w:id="8"/>
    <w:p w:rsidR="00647241" w:rsidRPr="009F6D8D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described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39:19-25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_________________________________</w:t>
      </w:r>
    </w:p>
    <w:p w:rsidR="001015B3" w:rsidRPr="009F6D8D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F6D8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what did God answer Job the second time? ______________________</w:t>
      </w:r>
    </w:p>
    <w:p w:rsidR="004E1F97" w:rsidRPr="009F6D8D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F6D8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9F6D8D">
        <w:rPr>
          <w:color w:val="0D0D0D" w:themeColor="text1" w:themeTint="F2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described in </w:t>
      </w:r>
      <w:r w:rsidR="004274BA" w:rsidRPr="00AF1A4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40:15-24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_________________________________</w:t>
      </w:r>
    </w:p>
    <w:p w:rsidR="00A121E0" w:rsidRPr="009F6D8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9F6D8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described in </w:t>
      </w:r>
      <w:r w:rsidR="004274BA" w:rsidRPr="009F6D8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41:1-34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__________________________________</w:t>
      </w:r>
    </w:p>
    <w:p w:rsidR="00060C2D" w:rsidRPr="009F6D8D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9F6D8D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dares to stir leviathan up? _____________________________________</w:t>
      </w:r>
    </w:p>
    <w:p w:rsidR="001366CF" w:rsidRPr="009F6D8D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34CFB" w:rsidRPr="009F6D8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leviathan sticks together? _______________________________</w:t>
      </w:r>
    </w:p>
    <w:p w:rsidR="00160767" w:rsidRPr="009F6D8D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5054" w:rsidRPr="009F6D8D" w:rsidRDefault="00734493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Compared with what Job had before, how much did God give him? ________</w:t>
      </w:r>
    </w:p>
    <w:p w:rsidR="004274BA" w:rsidRPr="009F6D8D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F6D8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Job's property at the close. _____________________________________</w:t>
      </w:r>
    </w:p>
    <w:p w:rsidR="00A121E0" w:rsidRPr="009F6D8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9F6D8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4274BA"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daughters of Job. ________________________________________</w:t>
      </w:r>
    </w:p>
    <w:p w:rsidR="00160767" w:rsidRPr="009F6D8D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F6D8D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F6D8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F6D8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F6D8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F6D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F6D8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F6D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F6D8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F6D8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F6D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F6D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F6D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F6D8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6D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F6D8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f6W4+RiQHIx1R5uLo4fCuWtdg4=" w:salt="sxFZU/JNscofp3YYqrLRT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E6C60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557E"/>
    <w:rsid w:val="00125254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3F37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90300"/>
    <w:rsid w:val="009944DD"/>
    <w:rsid w:val="009A000D"/>
    <w:rsid w:val="009A0A9B"/>
    <w:rsid w:val="009A13AE"/>
    <w:rsid w:val="009A18D2"/>
    <w:rsid w:val="009A71CB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1A49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276F0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6301"/>
    <w:rsid w:val="00E72335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6C60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C45A-161D-471D-9486-C5E40B4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1031</Words>
  <Characters>5882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2021-02-26T01:28:00Z</dcterms:created>
  <dcterms:modified xsi:type="dcterms:W3CDTF">2023-10-10T06:30:00Z</dcterms:modified>
</cp:coreProperties>
</file>