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E699D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E699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542F2" w:rsidRPr="004E699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FE7F89" w:rsidRPr="004E699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746B8A" w:rsidRPr="004E699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</w:t>
      </w:r>
      <w:r w:rsidR="00F238E2" w:rsidRPr="004E699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E699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E699D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4E699D" w:rsidRDefault="00324BC0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24BC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4E699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4E699D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4E699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4E699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4E699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4E699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4E699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4E699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4E699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4E699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4E699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4E699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BD59E9" w:rsidRPr="004E699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4E699D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4E699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4E699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Psalms 1-15</w:t>
      </w:r>
    </w:p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4E699D">
        <w:rPr>
          <w:color w:val="0D0D0D" w:themeColor="text1" w:themeTint="F2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Sinners shall not stand in the congregation of the righteous.</w:t>
      </w:r>
    </w:p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is spoken of as laughing.</w:t>
      </w:r>
    </w:p>
    <w:bookmarkEnd w:id="0"/>
    <w:p w:rsidR="00923692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“Kiss the Son,” refers to Christ.</w:t>
      </w:r>
    </w:p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A79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no help for him in God.</w:t>
      </w:r>
    </w:p>
    <w:p w:rsidR="006D0DD6" w:rsidRPr="004E699D" w:rsidRDefault="00324BC0" w:rsidP="005E3D80">
      <w:pP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writer was not afraid of ten thousands of people.</w:t>
      </w:r>
    </w:p>
    <w:bookmarkEnd w:id="1"/>
    <w:p w:rsidR="009E093A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4274BA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term “leasing” means lying or falsehood.</w:t>
      </w:r>
    </w:p>
    <w:p w:rsidR="0063784E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does not make one to dwell in safety.</w:t>
      </w:r>
    </w:p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724AC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hates all workers of iniquity.</w:t>
      </w:r>
    </w:p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will bless the righteous and compass him as with a shield.</w:t>
      </w:r>
    </w:p>
    <w:p w:rsidR="004A75C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watered his couch with his tears.</w:t>
      </w:r>
    </w:p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prayed for all his enemies to be sore vexed.</w:t>
      </w:r>
    </w:p>
    <w:p w:rsidR="00130480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David prayed that God would let the wickedness of the wicked be</w:t>
      </w:r>
    </w:p>
    <w:p w:rsidR="006E618D" w:rsidRPr="004E699D" w:rsidRDefault="0013048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established. </w:t>
      </w:r>
      <w:r w:rsidR="00136A79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24AC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is angry with the wicked every day.</w:t>
      </w:r>
    </w:p>
    <w:p w:rsidR="004274BA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62621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made man a little higher than the angels.</w:t>
      </w:r>
    </w:p>
    <w:p w:rsidR="00466D40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man whom God made was to have dominion over the fish of the</w:t>
      </w:r>
    </w:p>
    <w:bookmarkEnd w:id="2"/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2E0F3B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shall judge the world in righteousness.</w:t>
      </w:r>
    </w:p>
    <w:bookmarkEnd w:id="3"/>
    <w:p w:rsidR="00790609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A79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is known by the judgment which He executeth.</w:t>
      </w:r>
    </w:p>
    <w:bookmarkEnd w:id="4"/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4E699D">
        <w:rPr>
          <w:color w:val="0D0D0D" w:themeColor="text1" w:themeTint="F2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Psalm 10 is mostly a description of a wicked man.</w:t>
      </w:r>
    </w:p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the wicked the Lord shall rain snares.</w:t>
      </w:r>
    </w:p>
    <w:bookmarkEnd w:id="5"/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04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faithful never fail from among the children of men.</w:t>
      </w:r>
    </w:p>
    <w:p w:rsidR="003E69CE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87BEE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E69CE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never a time when a righteous man's enemies shall triumph</w:t>
      </w:r>
    </w:p>
    <w:p w:rsidR="006D0DD6" w:rsidRPr="004E699D" w:rsidRDefault="003E69CE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over him.</w:t>
      </w:r>
    </w:p>
    <w:p w:rsidR="006D0DD6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4E699D">
        <w:rPr>
          <w:color w:val="0D0D0D" w:themeColor="text1" w:themeTint="F2"/>
        </w:rPr>
        <w:t xml:space="preserve"> </w:t>
      </w:r>
      <w:r w:rsidR="003E69CE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none that doeth good.</w:t>
      </w:r>
    </w:p>
    <w:p w:rsidR="005E3D80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E69CE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will be a day when the Lord shall bring back the captivity of His</w:t>
      </w:r>
    </w:p>
    <w:p w:rsidR="00DC5931" w:rsidRPr="004E699D" w:rsidRDefault="005E3D8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3E69CE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people.</w:t>
      </w:r>
    </w:p>
    <w:p w:rsidR="00966B6E" w:rsidRPr="004E699D" w:rsidRDefault="00324BC0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are requirements to meet for those who dwell in God's holy hill.</w:t>
      </w:r>
    </w:p>
    <w:p w:rsidR="008017D4" w:rsidRPr="004E699D" w:rsidRDefault="00324BC0" w:rsidP="005E3D80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swear to his own hurt.</w:t>
      </w:r>
    </w:p>
    <w:p w:rsidR="00F12A11" w:rsidRPr="004E699D" w:rsidRDefault="00F12A11" w:rsidP="005E3D80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4E699D" w:rsidRDefault="006D0DD6" w:rsidP="005E3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E699D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E699D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E69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E699D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blessed man walks not in ______________________________________</w:t>
      </w:r>
    </w:p>
    <w:p w:rsidR="00672882" w:rsidRPr="004E699D" w:rsidRDefault="008C6504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A71CB" w:rsidRPr="004E699D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Whatsoever the righteous man doeth shall ____________________________</w:t>
      </w:r>
    </w:p>
    <w:p w:rsidR="00655C6E" w:rsidRPr="004E699D" w:rsidRDefault="004274BA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A71CB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</w:p>
    <w:p w:rsidR="00F17C46" w:rsidRPr="004E699D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set themselves against the Lord and against his anointed? ___________</w:t>
      </w:r>
    </w:p>
    <w:p w:rsidR="004274BA" w:rsidRPr="004E699D" w:rsidRDefault="004274BA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65822" w:rsidRPr="004E699D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“I laid me down and slept; I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_______________________________________;</w:t>
      </w:r>
    </w:p>
    <w:p w:rsidR="00330B6B" w:rsidRPr="004E699D" w:rsidRDefault="00E65822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for the Lord </w:t>
      </w: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me.” </w:t>
      </w:r>
    </w:p>
    <w:p w:rsidR="007E703B" w:rsidRPr="004E699D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hath the Lord set apart for Himself? ___________________________</w:t>
      </w:r>
    </w:p>
    <w:p w:rsidR="00CC3B3C" w:rsidRPr="004E699D" w:rsidRDefault="00CC3B3C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65822" w:rsidRPr="004E699D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“Stand in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 a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nd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not."</w:t>
      </w:r>
    </w:p>
    <w:p w:rsidR="0009540D" w:rsidRPr="004E699D" w:rsidRDefault="00E65822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</w:t>
      </w: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57EF6" w:rsidRPr="004E699D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time of the day did David purpose to pray? ____________________</w:t>
      </w:r>
    </w:p>
    <w:p w:rsidR="0009540D" w:rsidRPr="004E699D" w:rsidRDefault="0009540D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A5EA0" w:rsidRPr="004E699D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“In thy fear will I worship toward thy ________________________________</w:t>
      </w:r>
    </w:p>
    <w:p w:rsidR="004274BA" w:rsidRPr="004E699D" w:rsidRDefault="004274BA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65822" w:rsidRPr="004E699D" w:rsidRDefault="002A449E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“Have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</w:t>
      </w:r>
      <w:r w:rsidR="004E699D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me, O Lord; for I am weak: O Lord,</w:t>
      </w:r>
    </w:p>
    <w:p w:rsidR="00B635D4" w:rsidRPr="004E699D" w:rsidRDefault="00E65822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me; for my </w:t>
      </w: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are vexed." </w:t>
      </w:r>
    </w:p>
    <w:p w:rsidR="00E65822" w:rsidRPr="004E699D" w:rsidRDefault="002A449E" w:rsidP="0019503E">
      <w:pP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628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“Lest he tear my soul like a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</w:t>
      </w:r>
    </w:p>
    <w:p w:rsidR="00564FC8" w:rsidRPr="004E699D" w:rsidRDefault="00E65822" w:rsidP="0019503E">
      <w:pP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5E3D8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rending it in</w:t>
      </w: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__________________________________________________.</w:t>
      </w:r>
    </w:p>
    <w:p w:rsidR="005E3D80" w:rsidRPr="004E699D" w:rsidRDefault="005E3D80" w:rsidP="0019503E">
      <w:pPr>
        <w:spacing w:line="4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60BF" w:rsidRPr="004E699D" w:rsidRDefault="006A0790" w:rsidP="001950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4E699D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4E699D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E69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040628" w:rsidRPr="004E699D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19503E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Out of whose mouths did God ordain strength? ________________________</w:t>
      </w:r>
    </w:p>
    <w:p w:rsidR="005467FA" w:rsidRPr="004E699D" w:rsidRDefault="00D3711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5467FA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</w:p>
    <w:bookmarkEnd w:id="8"/>
    <w:p w:rsidR="00647241" w:rsidRPr="004E699D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has God put under man's feet? _________________________________</w:t>
      </w:r>
    </w:p>
    <w:p w:rsidR="001015B3" w:rsidRPr="004E699D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4E699D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21E0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fall and perish at God's presence? __________________________</w:t>
      </w:r>
    </w:p>
    <w:p w:rsidR="004E1F97" w:rsidRPr="004E699D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4E699D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4E699D">
        <w:rPr>
          <w:color w:val="0D0D0D" w:themeColor="text1" w:themeTint="F2"/>
        </w:rPr>
        <w:t xml:space="preserve">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wicked shall be turned into what place? __________________________</w:t>
      </w:r>
    </w:p>
    <w:p w:rsidR="00A121E0" w:rsidRPr="004E699D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4E699D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ways are always grievous? __________________________________</w:t>
      </w:r>
    </w:p>
    <w:p w:rsidR="00060C2D" w:rsidRPr="004E699D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23B" w:rsidRPr="004E699D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is the Lord? _________________________________________</w:t>
      </w:r>
      <w:r w:rsidR="0092223B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</w:p>
    <w:p w:rsidR="00C47E11" w:rsidRPr="004E699D" w:rsidRDefault="0092223B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is His throne?</w:t>
      </w: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____________________________________________.</w:t>
      </w:r>
    </w:p>
    <w:p w:rsidR="0092223B" w:rsidRPr="004E699D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“The words of the Lord are </w:t>
      </w:r>
      <w:r w:rsidR="0092223B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words: as silver tried in </w:t>
      </w:r>
    </w:p>
    <w:p w:rsidR="00834CFB" w:rsidRPr="004E699D" w:rsidRDefault="0092223B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a ___________________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of earth, purified </w:t>
      </w: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times."</w:t>
      </w:r>
      <w:r w:rsidR="00330B6B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55054" w:rsidRPr="004E699D" w:rsidRDefault="00734493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two things of God are mentioned in </w:t>
      </w:r>
      <w:r w:rsidR="00E65822" w:rsidRPr="004E699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13:5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</w:t>
      </w:r>
    </w:p>
    <w:p w:rsidR="004274BA" w:rsidRPr="004E699D" w:rsidRDefault="004274BA" w:rsidP="0042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4E699D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255054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"There is no God” was the statement of a _____________________________</w:t>
      </w:r>
    </w:p>
    <w:p w:rsidR="00A121E0" w:rsidRPr="004E699D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4E699D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255054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1"/>
      <w:r w:rsidR="00E65822"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is it possible to backbite? _________________________________</w:t>
      </w:r>
    </w:p>
    <w:p w:rsidR="00160767" w:rsidRPr="004E699D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4E699D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E699D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E699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E699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E69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E69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E69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E69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E69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E69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E69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E69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E69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E699D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E699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E699D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E699D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E699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E699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E699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E699D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E699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LTb/MRvQr0hDeMKIZLvQf/lqTSY=" w:salt="bo22XIg8mTxG9i261R/7x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B1835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557E"/>
    <w:rsid w:val="00125254"/>
    <w:rsid w:val="00130480"/>
    <w:rsid w:val="0013365E"/>
    <w:rsid w:val="00135D8F"/>
    <w:rsid w:val="001366CF"/>
    <w:rsid w:val="00136A79"/>
    <w:rsid w:val="00140399"/>
    <w:rsid w:val="00150A3B"/>
    <w:rsid w:val="00151D20"/>
    <w:rsid w:val="00153DD0"/>
    <w:rsid w:val="00157EF6"/>
    <w:rsid w:val="00160767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635C6"/>
    <w:rsid w:val="00272062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4BC0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3FC3"/>
    <w:rsid w:val="006A413A"/>
    <w:rsid w:val="006A762F"/>
    <w:rsid w:val="006B1CDB"/>
    <w:rsid w:val="006C1E9C"/>
    <w:rsid w:val="006C3179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B1835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33A3"/>
    <w:rsid w:val="00915222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90300"/>
    <w:rsid w:val="009944DD"/>
    <w:rsid w:val="009A000D"/>
    <w:rsid w:val="009A0A9B"/>
    <w:rsid w:val="009A13AE"/>
    <w:rsid w:val="009A18D2"/>
    <w:rsid w:val="009A71CB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B3106"/>
    <w:rsid w:val="00CC1606"/>
    <w:rsid w:val="00CC2487"/>
    <w:rsid w:val="00CC3B3C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607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0377-D08B-4C92-942F-CCEACB18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1042</Words>
  <Characters>5944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2021-02-27T02:21:00Z</dcterms:created>
  <dcterms:modified xsi:type="dcterms:W3CDTF">2023-10-10T06:31:00Z</dcterms:modified>
</cp:coreProperties>
</file>