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DA0CE1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DA0C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542F2" w:rsidRPr="00DA0C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9</w:t>
      </w:r>
      <w:r w:rsidR="00746B8A" w:rsidRPr="00DA0C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</w:t>
      </w:r>
      <w:r w:rsidR="00F238E2" w:rsidRPr="00DA0C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DA0C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DA0CE1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DA0CE1" w:rsidRDefault="009316CA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316C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DA0CE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DA0CE1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DA0CE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DA0CE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DA0CE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DA0CE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DA0CE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DA0CE1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DA0CE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DA0CE1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DA0CE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DA0CE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="00652EC0" w:rsidRPr="00DA0CE1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DA0CE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DA0CE1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Psalms </w:t>
      </w:r>
      <w:r w:rsidR="00B3651B" w:rsidRPr="00DA0CE1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16-30</w:t>
      </w:r>
    </w:p>
    <w:p w:rsidR="006D0DD6" w:rsidRPr="00DA0CE1" w:rsidRDefault="009316CA" w:rsidP="00DA0C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DA0CE1">
        <w:rPr>
          <w:color w:val="0D0D0D" w:themeColor="text1" w:themeTint="F2"/>
        </w:rPr>
        <w:t xml:space="preserve"> 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One’s gladness shall be multiplied who hastens after another god.</w:t>
      </w:r>
    </w:p>
    <w:p w:rsidR="006D0DD6" w:rsidRPr="00DA0CE1" w:rsidRDefault="009316CA" w:rsidP="00DA0C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274BA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651B" w:rsidRPr="00DA0C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16:9,10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a reference to the resurrection.</w:t>
      </w:r>
    </w:p>
    <w:bookmarkEnd w:id="0"/>
    <w:p w:rsidR="00923692" w:rsidRPr="00DA0CE1" w:rsidRDefault="009316CA" w:rsidP="00DA0C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4CF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who put their trust in God are saved by His right hand.</w:t>
      </w:r>
    </w:p>
    <w:p w:rsidR="006D0DD6" w:rsidRPr="00DA0CE1" w:rsidRDefault="009316CA" w:rsidP="00DA0C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A79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prayed for God to cast his enemy down.</w:t>
      </w:r>
    </w:p>
    <w:p w:rsidR="006D0DD6" w:rsidRPr="00DA0CE1" w:rsidRDefault="009316CA" w:rsidP="00096F38">
      <w:pP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BA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was made afraid by floods of ungodly men.</w:t>
      </w:r>
    </w:p>
    <w:bookmarkEnd w:id="1"/>
    <w:p w:rsidR="009E093A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4274BA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ran through a troop and by the Lord leaped over the wall.</w:t>
      </w:r>
    </w:p>
    <w:p w:rsidR="0063784E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law of the Lord is imperfect, </w:t>
      </w:r>
      <w:r w:rsidR="00DA0CE1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converting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soul.</w:t>
      </w:r>
    </w:p>
    <w:p w:rsidR="006D0DD6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6724AC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prayed for God to keep him from presumptuous sins.</w:t>
      </w:r>
    </w:p>
    <w:p w:rsidR="006D0DD6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no rejoicing in the Lord's salvation.</w:t>
      </w:r>
    </w:p>
    <w:p w:rsidR="004A75C6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22nd Psalm deals with the crucifixion.</w:t>
      </w:r>
    </w:p>
    <w:p w:rsidR="006D0DD6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person spoken of in 22:7,8 is in great trouble.</w:t>
      </w:r>
    </w:p>
    <w:p w:rsidR="006E618D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130480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B3651B" w:rsidRPr="00DA0C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22</w:t>
      </w:r>
      <w:r w:rsidR="00B3651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one can prove that our Lord's feet were pierced.</w:t>
      </w:r>
    </w:p>
    <w:p w:rsidR="006D0DD6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24AC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65A1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9165A1" w:rsidRPr="00DA0C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22:18</w:t>
      </w:r>
      <w:r w:rsidR="009165A1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the writer was prophesying of Christ.</w:t>
      </w:r>
    </w:p>
    <w:p w:rsidR="009165A1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62621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65A1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does not prepare good things for one in the presence of his</w:t>
      </w:r>
    </w:p>
    <w:p w:rsidR="004274BA" w:rsidRPr="00DA0CE1" w:rsidRDefault="009165A1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enemies.</w:t>
      </w:r>
    </w:p>
    <w:p w:rsidR="009165A1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65A1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who has clean hands and a pure heart shall ascend into the hill of</w:t>
      </w:r>
    </w:p>
    <w:p w:rsidR="00466D40" w:rsidRPr="00DA0CE1" w:rsidRDefault="009165A1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 Lord.</w:t>
      </w:r>
    </w:p>
    <w:bookmarkEnd w:id="2"/>
    <w:p w:rsidR="006D0DD6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2E0F3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6F3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096F38" w:rsidRPr="00DA0C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24:7-10</w:t>
      </w:r>
      <w:r w:rsidR="00096F3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there is information of the resurrected King.</w:t>
      </w:r>
    </w:p>
    <w:bookmarkEnd w:id="3"/>
    <w:p w:rsidR="00790609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A79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6F3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prayed for God to remember the sins of his youth.</w:t>
      </w:r>
    </w:p>
    <w:bookmarkEnd w:id="4"/>
    <w:p w:rsidR="00096F38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DA0CE1">
        <w:rPr>
          <w:color w:val="0D0D0D" w:themeColor="text1" w:themeTint="F2"/>
        </w:rPr>
        <w:t xml:space="preserve"> </w:t>
      </w:r>
      <w:r w:rsidR="00096F3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paths of the Lord are mercy and truth unto such as keep His</w:t>
      </w:r>
    </w:p>
    <w:p w:rsidR="006D0DD6" w:rsidRPr="00DA0CE1" w:rsidRDefault="00096F38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covenant and His testimonies.</w:t>
      </w:r>
    </w:p>
    <w:p w:rsidR="006D0DD6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6F3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congregation is the wrong place to bless the Lord.</w:t>
      </w:r>
    </w:p>
    <w:bookmarkEnd w:id="5"/>
    <w:p w:rsidR="006D0DD6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6F3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David's heart said, “Thy face, Lord, will I seek.”</w:t>
      </w:r>
    </w:p>
    <w:p w:rsidR="006D0DD6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87BEE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6F3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Mischief is in the hearts of the wicked.</w:t>
      </w:r>
    </w:p>
    <w:p w:rsidR="006D0DD6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BA" w:rsidRPr="00DA0CE1">
        <w:rPr>
          <w:color w:val="0D0D0D" w:themeColor="text1" w:themeTint="F2"/>
        </w:rPr>
        <w:t xml:space="preserve"> </w:t>
      </w:r>
      <w:r w:rsidR="00096F3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give unto the Lord glory, because it is due His name.</w:t>
      </w:r>
    </w:p>
    <w:p w:rsidR="00DC5931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BA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6F3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voice of the Lord can shake the wilderness.</w:t>
      </w:r>
    </w:p>
    <w:p w:rsidR="00966B6E" w:rsidRPr="00DA0CE1" w:rsidRDefault="009316CA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6F3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30th Psalm is a song of praise.</w:t>
      </w:r>
    </w:p>
    <w:p w:rsidR="008017D4" w:rsidRPr="00DA0CE1" w:rsidRDefault="009316CA" w:rsidP="00096F38">
      <w:pPr>
        <w:spacing w:line="32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6F3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turned David's dancing into mourning.</w:t>
      </w:r>
    </w:p>
    <w:p w:rsidR="00F12A11" w:rsidRPr="00DA0CE1" w:rsidRDefault="00F12A11" w:rsidP="00096F38">
      <w:pPr>
        <w:spacing w:line="32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DA0CE1" w:rsidRDefault="006D0DD6" w:rsidP="00096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DA0CE1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DA0CE1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DA0C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A4614F" w:rsidRPr="00DA0CE1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614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“Preserve me, O ________________________________________________</w:t>
      </w:r>
    </w:p>
    <w:p w:rsidR="008C6504" w:rsidRPr="00DA0CE1" w:rsidRDefault="00A4614F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for in thee do I put my ___________________________________________.</w:t>
      </w:r>
    </w:p>
    <w:bookmarkEnd w:id="7"/>
    <w:p w:rsidR="00A4614F" w:rsidRPr="00DA0CE1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4614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 __________________________________________________ are fallen</w:t>
      </w:r>
    </w:p>
    <w:p w:rsidR="00655C6E" w:rsidRPr="00DA0CE1" w:rsidRDefault="00A4614F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unto me in ______________________________________________places.”</w:t>
      </w:r>
      <w:r w:rsidR="009A71C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985F62" w:rsidRPr="00DA0CE1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A2D9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“Keep me as the ___________ of the ____________________</w:t>
      </w:r>
      <w:r w:rsidR="00985F6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A2D9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hide me</w:t>
      </w:r>
    </w:p>
    <w:p w:rsidR="00F17C46" w:rsidRPr="00DA0CE1" w:rsidRDefault="00985F62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6A2D9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under the </w:t>
      </w: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 </w:t>
      </w:r>
      <w:r w:rsidR="006A2D9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thy</w:t>
      </w: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___________________.</w:t>
      </w:r>
      <w:r w:rsidR="006A2D9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30B6B" w:rsidRPr="00DA0CE1" w:rsidRDefault="002A449E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85F6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did David indicate that he would be satisfied? ____________________</w:t>
      </w:r>
    </w:p>
    <w:p w:rsidR="00985F62" w:rsidRPr="00DA0CE1" w:rsidRDefault="00985F62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DA0CE1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5F6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985F62" w:rsidRPr="00DA0C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18:2</w:t>
      </w:r>
      <w:r w:rsidR="00985F6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list 5 things that the Lord is. __________________________</w:t>
      </w:r>
    </w:p>
    <w:p w:rsidR="007E703B" w:rsidRPr="00DA0CE1" w:rsidRDefault="00985F62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_____________________________________________________________.</w:t>
      </w:r>
    </w:p>
    <w:p w:rsidR="00E65822" w:rsidRPr="00DA0CE1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85F6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declare the glory of God? ____________________________________</w:t>
      </w:r>
    </w:p>
    <w:p w:rsidR="0009540D" w:rsidRPr="00DA0CE1" w:rsidRDefault="00E65822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5E3D80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</w:t>
      </w: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</w:t>
      </w:r>
      <w:r w:rsidR="005E3D80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57EF6" w:rsidRPr="00DA0CE1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9540D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5F6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 ____________ of the Lord is clean, enduring for ever.” _____________</w:t>
      </w:r>
    </w:p>
    <w:p w:rsidR="0009540D" w:rsidRPr="00DA0CE1" w:rsidRDefault="0009540D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DA0CE1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5F6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“Some trust in ________________, and some in ______________but we will</w:t>
      </w:r>
    </w:p>
    <w:p w:rsidR="00CA5EA0" w:rsidRPr="00DA0CE1" w:rsidRDefault="00985F62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remember the name of the ________________ our ___________________.</w:t>
      </w:r>
    </w:p>
    <w:p w:rsidR="00B635D4" w:rsidRPr="00DA0CE1" w:rsidRDefault="002A449E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5F6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985F62" w:rsidRPr="00DA0C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21:2</w:t>
      </w:r>
      <w:r w:rsidR="00985F6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what two things were given the king? __________________</w:t>
      </w:r>
    </w:p>
    <w:p w:rsidR="00985F62" w:rsidRPr="00DA0CE1" w:rsidRDefault="00985F62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E3D80" w:rsidRPr="00DA0CE1" w:rsidRDefault="002A449E" w:rsidP="00B3651B">
      <w:pP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85F6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theme of </w:t>
      </w:r>
      <w:r w:rsidR="00985F62" w:rsidRPr="00DA0C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21</w:t>
      </w:r>
      <w:r w:rsidR="00985F6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centered around what person? ________________</w:t>
      </w:r>
    </w:p>
    <w:p w:rsidR="00985F62" w:rsidRPr="00DA0CE1" w:rsidRDefault="00985F62" w:rsidP="00B3651B">
      <w:pP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DA0CE1" w:rsidRDefault="00985F62" w:rsidP="00B3651B">
      <w:pP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DA0CE1" w:rsidRDefault="006A0790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DA0CE1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DA0CE1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DA0C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040628" w:rsidRPr="00DA0CE1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2721E4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David's shepherd? _______________________________________</w:t>
      </w:r>
    </w:p>
    <w:p w:rsidR="005467FA" w:rsidRPr="00DA0CE1" w:rsidRDefault="00D3711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5467FA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</w:p>
    <w:bookmarkEnd w:id="8"/>
    <w:p w:rsidR="00647241" w:rsidRPr="00DA0CE1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E4FA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two things follow the Christian in </w:t>
      </w:r>
      <w:r w:rsidR="00DE4FA2" w:rsidRPr="00DA0C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23</w:t>
      </w:r>
      <w:r w:rsidR="00DE4FA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</w:t>
      </w:r>
    </w:p>
    <w:p w:rsidR="001015B3" w:rsidRPr="00DA0CE1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DA0CE1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21E0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DE4FA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does the earth and the fullness thereof belong? ________________</w:t>
      </w:r>
    </w:p>
    <w:p w:rsidR="004E1F97" w:rsidRPr="00DA0CE1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E4FA2" w:rsidRPr="00DA0CE1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DA0CE1">
        <w:rPr>
          <w:color w:val="0D0D0D" w:themeColor="text1" w:themeTint="F2"/>
        </w:rPr>
        <w:t xml:space="preserve"> </w:t>
      </w:r>
      <w:r w:rsidR="00DE4FA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“Unto thee, O __________________________________________________,</w:t>
      </w:r>
    </w:p>
    <w:p w:rsidR="00140399" w:rsidRPr="00DA0CE1" w:rsidRDefault="00DE4FA2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do I lift up my __________________________________________________.</w:t>
      </w:r>
    </w:p>
    <w:p w:rsidR="00DE4FA2" w:rsidRPr="00DA0CE1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E4FA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“Examine me, O Lord, and ____________________________________ me;</w:t>
      </w:r>
    </w:p>
    <w:p w:rsidR="007875F0" w:rsidRPr="00DA0CE1" w:rsidRDefault="00DE4FA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B67A2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try </w:t>
      </w: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my</w:t>
      </w:r>
      <w:r w:rsidR="00B67A2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and my</w:t>
      </w:r>
      <w:r w:rsidR="00B67A2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_________________________.</w:t>
      </w:r>
    </w:p>
    <w:p w:rsidR="0092223B" w:rsidRPr="00DA0CE1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7A2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would David not fear; </w:t>
      </w:r>
      <w:r w:rsidR="00B67A2F" w:rsidRPr="00DA0C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27:3</w:t>
      </w:r>
      <w:r w:rsidR="00B67A2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____________________________</w:t>
      </w:r>
    </w:p>
    <w:p w:rsidR="00C47E11" w:rsidRPr="00DA0CE1" w:rsidRDefault="00B67A2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2223B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834CFB" w:rsidRPr="00DA0CE1" w:rsidRDefault="00734493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7A2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 one thing David desired of the Lord? _____________________</w:t>
      </w:r>
    </w:p>
    <w:p w:rsidR="00B67A2F" w:rsidRPr="00DA0CE1" w:rsidRDefault="00B67A2F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55054" w:rsidRPr="00DA0CE1" w:rsidRDefault="00734493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7A2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“The voice of the Lord” is mentioned how many times in </w:t>
      </w:r>
      <w:r w:rsidR="00B67A2F" w:rsidRPr="00DA0C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29</w:t>
      </w:r>
      <w:r w:rsidR="00B67A2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</w:t>
      </w:r>
    </w:p>
    <w:p w:rsidR="004274BA" w:rsidRPr="00DA0CE1" w:rsidRDefault="004274BA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DA0CE1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255054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7A2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times is the word “Lord” mentioned in </w:t>
      </w:r>
      <w:r w:rsidR="00B67A2F" w:rsidRPr="00DA0CE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30</w:t>
      </w:r>
      <w:r w:rsidR="00B67A2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</w:t>
      </w:r>
    </w:p>
    <w:p w:rsidR="00A121E0" w:rsidRPr="00DA0CE1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DA0CE1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255054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1"/>
      <w:r w:rsidR="0011464F"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Unto whom did David make his supplication? _________________________</w:t>
      </w:r>
    </w:p>
    <w:p w:rsidR="00160767" w:rsidRPr="00DA0CE1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DA0CE1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DA0CE1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DA0CE1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DA0CE1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DA0CE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A0CE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A0CE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A0CE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A0CE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A0CE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A0CE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A0CE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A0CE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DA0CE1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A0CE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A0CE1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A0CE1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DA0CE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A0CE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A0CE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DA0CE1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0C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DA0CE1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E4LMbt02D71EGCfjN78Vvkb+aRc=" w:salt="B3LLL9Gw6LloVaY/oVirC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7808F2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30480"/>
    <w:rsid w:val="0013365E"/>
    <w:rsid w:val="00135D8F"/>
    <w:rsid w:val="001366CF"/>
    <w:rsid w:val="00136A79"/>
    <w:rsid w:val="00140399"/>
    <w:rsid w:val="00150A3B"/>
    <w:rsid w:val="00151D20"/>
    <w:rsid w:val="00153DD0"/>
    <w:rsid w:val="00157EF6"/>
    <w:rsid w:val="00160767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16714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D0DD6"/>
    <w:rsid w:val="006D2D19"/>
    <w:rsid w:val="006D3D05"/>
    <w:rsid w:val="006E618D"/>
    <w:rsid w:val="006F18F2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08F2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CA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A000D"/>
    <w:rsid w:val="009A0A9B"/>
    <w:rsid w:val="009A13AE"/>
    <w:rsid w:val="009A18D2"/>
    <w:rsid w:val="009A71CB"/>
    <w:rsid w:val="009B0679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14F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87BEE"/>
    <w:rsid w:val="00C96C67"/>
    <w:rsid w:val="00CA1871"/>
    <w:rsid w:val="00CA1E61"/>
    <w:rsid w:val="00CA22E1"/>
    <w:rsid w:val="00CA2973"/>
    <w:rsid w:val="00CA468A"/>
    <w:rsid w:val="00CA5EA0"/>
    <w:rsid w:val="00CB13E0"/>
    <w:rsid w:val="00CB2293"/>
    <w:rsid w:val="00CC1606"/>
    <w:rsid w:val="00CC2487"/>
    <w:rsid w:val="00CC3B3C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4EDF"/>
    <w:rsid w:val="00D36E2E"/>
    <w:rsid w:val="00D37118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713DD"/>
    <w:rsid w:val="00D83C48"/>
    <w:rsid w:val="00D83FCA"/>
    <w:rsid w:val="00D85849"/>
    <w:rsid w:val="00D87B3E"/>
    <w:rsid w:val="00DA0CE1"/>
    <w:rsid w:val="00DA1863"/>
    <w:rsid w:val="00DA593A"/>
    <w:rsid w:val="00DB5F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75E3-6941-4143-9B8D-1EE8E154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1071</Words>
  <Characters>6111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2021-02-28T00:18:00Z</dcterms:created>
  <dcterms:modified xsi:type="dcterms:W3CDTF">2023-10-10T06:32:00Z</dcterms:modified>
</cp:coreProperties>
</file>