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4C1707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79630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  <w:r w:rsidR="00746B8A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             </w:t>
      </w:r>
      <w:r w:rsidR="00F238E2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4C1707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E810A6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810A6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E810A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E810A6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</w:t>
      </w:r>
      <w:r w:rsidR="0062700A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F14ABA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E810A6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</w:t>
      </w:r>
      <w:r w:rsidR="00CE732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</w:t>
      </w:r>
      <w:r w:rsidR="00E810A6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F309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</w:t>
      </w:r>
      <w:r w:rsidR="0074724D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E810A6">
        <w:rPr>
          <w:rFonts w:ascii="Times New Roman" w:hAnsi="Times New Roman" w:cs="Times New Roman"/>
          <w:color w:val="0D0D0D" w:themeColor="text1" w:themeTint="F2"/>
        </w:rPr>
        <w:t>Assignment:</w:t>
      </w:r>
      <w:r w:rsidR="00510C96" w:rsidRPr="00E810A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3090D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1 Samuel </w:t>
      </w:r>
      <w:r w:rsidR="0079630D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19-24</w:t>
      </w:r>
    </w:p>
    <w:p w:rsidR="006D0DD6" w:rsidRPr="004C1707" w:rsidRDefault="00B16B0A" w:rsidP="00922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79630D" w:rsidRPr="007963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Saul requested his son Jonathan to kill David.</w:t>
      </w:r>
    </w:p>
    <w:p w:rsidR="006D0DD6" w:rsidRPr="004C1707" w:rsidRDefault="00B16B0A" w:rsidP="00922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D781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630D" w:rsidRPr="007963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Saul swore that he would not kill David.</w:t>
      </w:r>
    </w:p>
    <w:bookmarkEnd w:id="0"/>
    <w:p w:rsidR="006D0DD6" w:rsidRPr="004C1707" w:rsidRDefault="00B16B0A" w:rsidP="00922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65404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630D" w:rsidRPr="007963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Michal helped David to escape from Saul.</w:t>
      </w:r>
    </w:p>
    <w:p w:rsidR="006D0DD6" w:rsidRPr="004C1707" w:rsidRDefault="00B16B0A" w:rsidP="00922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01C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630D" w:rsidRPr="007963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Spirit of God came on Saul and he prophesied.</w:t>
      </w:r>
    </w:p>
    <w:p w:rsidR="006D0DD6" w:rsidRPr="004C1707" w:rsidRDefault="00B16B0A" w:rsidP="009229A2">
      <w:pPr>
        <w:spacing w:line="34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7343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630D" w:rsidRPr="007963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times Jonathan was unaware of Saul's purpose to kill David.</w:t>
      </w:r>
    </w:p>
    <w:bookmarkEnd w:id="1"/>
    <w:p w:rsidR="009E093A" w:rsidRPr="004C1707" w:rsidRDefault="00B16B0A" w:rsidP="00922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7963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7EA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630D" w:rsidRPr="007963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Jonathan promised to do what David requested.</w:t>
      </w:r>
    </w:p>
    <w:p w:rsidR="0063784E" w:rsidRPr="00954FBB" w:rsidRDefault="00B16B0A" w:rsidP="00922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630D" w:rsidRPr="007963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Saul cast a javelin at his own son Jonathan.</w:t>
      </w:r>
    </w:p>
    <w:p w:rsidR="006D0DD6" w:rsidRPr="004C1707" w:rsidRDefault="00B16B0A" w:rsidP="00922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967AC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630D" w:rsidRPr="007963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Jonathan and his lad both knew of Saul's purpose.</w:t>
      </w:r>
    </w:p>
    <w:p w:rsidR="006D0DD6" w:rsidRPr="004C1707" w:rsidRDefault="00B16B0A" w:rsidP="00922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743A7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630D" w:rsidRPr="007963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and Jonathan kissed each other and wept.</w:t>
      </w:r>
    </w:p>
    <w:p w:rsidR="004A75C6" w:rsidRPr="004C1707" w:rsidRDefault="00B16B0A" w:rsidP="00922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630D" w:rsidRPr="007963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fled to Nob alone.</w:t>
      </w:r>
    </w:p>
    <w:p w:rsidR="0079630D" w:rsidRDefault="00B16B0A" w:rsidP="00922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954F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630D" w:rsidRPr="007963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stated the truth, the whole truth, and nothing but the truth to</w:t>
      </w:r>
    </w:p>
    <w:p w:rsidR="006D0DD6" w:rsidRPr="004C1707" w:rsidRDefault="0079630D" w:rsidP="00922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Pr="007963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Ahimelech.</w:t>
      </w:r>
    </w:p>
    <w:p w:rsidR="006E618D" w:rsidRPr="004C1707" w:rsidRDefault="00B16B0A" w:rsidP="00922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630D" w:rsidRPr="007963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Doeg, an Edomite, was a friend to David.</w:t>
      </w:r>
    </w:p>
    <w:p w:rsidR="006D0DD6" w:rsidRPr="004C1707" w:rsidRDefault="00B16B0A" w:rsidP="00922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630D" w:rsidRPr="007963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was justified in his behavior before Achish.</w:t>
      </w:r>
    </w:p>
    <w:p w:rsidR="0079630D" w:rsidRDefault="00B16B0A" w:rsidP="00922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7963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630D" w:rsidRPr="007963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sent his parents to Moab.</w:t>
      </w:r>
    </w:p>
    <w:p w:rsidR="00466D40" w:rsidRPr="004C1707" w:rsidRDefault="00B16B0A" w:rsidP="00922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630D" w:rsidRPr="007963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Saul felt that his own men had conspired against him.</w:t>
      </w:r>
    </w:p>
    <w:bookmarkEnd w:id="2"/>
    <w:p w:rsidR="006D0DD6" w:rsidRPr="00846A61" w:rsidRDefault="00B16B0A" w:rsidP="00922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790609" w:rsidRPr="004C1707">
        <w:rPr>
          <w:color w:val="0D0D0D" w:themeColor="text1" w:themeTint="F2"/>
        </w:rPr>
        <w:t xml:space="preserve"> </w:t>
      </w:r>
      <w:r w:rsidR="0079630D" w:rsidRPr="007963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Saul sentenced Ahimelech the priest to death.</w:t>
      </w:r>
    </w:p>
    <w:bookmarkEnd w:id="3"/>
    <w:p w:rsidR="00790609" w:rsidRPr="004C1707" w:rsidRDefault="00B16B0A" w:rsidP="00922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34F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630D" w:rsidRPr="007963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of the priests fled to David.</w:t>
      </w:r>
    </w:p>
    <w:bookmarkEnd w:id="4"/>
    <w:p w:rsidR="009229A2" w:rsidRDefault="00B16B0A" w:rsidP="00922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229A2" w:rsidRP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men of Keilah should have been grateful to David, but were</w:t>
      </w:r>
    </w:p>
    <w:p w:rsidR="006D0DD6" w:rsidRPr="004C1707" w:rsidRDefault="009229A2" w:rsidP="00922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P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not.</w:t>
      </w:r>
    </w:p>
    <w:p w:rsidR="006D0DD6" w:rsidRPr="004C1707" w:rsidRDefault="00B16B0A" w:rsidP="00922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954F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229A2" w:rsidRP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Saul was informed about David's being in Keilah.</w:t>
      </w:r>
    </w:p>
    <w:bookmarkEnd w:id="5"/>
    <w:p w:rsidR="006D0DD6" w:rsidRPr="004C1707" w:rsidRDefault="00B16B0A" w:rsidP="00922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229A2" w:rsidRP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Keilites planned to deliver David to Saul.</w:t>
      </w:r>
    </w:p>
    <w:p w:rsidR="006D0DD6" w:rsidRPr="004C1707" w:rsidRDefault="00B16B0A" w:rsidP="00922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229A2" w:rsidRP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Jonathan believed that David would become king.</w:t>
      </w:r>
    </w:p>
    <w:p w:rsidR="006D0DD6" w:rsidRPr="004C1707" w:rsidRDefault="00B16B0A" w:rsidP="00922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229A2" w:rsidRP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An invasion by the Philistines helped save David's life.</w:t>
      </w:r>
    </w:p>
    <w:p w:rsidR="00DC5931" w:rsidRPr="00846A61" w:rsidRDefault="00B16B0A" w:rsidP="00922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65404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229A2" w:rsidRP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David's heart smote him because he cut off Saul's skirt.</w:t>
      </w:r>
    </w:p>
    <w:p w:rsidR="000F4B07" w:rsidRPr="004C1707" w:rsidRDefault="00FA3D05" w:rsidP="00922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 w:rsidR="00B16B0A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 w:rsidR="00B16B0A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4C1707" w:rsidRPr="004C1707">
        <w:rPr>
          <w:color w:val="0D0D0D" w:themeColor="text1" w:themeTint="F2"/>
        </w:rPr>
        <w:t xml:space="preserve"> </w:t>
      </w:r>
      <w:r w:rsidR="009229A2" w:rsidRP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met Saul and quoted a proverb to him.</w:t>
      </w:r>
    </w:p>
    <w:p w:rsidR="00846A61" w:rsidRDefault="00B16B0A" w:rsidP="009229A2">
      <w:pPr>
        <w:spacing w:line="34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229A2" w:rsidRP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Saul once confessed that David would be king.</w:t>
      </w:r>
    </w:p>
    <w:p w:rsidR="00B64F9E" w:rsidRDefault="006D0DD6" w:rsidP="00922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4C1707" w:rsidRDefault="002A449E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4C1707" w:rsidRDefault="002A449E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4C1707" w:rsidRDefault="002A449E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229A2" w:rsidRP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son of Saul delighted in David?</w:t>
      </w:r>
      <w:r w:rsid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</w:t>
      </w:r>
    </w:p>
    <w:p w:rsidR="00672882" w:rsidRPr="004C1707" w:rsidRDefault="008C6504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7"/>
    <w:p w:rsidR="0013365E" w:rsidRPr="004C1707" w:rsidRDefault="002A449E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27.</w:t>
      </w:r>
      <w:r w:rsidR="003E3B6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229A2" w:rsidRP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what weapon did Saul attempt to take David's life?</w:t>
      </w:r>
      <w:r w:rsid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</w:t>
      </w:r>
    </w:p>
    <w:p w:rsidR="00923884" w:rsidRPr="004C1707" w:rsidRDefault="0013365E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</w:t>
      </w:r>
      <w:r w:rsidR="003B626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B626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D76D7" w:rsidRPr="004C1707" w:rsidRDefault="002A449E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87B3E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229A2" w:rsidRP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placed an image in David's bed?</w:t>
      </w:r>
      <w:r w:rsid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</w:t>
      </w:r>
    </w:p>
    <w:p w:rsidR="005371BD" w:rsidRPr="004C1707" w:rsidRDefault="005371BD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57EF6" w:rsidRPr="004C1707" w:rsidRDefault="002A449E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229A2" w:rsidRP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what place did the Spirit of the Lord visit Saul?</w:t>
      </w:r>
      <w:r w:rsid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</w:t>
      </w:r>
    </w:p>
    <w:p w:rsidR="00C06B6F" w:rsidRPr="004C1707" w:rsidRDefault="00C06B6F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______________________________________________________________.</w:t>
      </w:r>
    </w:p>
    <w:p w:rsidR="007E703B" w:rsidRPr="004C1707" w:rsidRDefault="002A449E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229A2" w:rsidRP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David feel was between him and death?</w:t>
      </w:r>
      <w:r w:rsid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</w:t>
      </w:r>
    </w:p>
    <w:p w:rsidR="003C5883" w:rsidRPr="004C1707" w:rsidRDefault="003C5883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748D0" w:rsidRPr="004C1707" w:rsidRDefault="002A449E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E770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229A2" w:rsidRP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giving a message to David, how many arrows were shot?</w:t>
      </w:r>
      <w:r w:rsid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</w:t>
      </w:r>
    </w:p>
    <w:p w:rsidR="003E3B66" w:rsidRPr="004C1707" w:rsidRDefault="003E3B66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3C588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4C1707" w:rsidRDefault="002A449E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060C2D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229A2" w:rsidRP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made a covenant with the house of David?</w:t>
      </w:r>
      <w:r w:rsid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</w:t>
      </w:r>
    </w:p>
    <w:p w:rsidR="00157EF6" w:rsidRPr="004C1707" w:rsidRDefault="00157EF6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4C1707" w:rsidRDefault="002A449E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229A2" w:rsidRP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town did Ahimelech the priest live?</w:t>
      </w:r>
      <w:r w:rsid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</w:t>
      </w:r>
    </w:p>
    <w:p w:rsidR="00923884" w:rsidRPr="004C1707" w:rsidRDefault="006418F7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3B626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_______.</w:t>
      </w:r>
    </w:p>
    <w:p w:rsidR="00B635D4" w:rsidRDefault="002A449E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229A2" w:rsidRP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the priest give David to eat?</w:t>
      </w:r>
      <w:r w:rsid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</w:t>
      </w:r>
    </w:p>
    <w:p w:rsidR="002E36FA" w:rsidRDefault="002E36FA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Default="002A449E" w:rsidP="00D27766">
      <w:pP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2E3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229A2" w:rsidRP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weapon did the priest give David?</w:t>
      </w:r>
      <w:r w:rsid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</w:t>
      </w:r>
    </w:p>
    <w:p w:rsidR="00D016BA" w:rsidRPr="004C1707" w:rsidRDefault="009229A2" w:rsidP="00D27766">
      <w:pP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</w:t>
      </w:r>
      <w:r w:rsidR="00D016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C060BF" w:rsidRPr="004C1707" w:rsidRDefault="006A0790" w:rsidP="00D016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B64F9E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6418F7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229A2" w:rsidRP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cave did David hide?</w:t>
      </w:r>
      <w:r w:rsid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</w:t>
      </w:r>
    </w:p>
    <w:p w:rsidR="002765BE" w:rsidRPr="004C1707" w:rsidRDefault="006418F7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2765BE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</w:t>
      </w:r>
      <w:r w:rsidR="009D7D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2765BE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______.</w:t>
      </w:r>
    </w:p>
    <w:p w:rsidR="00745F6D" w:rsidRPr="004C1707" w:rsidRDefault="00734493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4E0BF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229A2" w:rsidRP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man slew certain priests of God?</w:t>
      </w:r>
      <w:r w:rsid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</w:t>
      </w:r>
    </w:p>
    <w:p w:rsidR="00E02421" w:rsidRPr="004C1707" w:rsidRDefault="00745F6D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</w:t>
      </w:r>
      <w:r w:rsidR="00E0242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734493" w:rsidRDefault="00734493" w:rsidP="007963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2E3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229A2" w:rsidRP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of the priests were slain?</w:t>
      </w:r>
      <w:r w:rsid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</w:t>
      </w:r>
    </w:p>
    <w:p w:rsidR="009229A2" w:rsidRPr="004C1707" w:rsidRDefault="009229A2" w:rsidP="007963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_____________________________________________________________.</w:t>
      </w:r>
    </w:p>
    <w:p w:rsidR="00424549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D7D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229A2" w:rsidRP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Where were the threshing floors robbed?</w:t>
      </w:r>
      <w:r w:rsid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</w:t>
      </w:r>
    </w:p>
    <w:p w:rsidR="00B64F9E" w:rsidRPr="004C1707" w:rsidRDefault="00B64F9E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875F0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229A2" w:rsidRP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men were with David in Keilah?</w:t>
      </w:r>
      <w:r w:rsid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</w:t>
      </w:r>
    </w:p>
    <w:p w:rsidR="00060C2D" w:rsidRPr="004C1707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2C2B0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229A2" w:rsidRP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wilderness did David hide from Saul?</w:t>
      </w:r>
      <w:r w:rsid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</w:t>
      </w:r>
    </w:p>
    <w:p w:rsidR="009D7D82" w:rsidRPr="004C1707" w:rsidRDefault="009D7D82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461BD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229A2" w:rsidRP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wilderness was David when Saul sought him upon the rocks of the</w:t>
      </w:r>
    </w:p>
    <w:p w:rsidR="00447DFB" w:rsidRPr="004C1707" w:rsidRDefault="009229A2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P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wild goats?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</w:t>
      </w:r>
      <w:r w:rsidR="00447DF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</w:t>
      </w:r>
      <w:r w:rsid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447DF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____.</w:t>
      </w:r>
    </w:p>
    <w:p w:rsidR="006A3FC3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2D19D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229A2" w:rsidRP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place was David when he cut off Saul's skirt?</w:t>
      </w:r>
      <w:r w:rsid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</w:t>
      </w:r>
    </w:p>
    <w:p w:rsidR="00F71790" w:rsidRPr="004C1707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Default="00734493" w:rsidP="00214E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8" w:name="_Hlk56011485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8"/>
      <w:r w:rsidR="002D19D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229A2" w:rsidRP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Saul do when he heard David's voice?</w:t>
      </w:r>
      <w:r w:rsidR="009229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</w:t>
      </w:r>
    </w:p>
    <w:p w:rsidR="00F703F8" w:rsidRPr="004C1707" w:rsidRDefault="00F703F8" w:rsidP="00214E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93FC7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60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A3FC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0478D6" w:rsidRPr="000478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David sware to Saul?</w:t>
      </w:r>
      <w:r w:rsidR="000478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</w:t>
      </w:r>
    </w:p>
    <w:p w:rsidR="00B64F9E" w:rsidRPr="004C1707" w:rsidRDefault="00B64F9E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4C1707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4C1707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4C1707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4C1707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VtH8C891OWwBAJ5eFuBstN9rKLU=" w:salt="nppOjOXBKnHy3JzM75KdKA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5326F1"/>
    <w:rsid w:val="00002B82"/>
    <w:rsid w:val="00003EFA"/>
    <w:rsid w:val="00006DD5"/>
    <w:rsid w:val="000103C3"/>
    <w:rsid w:val="00012E36"/>
    <w:rsid w:val="000250AA"/>
    <w:rsid w:val="000347E5"/>
    <w:rsid w:val="000478D6"/>
    <w:rsid w:val="000543BE"/>
    <w:rsid w:val="00060C2D"/>
    <w:rsid w:val="000748D0"/>
    <w:rsid w:val="00080751"/>
    <w:rsid w:val="00093FC7"/>
    <w:rsid w:val="00096DD6"/>
    <w:rsid w:val="000B2F9F"/>
    <w:rsid w:val="000B4704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78C1"/>
    <w:rsid w:val="0011463A"/>
    <w:rsid w:val="0011557E"/>
    <w:rsid w:val="0013365E"/>
    <w:rsid w:val="00150A3B"/>
    <w:rsid w:val="00151D20"/>
    <w:rsid w:val="00153DD0"/>
    <w:rsid w:val="00157EF6"/>
    <w:rsid w:val="00172758"/>
    <w:rsid w:val="00182327"/>
    <w:rsid w:val="001868CE"/>
    <w:rsid w:val="001B0850"/>
    <w:rsid w:val="001B2C2D"/>
    <w:rsid w:val="001C4475"/>
    <w:rsid w:val="001D6B69"/>
    <w:rsid w:val="001E6F64"/>
    <w:rsid w:val="001F299E"/>
    <w:rsid w:val="001F48BD"/>
    <w:rsid w:val="002055E4"/>
    <w:rsid w:val="002076F7"/>
    <w:rsid w:val="002114CA"/>
    <w:rsid w:val="00211822"/>
    <w:rsid w:val="00214E1A"/>
    <w:rsid w:val="00254287"/>
    <w:rsid w:val="0025563D"/>
    <w:rsid w:val="00272062"/>
    <w:rsid w:val="002731AB"/>
    <w:rsid w:val="0027372D"/>
    <w:rsid w:val="00274253"/>
    <w:rsid w:val="002765BE"/>
    <w:rsid w:val="002A449E"/>
    <w:rsid w:val="002B35AB"/>
    <w:rsid w:val="002C2B06"/>
    <w:rsid w:val="002C3000"/>
    <w:rsid w:val="002D19DC"/>
    <w:rsid w:val="002E36FA"/>
    <w:rsid w:val="002F0835"/>
    <w:rsid w:val="002F1901"/>
    <w:rsid w:val="002F1F4B"/>
    <w:rsid w:val="00302B86"/>
    <w:rsid w:val="00304EBE"/>
    <w:rsid w:val="003227C2"/>
    <w:rsid w:val="00325A0C"/>
    <w:rsid w:val="0033315C"/>
    <w:rsid w:val="003524B1"/>
    <w:rsid w:val="003625E2"/>
    <w:rsid w:val="00372F9A"/>
    <w:rsid w:val="00374140"/>
    <w:rsid w:val="0037644F"/>
    <w:rsid w:val="00392D5C"/>
    <w:rsid w:val="00396CAB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F4FE1"/>
    <w:rsid w:val="00424549"/>
    <w:rsid w:val="00430C6C"/>
    <w:rsid w:val="00430CB1"/>
    <w:rsid w:val="00433E61"/>
    <w:rsid w:val="00445B8D"/>
    <w:rsid w:val="004463D1"/>
    <w:rsid w:val="00447DFB"/>
    <w:rsid w:val="00453EDF"/>
    <w:rsid w:val="00460446"/>
    <w:rsid w:val="00461A6A"/>
    <w:rsid w:val="00461BD3"/>
    <w:rsid w:val="00463109"/>
    <w:rsid w:val="00463E40"/>
    <w:rsid w:val="00466D40"/>
    <w:rsid w:val="0048523F"/>
    <w:rsid w:val="0048756A"/>
    <w:rsid w:val="00496A1F"/>
    <w:rsid w:val="004A544E"/>
    <w:rsid w:val="004A75C6"/>
    <w:rsid w:val="004B1A15"/>
    <w:rsid w:val="004C00C2"/>
    <w:rsid w:val="004C1707"/>
    <w:rsid w:val="004C2AB3"/>
    <w:rsid w:val="004E0BFB"/>
    <w:rsid w:val="004E57EE"/>
    <w:rsid w:val="005021EA"/>
    <w:rsid w:val="005034FB"/>
    <w:rsid w:val="00504666"/>
    <w:rsid w:val="00510C96"/>
    <w:rsid w:val="005326F1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B7EA0"/>
    <w:rsid w:val="005D4000"/>
    <w:rsid w:val="005D40BA"/>
    <w:rsid w:val="005D508B"/>
    <w:rsid w:val="005E5060"/>
    <w:rsid w:val="005E5D7C"/>
    <w:rsid w:val="005F00DD"/>
    <w:rsid w:val="005F1940"/>
    <w:rsid w:val="005F769F"/>
    <w:rsid w:val="00616714"/>
    <w:rsid w:val="006258E1"/>
    <w:rsid w:val="0062700A"/>
    <w:rsid w:val="0062772C"/>
    <w:rsid w:val="006369A7"/>
    <w:rsid w:val="0063784E"/>
    <w:rsid w:val="00637BCD"/>
    <w:rsid w:val="006418F7"/>
    <w:rsid w:val="006460C0"/>
    <w:rsid w:val="00652EC0"/>
    <w:rsid w:val="00660B32"/>
    <w:rsid w:val="00672882"/>
    <w:rsid w:val="006849C1"/>
    <w:rsid w:val="006901D9"/>
    <w:rsid w:val="006A0790"/>
    <w:rsid w:val="006A3FC3"/>
    <w:rsid w:val="006A762F"/>
    <w:rsid w:val="006B1CDB"/>
    <w:rsid w:val="006B724A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4493"/>
    <w:rsid w:val="00736472"/>
    <w:rsid w:val="00736CBF"/>
    <w:rsid w:val="00741049"/>
    <w:rsid w:val="00743A72"/>
    <w:rsid w:val="00745F6D"/>
    <w:rsid w:val="00746B8A"/>
    <w:rsid w:val="0074724D"/>
    <w:rsid w:val="00751D47"/>
    <w:rsid w:val="00752662"/>
    <w:rsid w:val="007554EC"/>
    <w:rsid w:val="0076431D"/>
    <w:rsid w:val="00764F40"/>
    <w:rsid w:val="0076686F"/>
    <w:rsid w:val="00773438"/>
    <w:rsid w:val="007822E4"/>
    <w:rsid w:val="00785F76"/>
    <w:rsid w:val="007875F0"/>
    <w:rsid w:val="00790609"/>
    <w:rsid w:val="0079129E"/>
    <w:rsid w:val="00795DA8"/>
    <w:rsid w:val="0079630D"/>
    <w:rsid w:val="00797159"/>
    <w:rsid w:val="00797BFC"/>
    <w:rsid w:val="007A3475"/>
    <w:rsid w:val="007A4A3D"/>
    <w:rsid w:val="007B09C7"/>
    <w:rsid w:val="007C215B"/>
    <w:rsid w:val="007C767E"/>
    <w:rsid w:val="007D4050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6A61"/>
    <w:rsid w:val="008470B3"/>
    <w:rsid w:val="00857247"/>
    <w:rsid w:val="00875AC8"/>
    <w:rsid w:val="0087646B"/>
    <w:rsid w:val="008A75E7"/>
    <w:rsid w:val="008B3088"/>
    <w:rsid w:val="008C0C5F"/>
    <w:rsid w:val="008C6504"/>
    <w:rsid w:val="008D158C"/>
    <w:rsid w:val="008D76D7"/>
    <w:rsid w:val="008F0681"/>
    <w:rsid w:val="008F0C14"/>
    <w:rsid w:val="008F6294"/>
    <w:rsid w:val="008F6DAB"/>
    <w:rsid w:val="00903945"/>
    <w:rsid w:val="00904001"/>
    <w:rsid w:val="009133A3"/>
    <w:rsid w:val="00920A8F"/>
    <w:rsid w:val="009229A2"/>
    <w:rsid w:val="00923884"/>
    <w:rsid w:val="00927141"/>
    <w:rsid w:val="009316D2"/>
    <w:rsid w:val="0094747B"/>
    <w:rsid w:val="00947A15"/>
    <w:rsid w:val="00954FBB"/>
    <w:rsid w:val="00960AFF"/>
    <w:rsid w:val="009659E4"/>
    <w:rsid w:val="00967AC7"/>
    <w:rsid w:val="009712FF"/>
    <w:rsid w:val="00971733"/>
    <w:rsid w:val="00971E3F"/>
    <w:rsid w:val="00985728"/>
    <w:rsid w:val="009A13AE"/>
    <w:rsid w:val="009A18D2"/>
    <w:rsid w:val="009B0679"/>
    <w:rsid w:val="009D5604"/>
    <w:rsid w:val="009D7336"/>
    <w:rsid w:val="009D7D82"/>
    <w:rsid w:val="009D7F4E"/>
    <w:rsid w:val="009E093A"/>
    <w:rsid w:val="009E770C"/>
    <w:rsid w:val="009F3B4F"/>
    <w:rsid w:val="009F67D0"/>
    <w:rsid w:val="009F74E3"/>
    <w:rsid w:val="00A10D6F"/>
    <w:rsid w:val="00A203B9"/>
    <w:rsid w:val="00A25F29"/>
    <w:rsid w:val="00A30CB4"/>
    <w:rsid w:val="00A3171A"/>
    <w:rsid w:val="00A37F9B"/>
    <w:rsid w:val="00A46830"/>
    <w:rsid w:val="00A51FC9"/>
    <w:rsid w:val="00A64008"/>
    <w:rsid w:val="00A6408E"/>
    <w:rsid w:val="00A65594"/>
    <w:rsid w:val="00A65C51"/>
    <w:rsid w:val="00A839B5"/>
    <w:rsid w:val="00A9335C"/>
    <w:rsid w:val="00AA2F8E"/>
    <w:rsid w:val="00AB2F4E"/>
    <w:rsid w:val="00AB3603"/>
    <w:rsid w:val="00AC3003"/>
    <w:rsid w:val="00AD571E"/>
    <w:rsid w:val="00AD5B29"/>
    <w:rsid w:val="00AD6619"/>
    <w:rsid w:val="00AE2596"/>
    <w:rsid w:val="00AF0FCB"/>
    <w:rsid w:val="00AF76B8"/>
    <w:rsid w:val="00B01D57"/>
    <w:rsid w:val="00B06AC1"/>
    <w:rsid w:val="00B10472"/>
    <w:rsid w:val="00B16B0A"/>
    <w:rsid w:val="00B209FF"/>
    <w:rsid w:val="00B324FA"/>
    <w:rsid w:val="00B3330E"/>
    <w:rsid w:val="00B35C1D"/>
    <w:rsid w:val="00B35F3C"/>
    <w:rsid w:val="00B40088"/>
    <w:rsid w:val="00B4199E"/>
    <w:rsid w:val="00B4568A"/>
    <w:rsid w:val="00B57B7F"/>
    <w:rsid w:val="00B635D4"/>
    <w:rsid w:val="00B64F9E"/>
    <w:rsid w:val="00B831B2"/>
    <w:rsid w:val="00B835D6"/>
    <w:rsid w:val="00B85FC9"/>
    <w:rsid w:val="00B8752D"/>
    <w:rsid w:val="00B93A10"/>
    <w:rsid w:val="00BA0433"/>
    <w:rsid w:val="00BA2F6E"/>
    <w:rsid w:val="00BC5FFC"/>
    <w:rsid w:val="00BC6A0C"/>
    <w:rsid w:val="00BD3497"/>
    <w:rsid w:val="00BD7811"/>
    <w:rsid w:val="00BE2F65"/>
    <w:rsid w:val="00BF6221"/>
    <w:rsid w:val="00BF70E8"/>
    <w:rsid w:val="00C060BF"/>
    <w:rsid w:val="00C0623F"/>
    <w:rsid w:val="00C06B6F"/>
    <w:rsid w:val="00C12313"/>
    <w:rsid w:val="00C14ABA"/>
    <w:rsid w:val="00C20097"/>
    <w:rsid w:val="00C214BA"/>
    <w:rsid w:val="00C271D6"/>
    <w:rsid w:val="00C34A41"/>
    <w:rsid w:val="00C550D7"/>
    <w:rsid w:val="00C65E5C"/>
    <w:rsid w:val="00C679E1"/>
    <w:rsid w:val="00C77107"/>
    <w:rsid w:val="00C96C67"/>
    <w:rsid w:val="00CA1871"/>
    <w:rsid w:val="00CA1E61"/>
    <w:rsid w:val="00CA22E1"/>
    <w:rsid w:val="00CB2293"/>
    <w:rsid w:val="00CC2487"/>
    <w:rsid w:val="00CC6D07"/>
    <w:rsid w:val="00CD1067"/>
    <w:rsid w:val="00CD3C0A"/>
    <w:rsid w:val="00CD53E4"/>
    <w:rsid w:val="00CD7263"/>
    <w:rsid w:val="00CE7324"/>
    <w:rsid w:val="00CF0960"/>
    <w:rsid w:val="00CF25E2"/>
    <w:rsid w:val="00D016BA"/>
    <w:rsid w:val="00D01C87"/>
    <w:rsid w:val="00D05A21"/>
    <w:rsid w:val="00D137CC"/>
    <w:rsid w:val="00D15CD2"/>
    <w:rsid w:val="00D27766"/>
    <w:rsid w:val="00D36E2E"/>
    <w:rsid w:val="00D3743E"/>
    <w:rsid w:val="00D403C0"/>
    <w:rsid w:val="00D44062"/>
    <w:rsid w:val="00D53A75"/>
    <w:rsid w:val="00D544CA"/>
    <w:rsid w:val="00D55808"/>
    <w:rsid w:val="00D600A7"/>
    <w:rsid w:val="00D83C48"/>
    <w:rsid w:val="00D83FCA"/>
    <w:rsid w:val="00D87B3E"/>
    <w:rsid w:val="00DA1863"/>
    <w:rsid w:val="00DB5F35"/>
    <w:rsid w:val="00DC5931"/>
    <w:rsid w:val="00DD5CF5"/>
    <w:rsid w:val="00DE3EC9"/>
    <w:rsid w:val="00DE53DE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66F4"/>
    <w:rsid w:val="00E4003C"/>
    <w:rsid w:val="00E40CEF"/>
    <w:rsid w:val="00E600ED"/>
    <w:rsid w:val="00E61AE3"/>
    <w:rsid w:val="00E61BED"/>
    <w:rsid w:val="00E65404"/>
    <w:rsid w:val="00E66301"/>
    <w:rsid w:val="00E810A6"/>
    <w:rsid w:val="00E818A0"/>
    <w:rsid w:val="00EB755C"/>
    <w:rsid w:val="00ED000C"/>
    <w:rsid w:val="00ED2F2A"/>
    <w:rsid w:val="00ED3F4B"/>
    <w:rsid w:val="00EE056F"/>
    <w:rsid w:val="00EF1C31"/>
    <w:rsid w:val="00F04E2D"/>
    <w:rsid w:val="00F054C3"/>
    <w:rsid w:val="00F12B79"/>
    <w:rsid w:val="00F13E89"/>
    <w:rsid w:val="00F14ABA"/>
    <w:rsid w:val="00F15BE4"/>
    <w:rsid w:val="00F1725D"/>
    <w:rsid w:val="00F176E5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5E67"/>
    <w:rsid w:val="00F703F8"/>
    <w:rsid w:val="00F70D91"/>
    <w:rsid w:val="00F71790"/>
    <w:rsid w:val="00F75B5B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2Alpha%20&amp;%20Omega%20Studies%20Volume%202,%201%20Samuel%20-%20Songs%20Of%20Solomon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76F4C-A3F0-4ED4-BE20-04B0FBF6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4</Pages>
  <Words>1017</Words>
  <Characters>5800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2</cp:revision>
  <dcterms:created xsi:type="dcterms:W3CDTF">2021-01-18T23:12:00Z</dcterms:created>
  <dcterms:modified xsi:type="dcterms:W3CDTF">2023-10-10T00:01:00Z</dcterms:modified>
</cp:coreProperties>
</file>