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C418E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40</w:t>
      </w:r>
      <w:r w:rsidR="00746B8A"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</w:t>
      </w:r>
      <w:r w:rsidR="00F238E2"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C418E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9C418E" w:rsidRDefault="00280EB4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80EB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C418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9C418E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C418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652EC0" w:rsidRPr="009C418E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C418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F1762B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31-45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9C418E">
        <w:rPr>
          <w:color w:val="0D0D0D" w:themeColor="text1" w:themeTint="F2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prayed, “Let me never be ashamed.”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strengthen the courageous.</w:t>
      </w:r>
    </w:p>
    <w:bookmarkEnd w:id="0"/>
    <w:p w:rsidR="00923692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one's spirit to be without guile.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A7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 are counseled not to shout for joy.</w:t>
      </w:r>
    </w:p>
    <w:p w:rsidR="006D0DD6" w:rsidRPr="009C418E" w:rsidRDefault="00280EB4" w:rsidP="00B10F56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counsel of the Lord standeth for ever.</w:t>
      </w:r>
    </w:p>
    <w:bookmarkEnd w:id="1"/>
    <w:p w:rsidR="009E093A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4274B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may be one's help and shield.</w:t>
      </w:r>
    </w:p>
    <w:p w:rsidR="0063784E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have God's praise continually in his mouth.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that seek the Lord shall not want any good thing.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prayed for the angel of the Lord to chase his enemies.</w:t>
      </w:r>
    </w:p>
    <w:p w:rsidR="00B10F5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One's tongue should speak of God's righteousness and praise all the</w:t>
      </w:r>
    </w:p>
    <w:p w:rsidR="004A75C6" w:rsidRPr="009C418E" w:rsidRDefault="00B10F56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day long.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no power under the shadow of His wings.</w:t>
      </w:r>
    </w:p>
    <w:p w:rsidR="006E618D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13048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be very fretful because of evildoers.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Evildoers shall inherit the earth.</w:t>
      </w:r>
    </w:p>
    <w:p w:rsidR="004274BA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Once David's heart was hot within him.</w:t>
      </w:r>
    </w:p>
    <w:p w:rsidR="00466D40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heaping up of riches sometimes produces uncertainty.</w:t>
      </w:r>
    </w:p>
    <w:bookmarkEnd w:id="2"/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B10F56" w:rsidRPr="009C418E">
        <w:rPr>
          <w:color w:val="0D0D0D" w:themeColor="text1" w:themeTint="F2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prayer is recorded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39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E0F3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3"/>
    <w:p w:rsidR="00790609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36A7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40:3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God put an old song in David's mouth.</w:t>
      </w:r>
    </w:p>
    <w:bookmarkEnd w:id="4"/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9C418E">
        <w:rPr>
          <w:color w:val="0D0D0D" w:themeColor="text1" w:themeTint="F2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those (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40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who sought to destroy David's soul.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has God's promise for help if he considers the poor.</w:t>
      </w:r>
    </w:p>
    <w:bookmarkEnd w:id="5"/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person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 Samuel 15:12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referred to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41:9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87BEE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statement, “My soul is cast down,” is found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42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9C418E">
        <w:rPr>
          <w:color w:val="0D0D0D" w:themeColor="text1" w:themeTint="F2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“I shall yet praise him,” is recorded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43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274BA" w:rsidRPr="009C418E">
        <w:rPr>
          <w:color w:val="0D0D0D" w:themeColor="text1" w:themeTint="F2"/>
        </w:rPr>
        <w:t xml:space="preserve"> </w:t>
      </w:r>
    </w:p>
    <w:p w:rsidR="00DC5931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274B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often trusted in his bow.</w:t>
      </w:r>
    </w:p>
    <w:p w:rsidR="00966B6E" w:rsidRPr="009C418E" w:rsidRDefault="00280EB4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knows the secrets of the heart.</w:t>
      </w:r>
    </w:p>
    <w:p w:rsidR="008017D4" w:rsidRPr="009C418E" w:rsidRDefault="00280EB4" w:rsidP="00B10F56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According to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Hebrews 1:8,9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reference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45:6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Christ.</w:t>
      </w:r>
    </w:p>
    <w:p w:rsidR="00F12A11" w:rsidRPr="009C418E" w:rsidRDefault="00F12A11" w:rsidP="00B10F56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C418E" w:rsidRDefault="006D0DD6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C418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C418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C4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was God to David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31:3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_____________________________</w:t>
      </w:r>
    </w:p>
    <w:p w:rsidR="00B10F56" w:rsidRPr="009C418E" w:rsidRDefault="00B10F56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655C6E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verse in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31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expresses the same thought as </w:t>
      </w:r>
      <w:r w:rsidR="00B10F56" w:rsidRPr="009C418E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Luke 23:46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</w:t>
      </w:r>
    </w:p>
    <w:p w:rsidR="00B10F56" w:rsidRPr="009C418E" w:rsidRDefault="00B10F56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David purpose to confess unto the Lord? _____________________</w:t>
      </w:r>
    </w:p>
    <w:p w:rsidR="00B10F56" w:rsidRPr="009C418E" w:rsidRDefault="00B10F56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animals have no understanding? ____________________________</w:t>
      </w:r>
    </w:p>
    <w:p w:rsidR="00985F62" w:rsidRPr="009C418E" w:rsidRDefault="00985F62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10F56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“Blessed is the __________________________________________________</w:t>
      </w:r>
    </w:p>
    <w:p w:rsidR="00985F62" w:rsidRPr="009C418E" w:rsidRDefault="00B10F56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whose God is the ______________________________________________.</w:t>
      </w:r>
    </w:p>
    <w:p w:rsidR="00E65822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10F5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______________________________________of the Lord are upon the</w:t>
      </w:r>
    </w:p>
    <w:p w:rsidR="0009540D" w:rsidRPr="009C418E" w:rsidRDefault="00E65822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E3D8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  <w:r w:rsidR="005E3D8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C3CBF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“My soul shall be ______________________________________ in the Lord;</w:t>
      </w:r>
    </w:p>
    <w:p w:rsidR="00157EF6" w:rsidRPr="009C418E" w:rsidRDefault="00CC3CBF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it shall ___________________________ in his ______________________.</w:t>
      </w:r>
    </w:p>
    <w:p w:rsidR="00CA5EA0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they opened their mouths wide, what did they say? ________________</w:t>
      </w:r>
    </w:p>
    <w:p w:rsidR="00CC3CBF" w:rsidRPr="009C418E" w:rsidRDefault="00CC3CBF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C418E" w:rsidRDefault="002A449E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devises mischief upon his bed? ________________________________</w:t>
      </w:r>
    </w:p>
    <w:p w:rsidR="00985F62" w:rsidRPr="009C418E" w:rsidRDefault="00985F62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9C418E" w:rsidRDefault="002A449E" w:rsidP="00CC3CBF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85F62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may one have the desires of his heart? ___________________________</w:t>
      </w:r>
    </w:p>
    <w:p w:rsidR="00985F62" w:rsidRPr="009C418E" w:rsidRDefault="00985F62" w:rsidP="00CC3CBF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9C418E" w:rsidRDefault="00985F62" w:rsidP="00CC3CBF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9C418E" w:rsidRDefault="006A0790" w:rsidP="00CC3C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C418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C418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C41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9C418E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happen if one waits on the Lord and keeps his way? ___________</w:t>
      </w:r>
    </w:p>
    <w:p w:rsidR="005467FA" w:rsidRPr="009C418E" w:rsidRDefault="00D3711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5467FA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</w:p>
    <w:bookmarkEnd w:id="8"/>
    <w:p w:rsidR="00647241" w:rsidRPr="009C418E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“O Lord, _____________________________________me not in thy wrath.”</w:t>
      </w:r>
    </w:p>
    <w:p w:rsidR="001015B3" w:rsidRPr="009C418E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C3CBF" w:rsidRPr="009C418E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“I said, I will take _____________________________________ to my ways, </w:t>
      </w:r>
    </w:p>
    <w:p w:rsidR="009229A2" w:rsidRPr="009C418E" w:rsidRDefault="00CC3CBF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that I ________________________________________not with my tongue.”</w:t>
      </w:r>
    </w:p>
    <w:p w:rsidR="00140399" w:rsidRPr="009C418E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9C418E">
        <w:rPr>
          <w:color w:val="0D0D0D" w:themeColor="text1" w:themeTint="F2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did David wait for the Lord? __________________________________</w:t>
      </w:r>
    </w:p>
    <w:p w:rsidR="00CC3CBF" w:rsidRPr="009C418E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_____________________________________________________________.</w:t>
      </w:r>
    </w:p>
    <w:p w:rsidR="007875F0" w:rsidRPr="009C418E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C3CBF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“I said, Lord, be merciful unto me: heal my soul; for</w:t>
      </w:r>
      <w:r w:rsidR="00E92BD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E92BD9" w:rsidRPr="009C418E" w:rsidRDefault="00E92BD9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23B" w:rsidRPr="009C418E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 what way did David's soul pant after the Lord? ______________________</w:t>
      </w:r>
      <w:r w:rsidR="00105E1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47E11" w:rsidRPr="009C418E" w:rsidRDefault="00B67A2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2223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E92BD9" w:rsidRPr="009C418E" w:rsidRDefault="00734493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92BD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“O deliver me from the ___________________________________________</w:t>
      </w:r>
    </w:p>
    <w:p w:rsidR="00834CFB" w:rsidRPr="009C418E" w:rsidRDefault="00E92BD9" w:rsidP="00B36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and _________________________________________________________.</w:t>
      </w:r>
    </w:p>
    <w:p w:rsidR="00E92BD9" w:rsidRPr="009C418E" w:rsidRDefault="00734493" w:rsidP="00E92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92BD9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“Thou art my ________________________, O _______________________:</w:t>
      </w:r>
    </w:p>
    <w:p w:rsidR="004274BA" w:rsidRPr="009C418E" w:rsidRDefault="00E92BD9" w:rsidP="00E92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command deliverances for Jacob.” _________________________________.</w:t>
      </w:r>
    </w:p>
    <w:p w:rsidR="003D3F0F" w:rsidRPr="009C418E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255054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35C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about David became as a pen of a ready writer? ___________________</w:t>
      </w:r>
    </w:p>
    <w:p w:rsidR="00A121E0" w:rsidRPr="009C418E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9C418E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1"/>
      <w:r w:rsidR="00D335CB"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daughter is all glorious within? _______________________________</w:t>
      </w:r>
    </w:p>
    <w:p w:rsidR="00160767" w:rsidRPr="009C418E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C418E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C418E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C418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C418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C418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C418E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418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418E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418E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C418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418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C418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C418E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C41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C418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V0vWPd3nsoi4Kh+GqgqNLnzJkc=" w:salt="3750omsLZaA31QI4jtxpJ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F1D6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702D8"/>
    <w:rsid w:val="00172758"/>
    <w:rsid w:val="00172BBF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635C6"/>
    <w:rsid w:val="00272062"/>
    <w:rsid w:val="002721E4"/>
    <w:rsid w:val="002731AB"/>
    <w:rsid w:val="0027372D"/>
    <w:rsid w:val="00274253"/>
    <w:rsid w:val="00275B45"/>
    <w:rsid w:val="002765BE"/>
    <w:rsid w:val="00280EB4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E699D"/>
    <w:rsid w:val="004F1576"/>
    <w:rsid w:val="004F1D6D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A000D"/>
    <w:rsid w:val="009A0A9B"/>
    <w:rsid w:val="009A13AE"/>
    <w:rsid w:val="009A18D2"/>
    <w:rsid w:val="009A71CB"/>
    <w:rsid w:val="009B0679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40E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5B3F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0EEB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FB0C-0418-4930-8138-9773D68B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1030</Words>
  <Characters>5874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7</cp:revision>
  <dcterms:created xsi:type="dcterms:W3CDTF">2021-03-01T02:04:00Z</dcterms:created>
  <dcterms:modified xsi:type="dcterms:W3CDTF">2023-10-10T06:36:00Z</dcterms:modified>
</cp:coreProperties>
</file>