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6C3E36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6C3E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1762B" w:rsidRPr="006C3E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746B8A" w:rsidRPr="006C3E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</w:t>
      </w:r>
      <w:r w:rsidR="00F238E2" w:rsidRPr="006C3E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6C3E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6C3E36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6C3E36" w:rsidRDefault="00541F77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41F7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6C3E3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6C3E3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6C3E3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6C3E3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6C3E3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6C3E3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6C3E3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6C3E3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6C3E3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6C3E3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6C3E3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6C3E3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652EC0" w:rsidRPr="006C3E3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6C3E3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Psalms </w:t>
      </w:r>
      <w:r w:rsidR="00557CB6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46-60</w:t>
      </w:r>
    </w:p>
    <w:p w:rsidR="00557CB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6C3E36">
        <w:rPr>
          <w:color w:val="0D0D0D" w:themeColor="text1" w:themeTint="F2"/>
        </w:rPr>
        <w:t xml:space="preserve"> 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not fear, though the mountains be carried into the midst of</w:t>
      </w:r>
    </w:p>
    <w:p w:rsidR="006D0DD6" w:rsidRPr="006C3E36" w:rsidRDefault="00557CB6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the sea.</w:t>
      </w:r>
    </w:p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most high is terrible.</w:t>
      </w:r>
    </w:p>
    <w:bookmarkEnd w:id="0"/>
    <w:p w:rsidR="00557CB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557CB6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47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there is one verse where the word "sing" is mentioned 4</w:t>
      </w:r>
    </w:p>
    <w:p w:rsidR="00923692" w:rsidRPr="006C3E36" w:rsidRDefault="00557CB6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times.</w:t>
      </w:r>
    </w:p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city of God shall be established forever. </w:t>
      </w:r>
      <w:r w:rsidR="00136A79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6C3E36" w:rsidRDefault="00541F77" w:rsidP="001673E0">
      <w:pP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person can redeem his soul with wealth.</w:t>
      </w:r>
    </w:p>
    <w:bookmarkEnd w:id="1"/>
    <w:p w:rsidR="00557CB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4274BA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wise, brutish, and foolish must ultimately die and leave their wealth</w:t>
      </w:r>
    </w:p>
    <w:p w:rsidR="009E093A" w:rsidRPr="006C3E36" w:rsidRDefault="00557CB6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to others.</w:t>
      </w:r>
    </w:p>
    <w:p w:rsidR="0063784E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Zion is known as the perfection of beauty.</w:t>
      </w:r>
    </w:p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724AC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Himself is judge.</w:t>
      </w:r>
    </w:p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David's sin was never before him.</w:t>
      </w:r>
    </w:p>
    <w:p w:rsidR="004A75C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651B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CB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prayed for a clean heart and a right spirit.</w:t>
      </w:r>
    </w:p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God's house, it is possible to be like a green olive tree.</w:t>
      </w:r>
    </w:p>
    <w:p w:rsidR="006E618D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13048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53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and </w:t>
      </w:r>
      <w:r w:rsidR="001673E0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14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are almost identical.</w:t>
      </w:r>
    </w:p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24AC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oppressors who sought after David's soul.</w:t>
      </w:r>
    </w:p>
    <w:p w:rsidR="004274BA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673E0" w:rsidRPr="006C3E36">
        <w:rPr>
          <w:color w:val="0D0D0D" w:themeColor="text1" w:themeTint="F2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are no terrors in death. </w:t>
      </w:r>
      <w:r w:rsidR="00626212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66D40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writer of </w:t>
      </w:r>
      <w:r w:rsidR="001673E0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55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had a desire for wings like a dove.</w:t>
      </w:r>
    </w:p>
    <w:bookmarkEnd w:id="2"/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6C3E36">
        <w:rPr>
          <w:color w:val="0D0D0D" w:themeColor="text1" w:themeTint="F2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Prayer to God will turn back one's enemies.</w:t>
      </w:r>
    </w:p>
    <w:bookmarkEnd w:id="3"/>
    <w:p w:rsidR="00790609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10F5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one puts his trust in God, he is not afraid of what man can do.</w:t>
      </w:r>
    </w:p>
    <w:bookmarkEnd w:id="4"/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6C3E36">
        <w:rPr>
          <w:color w:val="0D0D0D" w:themeColor="text1" w:themeTint="F2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wise to sing unto God among the nations.</w:t>
      </w:r>
    </w:p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wicked go astray as soon as they be born.</w:t>
      </w:r>
    </w:p>
    <w:bookmarkEnd w:id="5"/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teeth of young lions are mentioned in </w:t>
      </w:r>
      <w:r w:rsidR="001673E0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58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87BEE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righteous shall wash his feet in the blood of the wicked.</w:t>
      </w:r>
    </w:p>
    <w:p w:rsidR="006D0DD6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10F56" w:rsidRPr="006C3E36">
        <w:rPr>
          <w:color w:val="0D0D0D" w:themeColor="text1" w:themeTint="F2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prayed for God to be merciful to wicked transgressors.</w:t>
      </w:r>
    </w:p>
    <w:p w:rsidR="00DC5931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6C3E36">
        <w:rPr>
          <w:color w:val="0D0D0D" w:themeColor="text1" w:themeTint="F2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1673E0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59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David had no song.</w:t>
      </w:r>
      <w:r w:rsidR="004274BA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66B6E" w:rsidRPr="006C3E36" w:rsidRDefault="00541F77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There are 15 countries mentioned in </w:t>
      </w:r>
      <w:r w:rsidR="001673E0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60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04233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017D4" w:rsidRPr="006C3E36" w:rsidRDefault="00541F77" w:rsidP="001673E0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Vain is the help of man.</w:t>
      </w:r>
    </w:p>
    <w:p w:rsidR="00F12A11" w:rsidRPr="006C3E36" w:rsidRDefault="00F12A11" w:rsidP="001673E0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6C3E36" w:rsidRDefault="006D0DD6" w:rsidP="0016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6C3E36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6C3E3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6C3E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6C3E36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our refuge and strength, a very present help in trouble? ____________</w:t>
      </w:r>
    </w:p>
    <w:p w:rsidR="00B10F56" w:rsidRPr="006C3E36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655C6E" w:rsidRPr="006C3E36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raged when the kingdoms were moved? _________________________</w:t>
      </w:r>
    </w:p>
    <w:p w:rsidR="00B10F56" w:rsidRPr="006C3E36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6C3E36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word identifies God's throne? _________________________________</w:t>
      </w:r>
    </w:p>
    <w:p w:rsidR="00B10F56" w:rsidRPr="006C3E36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6C3E36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mountain is God greatly to be praised? ________________________</w:t>
      </w:r>
    </w:p>
    <w:p w:rsidR="00985F62" w:rsidRPr="006C3E36" w:rsidRDefault="00985F62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57CB6" w:rsidRPr="006C3E36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east wind was used to break ships from what place? _________________</w:t>
      </w:r>
    </w:p>
    <w:p w:rsidR="00985F62" w:rsidRPr="006C3E36" w:rsidRDefault="001673E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65822" w:rsidRPr="006C3E36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1673E0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49:2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what four classes are mentioned? ______________________</w:t>
      </w:r>
    </w:p>
    <w:p w:rsidR="0009540D" w:rsidRPr="006C3E36" w:rsidRDefault="00E65822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E3D8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  <w:r w:rsidR="005E3D8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57EF6" w:rsidRPr="006C3E36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E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how many hills does God own cattle? _____________________________</w:t>
      </w:r>
    </w:p>
    <w:p w:rsidR="001673E0" w:rsidRPr="006C3E36" w:rsidRDefault="001673E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A5EA0" w:rsidRPr="006C3E36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does the world and the fullness thereof belong? ________________</w:t>
      </w:r>
    </w:p>
    <w:p w:rsidR="00CC3CBF" w:rsidRPr="006C3E36" w:rsidRDefault="00CC3CBF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6C3E36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felt that he had sinned against whom only? ______________________</w:t>
      </w:r>
    </w:p>
    <w:p w:rsidR="00985F62" w:rsidRPr="006C3E36" w:rsidRDefault="00985F62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E3D80" w:rsidRPr="006C3E36" w:rsidRDefault="002A449E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5F62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loves all devouring words? ___________________________________</w:t>
      </w:r>
    </w:p>
    <w:p w:rsidR="00985F62" w:rsidRPr="006C3E36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6C3E36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6C3E36" w:rsidRDefault="006A079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6C3E36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6C3E36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6C3E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12D10" w:rsidRPr="006C3E36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“Save me, O God, by thy ________________________________________,</w:t>
      </w:r>
    </w:p>
    <w:p w:rsidR="00040628" w:rsidRPr="006C3E36" w:rsidRDefault="00912D10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and judge me by thy ________</w:t>
      </w:r>
      <w:r w:rsidR="006C3E3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___________________________________.</w:t>
      </w:r>
    </w:p>
    <w:bookmarkEnd w:id="8"/>
    <w:p w:rsidR="00647241" w:rsidRPr="006C3E36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did David desire God to give his ear? _________________________</w:t>
      </w:r>
    </w:p>
    <w:p w:rsidR="001015B3" w:rsidRPr="006C3E36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6C3E36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did David desire the man to go, whom he considered to be his equal?</w:t>
      </w:r>
    </w:p>
    <w:p w:rsidR="00912D10" w:rsidRPr="006C3E36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</w:t>
      </w:r>
    </w:p>
    <w:p w:rsidR="00140399" w:rsidRPr="006C3E36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would daily swallow David up? ________________________________</w:t>
      </w:r>
    </w:p>
    <w:p w:rsidR="00CC3CBF" w:rsidRPr="006C3E36" w:rsidRDefault="00CC3CBF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_____________________________________________________________.</w:t>
      </w:r>
    </w:p>
    <w:p w:rsidR="007875F0" w:rsidRPr="006C3E36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“What time I am afraid, I will ______________________________________</w:t>
      </w:r>
    </w:p>
    <w:p w:rsidR="00E92BD9" w:rsidRPr="006C3E36" w:rsidRDefault="00E92BD9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23B" w:rsidRPr="006C3E36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E92BD9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did David purpose to make his refuge? _________________________</w:t>
      </w:r>
    </w:p>
    <w:p w:rsidR="00C47E11" w:rsidRPr="006C3E36" w:rsidRDefault="00B67A2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2223B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E92BD9" w:rsidRPr="006C3E36" w:rsidRDefault="00734493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teeth were spears and arrows? ________________________________</w:t>
      </w:r>
    </w:p>
    <w:p w:rsidR="00912D10" w:rsidRPr="006C3E36" w:rsidRDefault="00912D10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274BA" w:rsidRPr="006C3E36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“Verily there is a _________________________________ for the righteous.” </w:t>
      </w:r>
    </w:p>
    <w:p w:rsidR="00912D10" w:rsidRPr="006C3E36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6C3E36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255054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times is the word </w:t>
      </w:r>
      <w:r w:rsidR="006C3E3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dog</w:t>
      </w:r>
      <w:r w:rsidR="006C3E36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mentioned in </w:t>
      </w:r>
      <w:r w:rsidR="00912D10" w:rsidRPr="006C3E3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59</w:t>
      </w:r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</w:t>
      </w:r>
    </w:p>
    <w:p w:rsidR="00A121E0" w:rsidRPr="006C3E36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6C3E36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255054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1"/>
      <w:r w:rsidR="00912D10"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Moab was God's ________________________________________________</w:t>
      </w:r>
    </w:p>
    <w:p w:rsidR="00160767" w:rsidRPr="006C3E36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6C3E36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6C3E36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6C3E36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6C3E36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6C3E3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C3E3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C3E3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C3E3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C3E3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C3E3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C3E3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C3E3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C3E3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6C3E36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C3E3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C3E36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C3E36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6C3E3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C3E3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C3E3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6C3E36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C3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6C3E3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nKiRSAE3H0I2c6BUUZ5QjMNTm0o=" w:salt="CbQKqeauhK7gM4SUe7ugX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C051C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A6755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30480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8A8"/>
    <w:rsid w:val="00536C74"/>
    <w:rsid w:val="005371BD"/>
    <w:rsid w:val="00537849"/>
    <w:rsid w:val="00537D46"/>
    <w:rsid w:val="00541F77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051C"/>
    <w:rsid w:val="006C1E9C"/>
    <w:rsid w:val="006C3179"/>
    <w:rsid w:val="006C3E36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A000D"/>
    <w:rsid w:val="009A0A9B"/>
    <w:rsid w:val="009A13AE"/>
    <w:rsid w:val="009A18D2"/>
    <w:rsid w:val="009A71CB"/>
    <w:rsid w:val="009B0679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14F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C2F1E"/>
    <w:rsid w:val="00ED000C"/>
    <w:rsid w:val="00ED2F2A"/>
    <w:rsid w:val="00ED3F4B"/>
    <w:rsid w:val="00EE0498"/>
    <w:rsid w:val="00EE056F"/>
    <w:rsid w:val="00EE3ADE"/>
    <w:rsid w:val="00EF1C31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D71E-29E0-4DB3-888A-86DBDD62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1036</Words>
  <Characters>5906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2021-03-02T00:25:00Z</dcterms:created>
  <dcterms:modified xsi:type="dcterms:W3CDTF">2023-10-10T06:37:00Z</dcterms:modified>
</cp:coreProperties>
</file>