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958D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</w:t>
      </w:r>
      <w:r w:rsidR="00F238E2"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958D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9958D7" w:rsidRDefault="00976EB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76EB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958D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9958D7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9958D7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652EC0" w:rsidRPr="009958D7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958D7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61-75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9958D7">
        <w:rPr>
          <w:color w:val="0D0D0D" w:themeColor="text1" w:themeTint="F2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“Lead me to the rock that is higher than I,” is 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61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be discouraged in making vows.</w:t>
      </w:r>
    </w:p>
    <w:bookmarkEnd w:id="0"/>
    <w:p w:rsidR="00923692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some who blessed with their mouth, but cursed inward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57CB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spoken of as having wings.</w:t>
      </w:r>
    </w:p>
    <w:p w:rsidR="006D0DD6" w:rsidRPr="009958D7" w:rsidRDefault="00976EB6" w:rsidP="00520120">
      <w:pP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spoken of as shooting with an arrow.</w:t>
      </w:r>
    </w:p>
    <w:bookmarkEnd w:id="1"/>
    <w:p w:rsidR="009E093A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righteous shall be sad in the Lord. </w:t>
      </w:r>
      <w:r w:rsidR="004274BA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terrible things in righteousness.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65:9-13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a picture of God's blessings on the earth. </w:t>
      </w:r>
      <w:r w:rsidR="006724AC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Hebrew worshippers were to make joyful noises unto God.</w:t>
      </w:r>
    </w:p>
    <w:p w:rsidR="004A75C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once turned the sea into a dry place.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people are exhorted to praise God.</w:t>
      </w:r>
    </w:p>
    <w:p w:rsidR="006E618D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Sinai was moved at the presence of God. </w:t>
      </w:r>
      <w:r w:rsidR="0013048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thought 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68:18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also found 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Ephesians 4:8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274BA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673E0" w:rsidRPr="009958D7">
        <w:rPr>
          <w:color w:val="0D0D0D" w:themeColor="text1" w:themeTint="F2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who hated with a cause were more than the hairs of one's head.</w:t>
      </w:r>
    </w:p>
    <w:p w:rsidR="00466D40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gave Christ both gall and vinegar.</w:t>
      </w:r>
    </w:p>
    <w:bookmarkEnd w:id="2"/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no prayer recorded 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69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9958D7">
        <w:rPr>
          <w:color w:val="0D0D0D" w:themeColor="text1" w:themeTint="F2"/>
        </w:rPr>
        <w:t xml:space="preserve"> </w:t>
      </w:r>
    </w:p>
    <w:bookmarkEnd w:id="3"/>
    <w:p w:rsidR="00790609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in order to pray for God to make haste to deliver us.</w:t>
      </w:r>
    </w:p>
    <w:bookmarkEnd w:id="4"/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9958D7">
        <w:rPr>
          <w:color w:val="0D0D0D" w:themeColor="text1" w:themeTint="F2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desired to be cast off in time of old age.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71:22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there are two musical instruments mentioned.</w:t>
      </w:r>
    </w:p>
    <w:bookmarkEnd w:id="5"/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mountains shall bring peace to the people.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87BEE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prayers of David the son of Jesse are ended 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72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9958D7">
        <w:rPr>
          <w:color w:val="0D0D0D" w:themeColor="text1" w:themeTint="F2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wise to be envious of the prosperity of the wicked.</w:t>
      </w:r>
    </w:p>
    <w:p w:rsidR="00DC5931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9958D7">
        <w:rPr>
          <w:color w:val="0D0D0D" w:themeColor="text1" w:themeTint="F2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no bands in the death of the wicked.</w:t>
      </w:r>
    </w:p>
    <w:p w:rsidR="00966B6E" w:rsidRPr="009958D7" w:rsidRDefault="00976EB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673E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divided the sea by His strength.</w:t>
      </w:r>
    </w:p>
    <w:p w:rsidR="008017D4" w:rsidRPr="009958D7" w:rsidRDefault="00976EB6" w:rsidP="00520120">
      <w:pPr>
        <w:spacing w:line="36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putteth down one, and setteth up another.</w:t>
      </w:r>
    </w:p>
    <w:p w:rsidR="00F12A11" w:rsidRPr="009958D7" w:rsidRDefault="00F12A11" w:rsidP="00520120">
      <w:pPr>
        <w:spacing w:line="36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9958D7" w:rsidRDefault="006D0DD6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958D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958D7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958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would David like to abide forever? ______________________</w:t>
      </w:r>
    </w:p>
    <w:p w:rsidR="00B10F56" w:rsidRPr="009958D7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655C6E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whom comes one's salvation? _________________________________</w:t>
      </w:r>
    </w:p>
    <w:p w:rsidR="00B10F56" w:rsidRPr="009958D7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times should one trust in God? ______________________________</w:t>
      </w:r>
    </w:p>
    <w:p w:rsidR="00B10F56" w:rsidRPr="009958D7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better than life? __________________________________________</w:t>
      </w:r>
    </w:p>
    <w:p w:rsidR="00985F62" w:rsidRPr="009958D7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7CB6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did David request God to preserve his life? __________________</w:t>
      </w:r>
    </w:p>
    <w:p w:rsidR="00985F62" w:rsidRPr="009958D7" w:rsidRDefault="001673E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“O thou that 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hearest _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</w:p>
    <w:p w:rsidR="00E65822" w:rsidRPr="009958D7" w:rsidRDefault="00444DF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 thee shall all flesh come.”  ___________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44DF0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“Say unto God, How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art thou in thy works!”</w:t>
      </w:r>
    </w:p>
    <w:p w:rsidR="00157EF6" w:rsidRPr="009958D7" w:rsidRDefault="00444DF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44DF0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“Then shall the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</w:t>
      </w:r>
    </w:p>
    <w:p w:rsidR="00CA5EA0" w:rsidRPr="009958D7" w:rsidRDefault="00444DF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yield her _________________________________________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44DF0" w:rsidRPr="009958D7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“Let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______________________________________________________arise,</w:t>
      </w:r>
    </w:p>
    <w:p w:rsidR="00B635D4" w:rsidRPr="009958D7" w:rsidRDefault="00444DF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let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his 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 scattered.”</w:t>
      </w:r>
    </w:p>
    <w:p w:rsidR="005E3D80" w:rsidRPr="009958D7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a name found in </w:t>
      </w:r>
      <w:r w:rsidR="0052012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68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for God.</w:t>
      </w:r>
      <w:r w:rsidR="00985F62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</w:p>
    <w:p w:rsidR="00985F62" w:rsidRPr="009958D7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9958D7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9958D7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958D7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958D7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958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40628" w:rsidRPr="009958D7" w:rsidRDefault="00734493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“For the 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 </w:t>
      </w:r>
      <w:r w:rsidR="0052012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thine house hath eaten me up.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</w:p>
    <w:p w:rsidR="009958D7" w:rsidRPr="009958D7" w:rsidRDefault="009958D7" w:rsidP="00520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</w:p>
    <w:bookmarkEnd w:id="8"/>
    <w:p w:rsidR="00647241" w:rsidRPr="009958D7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heareth the poor, and despiseth not his prisoners?</w:t>
      </w:r>
    </w:p>
    <w:p w:rsidR="001015B3" w:rsidRPr="009958D7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958D7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word of derision is found in </w:t>
      </w:r>
      <w:r w:rsidR="00444DF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9958D7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444DF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70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912D10" w:rsidRPr="009958D7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</w:t>
      </w:r>
    </w:p>
    <w:p w:rsidR="00140399" w:rsidRPr="009958D7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“Thou art my rock and my fortress' is found where?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CC3CBF" w:rsidRPr="009958D7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7875F0" w:rsidRPr="009958D7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444DF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72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gold from what country is mentioned?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E92BD9" w:rsidRPr="009958D7" w:rsidRDefault="00E92BD9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23B" w:rsidRPr="009958D7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92BD9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Truly God is good to what class in Israel?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C47E11" w:rsidRPr="009958D7" w:rsidRDefault="00B67A2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2223B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E92BD9" w:rsidRPr="009958D7" w:rsidRDefault="00734493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verse/verses in </w:t>
      </w:r>
      <w:r w:rsidR="00444DF0" w:rsidRPr="009958D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73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present a false concept of the wicked?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</w:t>
      </w:r>
    </w:p>
    <w:p w:rsidR="00912D10" w:rsidRPr="009958D7" w:rsidRDefault="00912D10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274BA" w:rsidRPr="009958D7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prepared both the light and the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912D10" w:rsidRPr="009958D7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9958D7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foolish people do to God's name?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A121E0" w:rsidRPr="009958D7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9958D7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  <w:r w:rsidR="00444DF0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of the wicked shall God cut off?</w:t>
      </w:r>
      <w:r w:rsidR="009958D7"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160767" w:rsidRPr="009958D7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958D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958D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958D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958D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58D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958D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8D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8D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8D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958D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8D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58D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958D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58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958D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qIvNYFkMks8//UcCDrojRgSXlOQ=" w:salt="czuGAdHce9SlVXjLKQL7R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C15FF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21D8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15F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76EB6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465C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A1F8-9957-42B9-8B9E-5EB88FDD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10</TotalTime>
  <Pages>1</Pages>
  <Words>1019</Words>
  <Characters>5811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2021-03-02T23:40:00Z</dcterms:created>
  <dcterms:modified xsi:type="dcterms:W3CDTF">2023-10-10T06:38:00Z</dcterms:modified>
</cp:coreProperties>
</file>