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703AFF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703A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1762B" w:rsidRPr="00703A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2D5AFD" w:rsidRPr="00703A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746B8A" w:rsidRPr="00703A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</w:t>
      </w:r>
      <w:r w:rsidR="00F238E2" w:rsidRPr="00703A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703A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703AFF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703AFF" w:rsidRDefault="000E5BEF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E5BE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703AF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703AFF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703AF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703AF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703AF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703AF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703AF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703AFF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703AF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703AFF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703AF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6F18F2" w:rsidRPr="00703AF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652EC0" w:rsidRPr="00703AFF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703AF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Psalms </w:t>
      </w:r>
      <w:r w:rsidR="002D5AFD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91-105</w:t>
      </w:r>
    </w:p>
    <w:p w:rsidR="006D0DD6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703AFF">
        <w:rPr>
          <w:color w:val="0D0D0D" w:themeColor="text1" w:themeTint="F2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was encouraged to be afraid of the terror by night.</w:t>
      </w:r>
    </w:p>
    <w:p w:rsidR="006D0DD6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274BA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thought in </w:t>
      </w:r>
      <w:r w:rsidR="004D315D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Luke 4:10,11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 expressed in </w:t>
      </w:r>
      <w:r w:rsidR="004D315D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602743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4D315D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91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bookmarkEnd w:id="0"/>
    <w:p w:rsidR="00923692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When the Psalms were written, there were instruments of ten str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ings.</w:t>
      </w:r>
    </w:p>
    <w:p w:rsidR="006D0DD6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7CB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no unrighteousness in the Lord.</w:t>
      </w:r>
    </w:p>
    <w:p w:rsidR="006D0DD6" w:rsidRPr="00703AFF" w:rsidRDefault="000E5BEF" w:rsidP="00703AFF">
      <w:pP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94F65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is clothed with majesty and with strength.</w:t>
      </w:r>
    </w:p>
    <w:bookmarkEnd w:id="1"/>
    <w:p w:rsidR="009E093A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F94F65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It is good to be chastised occasionally. </w:t>
      </w:r>
      <w:r w:rsidR="0052012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3784E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is considered by the Psalmist as a Rock of refuge.</w:t>
      </w:r>
    </w:p>
    <w:p w:rsidR="006D0DD6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52012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</w:t>
      </w:r>
      <w:r w:rsidR="004D315D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95th Psalm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has nothing to do with singing.</w:t>
      </w:r>
    </w:p>
    <w:p w:rsidR="006D0DD6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gods of the nations are idols.</w:t>
      </w:r>
    </w:p>
    <w:p w:rsidR="004A75C6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3651B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best not to say among the heathen that the Lord reigneth.</w:t>
      </w:r>
    </w:p>
    <w:p w:rsidR="006D0DD6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703AFF">
        <w:rPr>
          <w:color w:val="0D0D0D" w:themeColor="text1" w:themeTint="F2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heavens declare God's righteousness.</w:t>
      </w:r>
    </w:p>
    <w:p w:rsidR="006E618D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52012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day God shall judge the world with righteousness.</w:t>
      </w:r>
    </w:p>
    <w:p w:rsidR="006D0DD6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names of seven different people are mentioned in </w:t>
      </w:r>
      <w:r w:rsidR="004D315D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602743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4D315D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99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274BA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673E0" w:rsidRPr="00703AFF">
        <w:rPr>
          <w:color w:val="0D0D0D" w:themeColor="text1" w:themeTint="F2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has made us and not we ourselves.</w:t>
      </w:r>
    </w:p>
    <w:p w:rsidR="00466D40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will cut off one who privily slanders his neighbor.</w:t>
      </w:r>
    </w:p>
    <w:bookmarkEnd w:id="2"/>
    <w:p w:rsidR="006D0DD6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1673E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who tells lies may tarry in God's sight.</w:t>
      </w:r>
    </w:p>
    <w:bookmarkEnd w:id="3"/>
    <w:p w:rsidR="00790609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possible for one to be lifted up and cast down because of God's</w:t>
      </w:r>
    </w:p>
    <w:bookmarkEnd w:id="4"/>
    <w:p w:rsidR="00471934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0480" w:rsidRPr="00703AFF">
        <w:rPr>
          <w:color w:val="0D0D0D" w:themeColor="text1" w:themeTint="F2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According to </w:t>
      </w:r>
      <w:r w:rsidR="004D315D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Heb</w:t>
      </w:r>
      <w:r w:rsidR="00602743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rews</w:t>
      </w:r>
      <w:r w:rsidR="00471934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1:10-12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4D315D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602743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4D315D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102:25-27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 speaking of</w:t>
      </w:r>
    </w:p>
    <w:p w:rsidR="006D0DD6" w:rsidRPr="00703AFF" w:rsidRDefault="00471934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Christ.</w:t>
      </w:r>
    </w:p>
    <w:p w:rsidR="006D0DD6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Healing, forgiveness, and redemption are taught in </w:t>
      </w:r>
      <w:r w:rsidR="004D315D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471934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4D315D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103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bookmarkEnd w:id="5"/>
    <w:p w:rsidR="006D0DD6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will not always chide: neither will He keep his anger forever.</w:t>
      </w:r>
    </w:p>
    <w:p w:rsidR="006D0DD6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4D315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Angels are spirits. </w:t>
      </w:r>
    </w:p>
    <w:p w:rsidR="006D0DD6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10F56" w:rsidRPr="00703AFF">
        <w:rPr>
          <w:color w:val="0D0D0D" w:themeColor="text1" w:themeTint="F2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Rocks are a refuge for the conies.</w:t>
      </w:r>
    </w:p>
    <w:p w:rsidR="00DC5931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703AFF">
        <w:rPr>
          <w:color w:val="0D0D0D" w:themeColor="text1" w:themeTint="F2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a prayer for the sinners to be consumed out of the earth.</w:t>
      </w:r>
    </w:p>
    <w:p w:rsidR="00966B6E" w:rsidRPr="00703AFF" w:rsidRDefault="000E5BEF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E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covenant that God made with Abraham became a law.</w:t>
      </w:r>
    </w:p>
    <w:p w:rsidR="00602743" w:rsidRPr="00703AFF" w:rsidRDefault="000E5BEF" w:rsidP="00703AFF">
      <w:pPr>
        <w:spacing w:line="348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602743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471934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602743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105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the plagues of Egypt are mentioned.</w:t>
      </w:r>
    </w:p>
    <w:p w:rsidR="006C74AD" w:rsidRPr="00703AFF" w:rsidRDefault="006C74AD" w:rsidP="00703AFF">
      <w:pPr>
        <w:spacing w:line="348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703AFF" w:rsidRDefault="006D0DD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703AFF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703AF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703AF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703AFF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“I will say of the Lord, He is my</w:t>
      </w:r>
      <w:r w:rsidR="00471934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 and</w:t>
      </w:r>
    </w:p>
    <w:p w:rsidR="00B10F56" w:rsidRPr="00703AFF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471934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my ___</w:t>
      </w: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.”</w:t>
      </w:r>
    </w:p>
    <w:bookmarkEnd w:id="7"/>
    <w:p w:rsidR="00471934" w:rsidRPr="00703AFF" w:rsidRDefault="002A449E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C74A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“There shall no</w:t>
      </w:r>
      <w:r w:rsidR="00471934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befall thee, neither shall any </w:t>
      </w:r>
      <w:r w:rsidR="00471934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</w:t>
      </w:r>
    </w:p>
    <w:p w:rsidR="00655C6E" w:rsidRPr="00703AFF" w:rsidRDefault="00471934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come nigh thy</w:t>
      </w: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_.”</w:t>
      </w:r>
    </w:p>
    <w:p w:rsidR="00F17C46" w:rsidRPr="00703AFF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righteous shall flourish like what</w:t>
      </w:r>
      <w:r w:rsidR="00471934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______________________________</w:t>
      </w:r>
    </w:p>
    <w:p w:rsidR="00B10F56" w:rsidRPr="00703AFF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703AFF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is mightier than what?</w:t>
      </w:r>
      <w:r w:rsidR="00471934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</w:t>
      </w:r>
    </w:p>
    <w:p w:rsidR="00985F62" w:rsidRPr="00703AFF" w:rsidRDefault="00985F62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57CB6" w:rsidRPr="00703AFF" w:rsidRDefault="002A449E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602743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471934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602743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94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what is the first question asked?</w:t>
      </w:r>
      <w:r w:rsidR="00471934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471934" w:rsidRPr="00703AFF" w:rsidRDefault="00471934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C4916" w:rsidRPr="00703AFF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“O come, let us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 bow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__________________;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</w:p>
    <w:p w:rsidR="00444DF0" w:rsidRPr="00703AFF" w:rsidRDefault="001C491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let us</w:t>
      </w: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before</w:t>
      </w: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________________________________.”</w:t>
      </w:r>
    </w:p>
    <w:p w:rsidR="00444DF0" w:rsidRPr="00703AFF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9540D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was the Lord grieved with a certain generation?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157EF6" w:rsidRPr="00703AFF" w:rsidRDefault="00444DF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52012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</w:t>
      </w: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</w:t>
      </w:r>
      <w:r w:rsidR="0052012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44DF0" w:rsidRPr="00703AFF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Among whom should one declare God's glory?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CA5EA0" w:rsidRPr="00703AFF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444DF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</w:p>
    <w:p w:rsidR="00B635D4" w:rsidRPr="00703AFF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“Confounded be all they that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</w:t>
      </w:r>
    </w:p>
    <w:p w:rsidR="006215F7" w:rsidRPr="00703AFF" w:rsidRDefault="006215F7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.”</w:t>
      </w:r>
    </w:p>
    <w:p w:rsidR="005E3D80" w:rsidRPr="00703AFF" w:rsidRDefault="002A449E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602743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98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what kind of song is requested?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985F62" w:rsidRPr="00703AFF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703AFF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703AFF" w:rsidRDefault="006A079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703AFF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703AFF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703AF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703AFF" w:rsidRDefault="00734493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Name three musical instruments listed in </w:t>
      </w:r>
      <w:r w:rsidR="00602743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1C4916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s </w:t>
      </w:r>
      <w:r w:rsidR="00602743" w:rsidRPr="00703AF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98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1C4916" w:rsidRPr="00703AFF" w:rsidRDefault="001C4916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703AFF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Between what does God sit?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</w:t>
      </w:r>
    </w:p>
    <w:p w:rsidR="001015B3" w:rsidRPr="00703AFF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703AFF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kind of noise should one make unto the Lord?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912D10" w:rsidRPr="00703AFF" w:rsidRDefault="00912D10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  </w:t>
      </w:r>
    </w:p>
    <w:p w:rsidR="00140399" w:rsidRPr="00703AFF" w:rsidRDefault="00734493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two ways did David purpose to behave?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CC3CBF" w:rsidRPr="00703AFF" w:rsidRDefault="00CC3CBF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_____________________________________________________________.</w:t>
      </w:r>
    </w:p>
    <w:p w:rsidR="007875F0" w:rsidRPr="00703AFF" w:rsidRDefault="00734493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psalmist prayed, he wanted God to answer how?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1C4916" w:rsidRPr="00703AFF" w:rsidRDefault="001C4916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23B" w:rsidRPr="00703AFF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E92BD9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three birds that the psalmist was like.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C47E11" w:rsidRPr="00703AFF" w:rsidRDefault="00B67A2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2223B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1C4916" w:rsidRPr="00703AFF" w:rsidRDefault="00734493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mercy of the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 from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 to</w:t>
      </w:r>
    </w:p>
    <w:p w:rsidR="00E92BD9" w:rsidRPr="00703AFF" w:rsidRDefault="001C4916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them that fear him.”</w:t>
      </w:r>
    </w:p>
    <w:p w:rsidR="004274BA" w:rsidRPr="00703AFF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has the Lord prepared in the heavens?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912D10" w:rsidRPr="00703AFF" w:rsidRDefault="00912D10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703AF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With what two things is God clothed?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A121E0" w:rsidRPr="00703AFF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A468A" w:rsidRPr="00703AFF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703AFF">
        <w:rPr>
          <w:color w:val="0D0D0D" w:themeColor="text1" w:themeTint="F2"/>
        </w:rPr>
        <w:t xml:space="preserve"> </w:t>
      </w:r>
      <w:bookmarkEnd w:id="11"/>
      <w:r w:rsidR="00602743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was sold for a servant?</w:t>
      </w:r>
      <w:r w:rsidR="001C4916"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</w:t>
      </w:r>
    </w:p>
    <w:p w:rsidR="00160767" w:rsidRPr="00703AFF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703AFF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703AFF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703AF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703AF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703A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03A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03A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03A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03A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03A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03A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03A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03A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703AFF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03AF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03AFF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03AFF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703AF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03AF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03AF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703AFF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3A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703AF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lVLJPBuEHaJFWsAaS8M2Y6S31vM=" w:salt="BxkHUoj0Q9+W3k8hZUwgW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816CFE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E5BEF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30480"/>
    <w:rsid w:val="0013365E"/>
    <w:rsid w:val="00135D8F"/>
    <w:rsid w:val="001366CF"/>
    <w:rsid w:val="00136A79"/>
    <w:rsid w:val="00140399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63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7CB6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6714"/>
    <w:rsid w:val="006215F7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619F"/>
    <w:rsid w:val="00703AF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6CFE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57084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58D7"/>
    <w:rsid w:val="009A000D"/>
    <w:rsid w:val="009A0A9B"/>
    <w:rsid w:val="009A13AE"/>
    <w:rsid w:val="009A18D2"/>
    <w:rsid w:val="009A71CB"/>
    <w:rsid w:val="009B0679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14F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0CE1"/>
    <w:rsid w:val="00DA1863"/>
    <w:rsid w:val="00DA593A"/>
    <w:rsid w:val="00DB5F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C1356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3D05"/>
    <w:rsid w:val="00FB3C1F"/>
    <w:rsid w:val="00FE0DAE"/>
    <w:rsid w:val="00FE2C85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ADF7-2833-4D38-9B4F-DC661CBA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6</TotalTime>
  <Pages>1</Pages>
  <Words>1041</Words>
  <Characters>5936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2021-03-06T02:49:00Z</dcterms:created>
  <dcterms:modified xsi:type="dcterms:W3CDTF">2023-10-10T06:40:00Z</dcterms:modified>
</cp:coreProperties>
</file>