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7F3FA5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3557E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</w:t>
      </w:r>
      <w:r w:rsidR="00F238E2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7F3FA5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7F3FA5" w:rsidRDefault="001D60E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D60E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7F3FA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7F3FA5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6542F2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7F3FA5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7F3FA5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7F3FA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Psalms </w:t>
      </w:r>
      <w:r w:rsidR="0073557E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106-120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7F3FA5">
        <w:rPr>
          <w:color w:val="0D0D0D" w:themeColor="text1" w:themeTint="F2"/>
        </w:rPr>
        <w:t xml:space="preserve">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106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records part of Israel's history.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destroyed all the nations, concerning whom God commanded.</w:t>
      </w:r>
    </w:p>
    <w:bookmarkEnd w:id="0"/>
    <w:p w:rsidR="00923692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delivered Israel many times.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There are four verses in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107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which are identical. </w:t>
      </w:r>
      <w:r w:rsidR="00557CB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7F3FA5" w:rsidRDefault="001D60E6" w:rsidP="00703AFF">
      <w:pP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to understand the lovingkindness.</w:t>
      </w:r>
    </w:p>
    <w:bookmarkEnd w:id="1"/>
    <w:p w:rsidR="009E093A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F94F6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right to sing praises unto God among the nations.</w:t>
      </w:r>
    </w:p>
    <w:p w:rsidR="0063784E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is nothing in common between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108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60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52012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thought expressed in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109:7-9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 also expressed in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Acts 1:20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Christ is the center of </w:t>
      </w:r>
      <w:r w:rsidR="00A44F75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110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6689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4A75C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3651B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44F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honorable to fear God.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7F3FA5">
        <w:rPr>
          <w:color w:val="0D0D0D" w:themeColor="text1" w:themeTint="F2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fear of the Lord has nothing to do with wisdom.</w:t>
      </w:r>
    </w:p>
    <w:p w:rsidR="006E618D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52012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Wealth and riches shall be in the house of one who fears God.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Lord's name should be praised all day long.</w:t>
      </w:r>
    </w:p>
    <w:p w:rsidR="004274BA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673E0" w:rsidRPr="007F3FA5">
        <w:rPr>
          <w:color w:val="0D0D0D" w:themeColor="text1" w:themeTint="F2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once turned a flint into a fountain of waters.</w:t>
      </w:r>
    </w:p>
    <w:p w:rsidR="005C345E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5C345E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115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“He is their help and their shield” is mentioned five</w:t>
      </w:r>
    </w:p>
    <w:p w:rsidR="00466D40" w:rsidRPr="007F3FA5" w:rsidRDefault="005C345E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times.</w:t>
      </w:r>
    </w:p>
    <w:bookmarkEnd w:id="2"/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116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5C345E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18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are similar in thought.</w:t>
      </w:r>
    </w:p>
    <w:bookmarkEnd w:id="3"/>
    <w:p w:rsidR="00790609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There are only 33 words in </w:t>
      </w:r>
      <w:r w:rsidR="005C345E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117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4"/>
    <w:p w:rsidR="006D0DD6" w:rsidRPr="007F3FA5" w:rsidRDefault="001D60E6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7F3FA5">
        <w:rPr>
          <w:color w:val="0D0D0D" w:themeColor="text1" w:themeTint="F2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stone which the builders refused became the head stone.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4F6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young man may cleanse his way by taking heed to God's Word.</w:t>
      </w:r>
    </w:p>
    <w:bookmarkEnd w:id="5"/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may be quickened according to God's Word.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not delight himself in the commandments.</w:t>
      </w:r>
    </w:p>
    <w:p w:rsidR="006D0DD6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10F56" w:rsidRPr="007F3FA5">
        <w:rPr>
          <w:color w:val="0D0D0D" w:themeColor="text1" w:themeTint="F2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may be</w:t>
      </w:r>
      <w:r w:rsidR="007F3FA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one's portion.</w:t>
      </w:r>
    </w:p>
    <w:p w:rsidR="00DC5931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God's hands have both made and fashioned us.</w:t>
      </w:r>
    </w:p>
    <w:p w:rsidR="00966B6E" w:rsidRPr="007F3FA5" w:rsidRDefault="001D60E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60274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God had nothing to do with the establishment of the earth. </w:t>
      </w:r>
      <w:r w:rsidR="001673E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02743" w:rsidRPr="007F3FA5" w:rsidRDefault="001D60E6" w:rsidP="00703AFF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Thy word is a lamp unto my feet, and a light unto my path.</w:t>
      </w:r>
    </w:p>
    <w:p w:rsidR="006C74AD" w:rsidRPr="007F3FA5" w:rsidRDefault="006C74AD" w:rsidP="00703AFF">
      <w:pPr>
        <w:spacing w:line="348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7F3FA5" w:rsidRDefault="006D0DD6" w:rsidP="00703A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7F3FA5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F3FA5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7F3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A44F75" w:rsidRPr="007F3FA5" w:rsidRDefault="002A449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Why did God save His people from Egypt? ___________________________</w:t>
      </w:r>
    </w:p>
    <w:p w:rsidR="00B10F56" w:rsidRPr="007F3FA5" w:rsidRDefault="005C345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655C6E" w:rsidRPr="007F3FA5" w:rsidRDefault="002A449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C74A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763B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“And he gave them their request; but ________________________________</w:t>
      </w:r>
    </w:p>
    <w:p w:rsidR="005C345E" w:rsidRPr="007F3FA5" w:rsidRDefault="005C345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____________________________________________________________.”</w:t>
      </w:r>
    </w:p>
    <w:p w:rsidR="00F17C46" w:rsidRPr="007F3FA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what two reasons should men praise the Lord? _____________________</w:t>
      </w:r>
    </w:p>
    <w:p w:rsidR="00B10F56" w:rsidRPr="007F3FA5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7F3FA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does God turn into a wilderness? _______________________________</w:t>
      </w:r>
    </w:p>
    <w:p w:rsidR="00985F62" w:rsidRPr="007F3FA5" w:rsidRDefault="00985F62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794D" w:rsidRPr="007F3FA5" w:rsidRDefault="002A449E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“Give us help from trouble: for ___________________________________ is  </w:t>
      </w:r>
    </w:p>
    <w:p w:rsidR="00471934" w:rsidRPr="007F3FA5" w:rsidRDefault="0025794D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the help of ___________________________________________________.”</w:t>
      </w:r>
      <w:r w:rsidR="00471934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444DF0" w:rsidRPr="007F3FA5" w:rsidRDefault="002A449E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C345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“They compassed me about also with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 of</w:t>
      </w:r>
    </w:p>
    <w:p w:rsidR="0025794D" w:rsidRPr="007F3FA5" w:rsidRDefault="0025794D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_____________________________________________________________;</w:t>
      </w:r>
    </w:p>
    <w:p w:rsidR="005B3413" w:rsidRPr="007F3FA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“For I am ________________________ and ______________________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444DF0" w:rsidRPr="007F3FA5" w:rsidRDefault="005B3413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my</w:t>
      </w: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</w:t>
      </w:r>
      <w:r w:rsidR="0025794D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 wounded within me.”</w:t>
      </w:r>
    </w:p>
    <w:p w:rsidR="00444DF0" w:rsidRPr="007F3FA5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priest forever after the order of whom? ____________________</w:t>
      </w:r>
    </w:p>
    <w:p w:rsidR="00CA5EA0" w:rsidRPr="007F3FA5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7F3FA5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work is ____________________ and ___________________________</w:t>
      </w:r>
    </w:p>
    <w:p w:rsidR="005B3413" w:rsidRPr="007F3FA5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E3D80" w:rsidRPr="007F3FA5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grieved, and gnash with his teeth? _______________________</w:t>
      </w:r>
    </w:p>
    <w:p w:rsidR="00985F62" w:rsidRPr="007F3FA5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7F3FA5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7F3FA5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7F3FA5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7F3FA5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7F3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7F3FA5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what does God raise the poor? ________________________________</w:t>
      </w:r>
    </w:p>
    <w:p w:rsidR="001C4916" w:rsidRPr="007F3FA5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7F3FA5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what place did Israel go? ____________________________________</w:t>
      </w:r>
    </w:p>
    <w:p w:rsidR="001015B3" w:rsidRPr="007F3FA5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7F3FA5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have mouths, but speak not? __________________________________</w:t>
      </w:r>
    </w:p>
    <w:p w:rsidR="00912D10" w:rsidRPr="007F3FA5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  </w:t>
      </w:r>
    </w:p>
    <w:p w:rsidR="00140399" w:rsidRPr="007F3FA5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the Psalmist say in his haste?</w:t>
      </w:r>
      <w:r w:rsidR="007F3FA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CC3CBF" w:rsidRPr="007F3FA5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7F3FA5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precious in the sight of the Lord? ____________________________</w:t>
      </w:r>
    </w:p>
    <w:p w:rsidR="001C4916" w:rsidRPr="007F3FA5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B3413" w:rsidRPr="007F3FA5" w:rsidRDefault="0073449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E92BD9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“…his mercy endureth for ever,” is stated _______________________ times </w:t>
      </w:r>
    </w:p>
    <w:p w:rsidR="00C47E11" w:rsidRPr="007F3FA5" w:rsidRDefault="005B341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in </w:t>
      </w:r>
      <w:r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118</w:t>
      </w: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92BD9" w:rsidRPr="007F3FA5" w:rsidRDefault="0073449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Into how many parts is </w:t>
      </w:r>
      <w:r w:rsidR="005B3413" w:rsidRPr="007F3F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Psalms 119</w:t>
      </w:r>
      <w:r w:rsidR="005B341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divided? __________________________</w:t>
      </w:r>
    </w:p>
    <w:p w:rsidR="005B3413" w:rsidRPr="007F3FA5" w:rsidRDefault="005B341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7F3FA5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3FA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verses are in each part? __________________________________</w:t>
      </w:r>
    </w:p>
    <w:p w:rsidR="00912D10" w:rsidRPr="007F3FA5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7F3FA5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602743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3FA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verse says, “For I do not forget thy commandments?” _____________</w:t>
      </w:r>
    </w:p>
    <w:p w:rsidR="00A121E0" w:rsidRPr="007F3FA5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7F3FA5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7F3FA5">
        <w:rPr>
          <w:color w:val="0D0D0D" w:themeColor="text1" w:themeTint="F2"/>
        </w:rPr>
        <w:t xml:space="preserve"> </w:t>
      </w:r>
      <w:bookmarkEnd w:id="11"/>
      <w:r w:rsidR="007F3FA5"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place was noted for the tents it made?  __________________________</w:t>
      </w:r>
    </w:p>
    <w:p w:rsidR="00160767" w:rsidRPr="007F3FA5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7F3FA5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F3FA5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F3FA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F3FA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F3F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F3FA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3F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3FA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3FA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F3F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3F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F3F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F3FA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3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7F3FA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m2220OKGLWL+Ggz8KXHq1NFTyOY=" w:salt="PY7BjkjNLGythZYSV4hTYA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54D0A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0E6"/>
    <w:rsid w:val="001D6B69"/>
    <w:rsid w:val="001E6F64"/>
    <w:rsid w:val="001F299E"/>
    <w:rsid w:val="001F3BE1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4D0A"/>
    <w:rsid w:val="00557CB6"/>
    <w:rsid w:val="005641F9"/>
    <w:rsid w:val="00564C13"/>
    <w:rsid w:val="00564FC8"/>
    <w:rsid w:val="005754DD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1055D"/>
    <w:rsid w:val="0071786E"/>
    <w:rsid w:val="00720504"/>
    <w:rsid w:val="0072666A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1EB9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E0DAE"/>
    <w:rsid w:val="00FE2C85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CAD6-A42E-46FF-AF21-5B808DE3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1028</Words>
  <Characters>5863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2021-03-07T00:28:00Z</dcterms:created>
  <dcterms:modified xsi:type="dcterms:W3CDTF">2023-10-10T06:42:00Z</dcterms:modified>
</cp:coreProperties>
</file>