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815C0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46B8A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</w:t>
      </w:r>
      <w:r w:rsidR="00F238E2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8815C0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8815C0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15C0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8815C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15C0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6542F2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8815C0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8815C0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8815C0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73557E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21-135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8815C0">
        <w:rPr>
          <w:color w:val="0D0D0D" w:themeColor="text1" w:themeTint="F2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One’s help comes from the hills.</w:t>
      </w:r>
    </w:p>
    <w:p w:rsidR="00385D11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unhappy when they said, “Let us go into the house of the</w:t>
      </w:r>
    </w:p>
    <w:p w:rsidR="006D0DD6" w:rsidRPr="008815C0" w:rsidRDefault="00385D11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Lord.”</w:t>
      </w:r>
    </w:p>
    <w:bookmarkEnd w:id="0"/>
    <w:p w:rsidR="00923692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house of David is mentioned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122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44F7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were those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123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who were filled with contempt.</w:t>
      </w:r>
    </w:p>
    <w:p w:rsidR="006D0DD6" w:rsidRPr="008815C0" w:rsidRDefault="006E7AB2" w:rsidP="00B860A4">
      <w:pP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term “soul” is mentioned 5 times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124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1"/>
    <w:p w:rsidR="009E093A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are mountains round about Jerusalem. </w:t>
      </w:r>
      <w:r w:rsidR="00F94F6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784E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rod of the wicked shall rest upon the lot of the righteous.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52012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that sow in tears shall reap in joy.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Children are an heritage of the Lord.</w:t>
      </w:r>
    </w:p>
    <w:p w:rsidR="004A75C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Blessed is every one that feareth the Lord.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8815C0">
        <w:rPr>
          <w:color w:val="0D0D0D" w:themeColor="text1" w:themeTint="F2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statement is made twice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129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E618D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52012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Israel, grass was grown upon the housetops.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who went by said, “The blessing of the Lord be upon you.”</w:t>
      </w:r>
    </w:p>
    <w:p w:rsidR="004274BA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8815C0">
        <w:rPr>
          <w:color w:val="0D0D0D" w:themeColor="text1" w:themeTint="F2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forgiveness with the Lord.</w:t>
      </w:r>
    </w:p>
    <w:p w:rsidR="00466D40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Plenteous redemption was not promised to Israel.</w:t>
      </w:r>
    </w:p>
    <w:bookmarkEnd w:id="2"/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13 verses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131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3"/>
    <w:p w:rsidR="00790609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sware unto the Lord.</w:t>
      </w:r>
    </w:p>
    <w:bookmarkEnd w:id="4"/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8815C0">
        <w:rPr>
          <w:color w:val="0D0D0D" w:themeColor="text1" w:themeTint="F2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132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David's name is mentioned four times.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chose Zion for His habitation.</w:t>
      </w:r>
    </w:p>
    <w:bookmarkEnd w:id="5"/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Aaron's name is not mentioned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133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bless the Lord in the sanctuary.</w:t>
      </w:r>
    </w:p>
    <w:p w:rsidR="006D0DD6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8815C0">
        <w:rPr>
          <w:color w:val="0D0D0D" w:themeColor="text1" w:themeTint="F2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made the heaven and the earth.</w:t>
      </w:r>
    </w:p>
    <w:p w:rsidR="00DC5931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345E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Lightning is made by the Lord for the rain.</w:t>
      </w:r>
    </w:p>
    <w:p w:rsidR="00966B6E" w:rsidRPr="008815C0" w:rsidRDefault="006E7AB2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602743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stated that God will repent.</w:t>
      </w:r>
    </w:p>
    <w:p w:rsidR="00602743" w:rsidRPr="008815C0" w:rsidRDefault="006E7AB2" w:rsidP="00B860A4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Idols are discussed in 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385D11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135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C74AD" w:rsidRPr="008815C0" w:rsidRDefault="006C74AD" w:rsidP="00B860A4">
      <w:pPr>
        <w:spacing w:line="35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8815C0" w:rsidRDefault="006D0DD6" w:rsidP="00B86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8815C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8815C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8815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A44F75" w:rsidRPr="008815C0" w:rsidRDefault="002A449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85D1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the keeper of the righteous? _________________________________</w:t>
      </w:r>
    </w:p>
    <w:p w:rsidR="00B10F56" w:rsidRPr="008815C0" w:rsidRDefault="005C345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FE7059" w:rsidRPr="008815C0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74A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“The 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shall not smite thee by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5C345E" w:rsidRPr="008815C0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nor the </w:t>
      </w: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_______________________________________________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night.”</w:t>
      </w:r>
    </w:p>
    <w:p w:rsidR="00F17C46" w:rsidRPr="008815C0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city is compact together?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B10F56" w:rsidRPr="008815C0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8815C0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did the 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salmist lift up unto the Lord?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985F62" w:rsidRPr="008815C0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85D11" w:rsidRPr="008815C0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124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statement is repeated?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471934" w:rsidRPr="008815C0" w:rsidRDefault="00FE7059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794D" w:rsidRPr="008815C0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“They that trust in the Lord shall be as mount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FE7059" w:rsidRPr="008815C0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____________________________________________________________.”</w:t>
      </w:r>
    </w:p>
    <w:p w:rsidR="00444DF0" w:rsidRPr="008815C0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were the people like, when Zion's captivity was turned?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</w:t>
      </w:r>
    </w:p>
    <w:p w:rsidR="00FE7059" w:rsidRPr="008815C0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44DF0" w:rsidRPr="008815C0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“Except the Lord build the house, they labour in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CA5EA0" w:rsidRPr="008815C0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8815C0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children of a righteous man shall be like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5B3413" w:rsidRPr="008815C0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8815C0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FD021D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128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two names are used for the same city?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985F62" w:rsidRPr="008815C0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8815C0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8815C0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8815C0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8815C0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8815C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8815C0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“Let them all be confounded and turned back that hate</w:t>
      </w:r>
      <w:r w:rsidR="00FE705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1C4916" w:rsidRPr="008815C0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bookmarkEnd w:id="8"/>
    <w:p w:rsidR="00647241" w:rsidRPr="008815C0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Out of what did the 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salmist cry unto the Lord?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1015B3" w:rsidRPr="008815C0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8815C0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did the Psalmist hope?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</w:p>
    <w:p w:rsidR="00912D10" w:rsidRPr="008815C0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8815C0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soul of the Psalmist became as a 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___________________________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child.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C3CBF" w:rsidRPr="008815C0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8815C0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man is most prominent in 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8815C0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132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1C4916" w:rsidRPr="008815C0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D021D" w:rsidRPr="008815C0" w:rsidRDefault="00734493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“Let thy priests be clothed with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___________________________________;</w:t>
      </w:r>
    </w:p>
    <w:p w:rsidR="00C47E11" w:rsidRPr="008815C0" w:rsidRDefault="00FD021D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________________________________________________________</w:t>
      </w:r>
      <w:r w:rsidR="008815C0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.”</w:t>
      </w:r>
    </w:p>
    <w:p w:rsidR="00E92BD9" w:rsidRPr="008815C0" w:rsidRDefault="0073449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the Lord clothe the priests?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5B3413" w:rsidRPr="008815C0" w:rsidRDefault="005B341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8815C0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</w:t>
      </w:r>
      <w:r w:rsidR="008815C0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</w:t>
      </w:r>
      <w:r w:rsidR="00B860A4" w:rsidRPr="008815C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133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is like precious ointment?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912D10" w:rsidRPr="008815C0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8815C0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602743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chosen as a peculiar treasure?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A121E0" w:rsidRPr="008815C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8815C0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8815C0">
        <w:rPr>
          <w:color w:val="0D0D0D" w:themeColor="text1" w:themeTint="F2"/>
        </w:rPr>
        <w:t xml:space="preserve"> </w:t>
      </w:r>
      <w:bookmarkEnd w:id="11"/>
      <w:r w:rsidR="00B860A4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two mighty kings that were slain?</w:t>
      </w:r>
      <w:r w:rsidR="00FD021D"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160767" w:rsidRPr="008815C0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8815C0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8815C0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8815C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815C0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15C0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8815C0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15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15C0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15C0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815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15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15C0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8815C0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5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8815C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z7HlXl4J8pV9Hl0qt3uz0gHWbY=" w:salt="cC7NK7Hh3cA1mRK5NOZzc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185719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5719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1C1B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2E6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E7AB2"/>
    <w:rsid w:val="006F18F2"/>
    <w:rsid w:val="006F619F"/>
    <w:rsid w:val="00703AFF"/>
    <w:rsid w:val="00704721"/>
    <w:rsid w:val="0071055D"/>
    <w:rsid w:val="0071786E"/>
    <w:rsid w:val="00720504"/>
    <w:rsid w:val="0072666A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C504-7EF8-40CB-BC7D-706749E6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1010</Words>
  <Characters>5758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2021-03-08T01:49:00Z</dcterms:created>
  <dcterms:modified xsi:type="dcterms:W3CDTF">2023-10-10T06:43:00Z</dcterms:modified>
</cp:coreProperties>
</file>