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72524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1463B1"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746B8A"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</w:t>
      </w:r>
      <w:r w:rsidR="00F238E2"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A72524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A72524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72524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A7252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A72524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6542F2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A725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652EC0" w:rsidRPr="00A72524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A7252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73557E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</w:t>
      </w:r>
      <w:r w:rsidR="001463B1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36-150</w:t>
      </w:r>
    </w:p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A72524">
        <w:rPr>
          <w:color w:val="0D0D0D" w:themeColor="text1" w:themeTint="F2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sun is one of the great lights that God made.</w:t>
      </w:r>
    </w:p>
    <w:p w:rsidR="006D0DD6" w:rsidRPr="00A72524" w:rsidRDefault="00376845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once divided the Red Sea into parts.</w:t>
      </w:r>
    </w:p>
    <w:bookmarkEnd w:id="0"/>
    <w:p w:rsidR="00923692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When Israel was in captivity, they hanged their harps upon the willows.</w:t>
      </w:r>
    </w:p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4F75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seemed to be merit in worshiping toward the temple.</w:t>
      </w:r>
    </w:p>
    <w:p w:rsidR="006D0DD6" w:rsidRPr="00A72524" w:rsidRDefault="00376845" w:rsidP="00B860A4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94F65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does not save by His right hand.</w:t>
      </w:r>
    </w:p>
    <w:bookmarkEnd w:id="1"/>
    <w:p w:rsidR="009E093A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385D11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knows every word that man's tongue speaks.</w:t>
      </w:r>
    </w:p>
    <w:p w:rsidR="0063784E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BA44A3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139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it is taught that God is everywhere.</w:t>
      </w:r>
    </w:p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“Perfect hatred” is mentioned in 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BA44A3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139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day of battle, God uncovered the head of David.</w:t>
      </w:r>
    </w:p>
    <w:p w:rsidR="004A75C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A72524">
        <w:rPr>
          <w:color w:val="0D0D0D" w:themeColor="text1" w:themeTint="F2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prayed for the wicked to be cast into the fire. </w:t>
      </w:r>
      <w:r w:rsidR="00B3651B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56750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A72524">
        <w:rPr>
          <w:color w:val="0D0D0D" w:themeColor="text1" w:themeTint="F2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the land of the living, the Lord was unto the </w:t>
      </w:r>
      <w:r w:rsidR="00BA44A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salmist a refuge and a</w:t>
      </w:r>
    </w:p>
    <w:p w:rsidR="006D0DD6" w:rsidRPr="00A72524" w:rsidRDefault="00856750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portion.</w:t>
      </w:r>
    </w:p>
    <w:p w:rsidR="006E618D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012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persecutors of the </w:t>
      </w:r>
      <w:r w:rsidR="00BA44A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salmist were not stronger than he.</w:t>
      </w:r>
    </w:p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God's sight no man living is justifie</w:t>
      </w:r>
      <w:r w:rsidR="00BA44A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274BA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673E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“Teach me to do thy will” is a statement in 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BA44A3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143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66D40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Both 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BA44A3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144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BA44A3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8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discuss man.</w:t>
      </w:r>
    </w:p>
    <w:bookmarkEnd w:id="2"/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Kings are not permitted to have salvation.</w:t>
      </w:r>
    </w:p>
    <w:bookmarkEnd w:id="3"/>
    <w:p w:rsidR="00790609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is good to all.</w:t>
      </w:r>
    </w:p>
    <w:bookmarkEnd w:id="4"/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A72524">
        <w:rPr>
          <w:color w:val="0D0D0D" w:themeColor="text1" w:themeTint="F2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satisfies the desire of every living thing.</w:t>
      </w:r>
    </w:p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According to 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BA44A3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85675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146</w:t>
      </w:r>
      <w:r w:rsidR="0085675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creation is attributed to the Lord.</w:t>
      </w:r>
    </w:p>
    <w:bookmarkEnd w:id="5"/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opens the eyes of the blind.</w:t>
      </w:r>
    </w:p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4D315D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takes pleasure in the legs of men.</w:t>
      </w:r>
    </w:p>
    <w:p w:rsidR="006D0DD6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gives snow like wool, and scatters frost like ashes.</w:t>
      </w:r>
    </w:p>
    <w:p w:rsidR="00DC5931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C345E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name of the Lord alone is excellent.</w:t>
      </w:r>
    </w:p>
    <w:p w:rsidR="00966B6E" w:rsidRPr="00A72524" w:rsidRDefault="00376845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60274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 is meek and h</w:t>
      </w:r>
      <w:r w:rsidR="00A8361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 salvation, then he is beautiful.</w:t>
      </w:r>
    </w:p>
    <w:p w:rsidR="00602743" w:rsidRPr="00A72524" w:rsidRDefault="00376845" w:rsidP="00B860A4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No musical instruments are mentioned in </w:t>
      </w:r>
      <w:r w:rsidR="007058E4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A83610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7058E4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150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C74AD" w:rsidRPr="00A72524" w:rsidRDefault="006C74AD" w:rsidP="00B860A4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A72524" w:rsidRDefault="006D0DD6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7252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7252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A725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7058E4" w:rsidRPr="00A72524" w:rsidRDefault="002A449E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7058E4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136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how many times is “For his mercy endureth for ever”</w:t>
      </w:r>
    </w:p>
    <w:p w:rsidR="00B10F56" w:rsidRPr="00A72524" w:rsidRDefault="007058E4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mentioned? </w:t>
      </w:r>
      <w:r w:rsidR="005C345E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5C345E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____________________________________________.</w:t>
      </w:r>
    </w:p>
    <w:bookmarkEnd w:id="7"/>
    <w:p w:rsidR="007058E4" w:rsidRPr="00A72524" w:rsidRDefault="002A449E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Who was the king of Bashan? ______________________________________</w:t>
      </w:r>
    </w:p>
    <w:p w:rsidR="005C345E" w:rsidRPr="00A72524" w:rsidRDefault="007058E4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6C74AD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17C46" w:rsidRPr="00A72524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what country was Judah taken captive? __________________________</w:t>
      </w:r>
    </w:p>
    <w:p w:rsidR="00B10F56" w:rsidRPr="00A72524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A72524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said, “I will praise thee with my _______________________________</w:t>
      </w:r>
    </w:p>
    <w:p w:rsidR="00985F62" w:rsidRPr="00A72524" w:rsidRDefault="00985F6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385D11" w:rsidRPr="00A72524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What, to David, was numbered as the sand? ___________________________</w:t>
      </w:r>
    </w:p>
    <w:p w:rsidR="00471934" w:rsidRPr="00A72524" w:rsidRDefault="00FE7059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794D" w:rsidRPr="00A72524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tongues of the </w:t>
      </w:r>
      <w:r w:rsidR="00BA44A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salmist's enemies were sharpened like a _____________</w:t>
      </w:r>
    </w:p>
    <w:p w:rsidR="00FE7059" w:rsidRPr="00A72524" w:rsidRDefault="00FE7059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444DF0" w:rsidRPr="00A72524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540D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“Let my _________________________________ be set forth before thee as</w:t>
      </w:r>
    </w:p>
    <w:p w:rsidR="00FE7059" w:rsidRPr="00A72524" w:rsidRDefault="00FE7059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444DF0" w:rsidRPr="00A72524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David's enemies lay for him? ______________________________</w:t>
      </w:r>
    </w:p>
    <w:p w:rsidR="00CA5EA0" w:rsidRPr="00A72524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444DF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B635D4" w:rsidRPr="00A72524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“No man cared for my soul” is found in ______________________________</w:t>
      </w:r>
    </w:p>
    <w:p w:rsidR="005B3413" w:rsidRPr="00A72524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E3D80" w:rsidRPr="00A72524" w:rsidRDefault="002A449E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three things did the </w:t>
      </w:r>
      <w:r w:rsidR="00BA44A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salmist do in </w:t>
      </w:r>
      <w:r w:rsidR="007058E4" w:rsidRPr="00A7252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143:5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</w:t>
      </w:r>
    </w:p>
    <w:p w:rsidR="00985F62" w:rsidRPr="00A72524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A72524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A72524" w:rsidRDefault="006A079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A72524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72524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A725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7058E4" w:rsidRPr="00A72524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“Man is like to ______________________________________________: his             </w:t>
      </w:r>
    </w:p>
    <w:p w:rsidR="009958D7" w:rsidRPr="00A72524" w:rsidRDefault="007058E4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days are as a ____________________ that _____________________ away.”</w:t>
      </w:r>
    </w:p>
    <w:bookmarkEnd w:id="8"/>
    <w:p w:rsidR="00647241" w:rsidRPr="00A72524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8E4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state of the people, whose God is the Lord; __________________</w:t>
      </w:r>
    </w:p>
    <w:p w:rsidR="001015B3" w:rsidRPr="00A72524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6153A" w:rsidRPr="00A72524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"The Lord is _______________________, and full of ___________________</w:t>
      </w:r>
    </w:p>
    <w:p w:rsidR="009229A2" w:rsidRPr="00A72524" w:rsidRDefault="00C6153A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slow to ________________________ and of great ____________________.</w:t>
      </w:r>
    </w:p>
    <w:p w:rsidR="00140399" w:rsidRPr="00A72524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will the Lord do to the wicked; ________________________________</w:t>
      </w:r>
    </w:p>
    <w:p w:rsidR="00CC3CBF" w:rsidRPr="00A72524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_____________________________________________________________.</w:t>
      </w:r>
    </w:p>
    <w:p w:rsidR="007875F0" w:rsidRPr="00A72524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two is there no help? ______________________________________</w:t>
      </w:r>
    </w:p>
    <w:p w:rsidR="001C4916" w:rsidRPr="00A72524" w:rsidRDefault="001C4916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A72524" w:rsidRDefault="00734493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92BD9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reign forever? _________________________________________</w:t>
      </w:r>
    </w:p>
    <w:p w:rsidR="00C47E11" w:rsidRPr="00A72524" w:rsidRDefault="00C6153A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A72524" w:rsidRDefault="0073449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does God call by their names? _________________________________</w:t>
      </w:r>
    </w:p>
    <w:p w:rsidR="005B3413" w:rsidRPr="00A72524" w:rsidRDefault="005B341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274BA" w:rsidRPr="00A72524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Psalm 148, how many times is the word "praise” used? _______________</w:t>
      </w:r>
    </w:p>
    <w:p w:rsidR="00912D10" w:rsidRPr="00A72524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A72524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602743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"Let them sing praises unto him with the __________________________ and</w:t>
      </w:r>
    </w:p>
    <w:p w:rsidR="00A121E0" w:rsidRPr="00A72524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CA468A" w:rsidRPr="00A72524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A72524">
        <w:rPr>
          <w:color w:val="0D0D0D" w:themeColor="text1" w:themeTint="F2"/>
        </w:rPr>
        <w:t xml:space="preserve"> </w:t>
      </w:r>
      <w:bookmarkEnd w:id="11"/>
      <w:r w:rsidR="00C6153A"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praise the Lord? ______________________________________</w:t>
      </w:r>
    </w:p>
    <w:p w:rsidR="00160767" w:rsidRPr="00A72524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A72524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72524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7252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7252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7252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72524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7252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72524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72524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7252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7252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7252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72524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725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7252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DLfaGq3Q3LBYCpNDJJucRfQ44TQ=" w:salt="h2m735pPD/8DawQEs211e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4935D4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76845"/>
    <w:rsid w:val="00385D11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35D4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B1FE9"/>
    <w:rsid w:val="005B3413"/>
    <w:rsid w:val="005B355E"/>
    <w:rsid w:val="005B7EA0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6714"/>
    <w:rsid w:val="006215F7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3AFF"/>
    <w:rsid w:val="00704721"/>
    <w:rsid w:val="007058E4"/>
    <w:rsid w:val="0071055D"/>
    <w:rsid w:val="0071786E"/>
    <w:rsid w:val="00720504"/>
    <w:rsid w:val="0072666A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0C87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C01E9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D021D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6AE7-97D7-4516-9AC5-6EE3A39D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1029</Words>
  <Characters>5867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2021-03-08T21:25:00Z</dcterms:created>
  <dcterms:modified xsi:type="dcterms:W3CDTF">2023-10-10T06:44:00Z</dcterms:modified>
</cp:coreProperties>
</file>