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D4729B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1762B"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D4729B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D4729B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4729B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D4729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D4729B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</w:t>
      </w:r>
      <w:r w:rsidR="00576EE6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</w:t>
      </w:r>
      <w:r w:rsidR="00BD59E9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42F2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D4729B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652EC0" w:rsidRPr="00D4729B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D4729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</w:t>
      </w:r>
      <w:r w:rsidR="00576EE6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roverbs 1-7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D4729B">
        <w:rPr>
          <w:color w:val="0D0D0D" w:themeColor="text1" w:themeTint="F2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feet of the evil make haste to shed blood.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274BA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Wisdom says, “I also will laugh at your calamity.”</w:t>
      </w:r>
    </w:p>
    <w:bookmarkEnd w:id="0"/>
    <w:p w:rsidR="00576EE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Even though one hearkens unto wisdom, he shall not be quiet from</w:t>
      </w:r>
    </w:p>
    <w:p w:rsidR="00923692" w:rsidRPr="00D4729B" w:rsidRDefault="00576EE6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the fear of evil.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Wisdom continues to speak in </w:t>
      </w:r>
      <w:r w:rsidR="00576EE6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2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D4729B" w:rsidRDefault="00DA1BA9" w:rsidP="00730577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94F65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should seek for wisdom as he would for a hidden treasure.</w:t>
      </w:r>
    </w:p>
    <w:bookmarkEnd w:id="1"/>
    <w:p w:rsidR="009E093A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385D1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house of the flattering woman inclines toward life.</w:t>
      </w:r>
    </w:p>
    <w:p w:rsidR="0063784E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Wisdom will add long life and peace to one who embraces her.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never corrects one whom He loves.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wisdom the Lord founded the earth.</w:t>
      </w:r>
    </w:p>
    <w:p w:rsidR="004A75C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D4729B">
        <w:rPr>
          <w:color w:val="0D0D0D" w:themeColor="text1" w:themeTint="F2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Though one is wise, he still inherits shame.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D4729B">
        <w:rPr>
          <w:color w:val="0D0D0D" w:themeColor="text1" w:themeTint="F2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Wisdom and understanding are one and the same thing.</w:t>
      </w:r>
    </w:p>
    <w:p w:rsidR="006E618D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5675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instructions of wisdom are life to the obedient observers. </w:t>
      </w:r>
      <w:r w:rsidR="0052012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Out of the heart are the issues of death.</w:t>
      </w:r>
    </w:p>
    <w:p w:rsidR="004274BA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One is instructed to rejoice with the wife of his youth.</w:t>
      </w:r>
    </w:p>
    <w:p w:rsidR="00466D40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pondereth all of man's goings.</w:t>
      </w:r>
    </w:p>
    <w:bookmarkEnd w:id="2"/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last verse in </w:t>
      </w:r>
      <w:r w:rsidR="00730577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</w:t>
      </w:r>
      <w:r w:rsidR="00576EE6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hapter 5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describes a righteous man.</w:t>
      </w:r>
    </w:p>
    <w:bookmarkEnd w:id="3"/>
    <w:p w:rsidR="00790609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012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6EE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seven things, which are an abomination to the Lord.</w:t>
      </w:r>
    </w:p>
    <w:bookmarkEnd w:id="4"/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130480" w:rsidRPr="00D4729B">
        <w:rPr>
          <w:color w:val="0D0D0D" w:themeColor="text1" w:themeTint="F2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Only 6 evils are mentioned in </w:t>
      </w:r>
      <w:r w:rsidR="00730577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6:17-19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man can take fire in his bosom, and his clothes not be burned.</w:t>
      </w:r>
    </w:p>
    <w:bookmarkEnd w:id="5"/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Men are not despised, if they steal to satisfy hunger.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4D315D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Jealousy is the rage of a man.</w:t>
      </w:r>
    </w:p>
    <w:p w:rsidR="006D0DD6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 discussion of a noble woman is the theme of </w:t>
      </w:r>
      <w:r w:rsidR="00730577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7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058E4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C5931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harlot had payed her vows.</w:t>
      </w:r>
    </w:p>
    <w:p w:rsidR="00966B6E" w:rsidRPr="00D4729B" w:rsidRDefault="00DA1BA9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602743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woman in </w:t>
      </w:r>
      <w:r w:rsidR="00730577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7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was true in all her statements.</w:t>
      </w:r>
    </w:p>
    <w:p w:rsidR="00730577" w:rsidRPr="00D4729B" w:rsidRDefault="00DA1BA9" w:rsidP="00730577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house of a harlot is the way to hell, going down to the chambers of</w:t>
      </w:r>
    </w:p>
    <w:p w:rsidR="00602743" w:rsidRPr="00D4729B" w:rsidRDefault="00730577" w:rsidP="00730577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death.</w:t>
      </w:r>
      <w:r w:rsidR="00CC3B3C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C74AD" w:rsidRPr="00D4729B" w:rsidRDefault="006C74AD" w:rsidP="00730577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D4729B" w:rsidRDefault="006D0DD6" w:rsidP="0073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D4729B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D4729B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D472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D4729B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beginning of knowledge? ________________________________</w:t>
      </w:r>
    </w:p>
    <w:p w:rsidR="00730577" w:rsidRPr="00D4729B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D4729B" w:rsidRDefault="002A449E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shall one do, if he is enticed by sinners? _________________________</w:t>
      </w:r>
    </w:p>
    <w:p w:rsidR="005C345E" w:rsidRPr="00D4729B" w:rsidRDefault="007058E4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6C74AD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17C46" w:rsidRPr="00D4729B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B28A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is being personified in </w:t>
      </w:r>
      <w:r w:rsidR="00730577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1:20-23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</w:t>
      </w:r>
    </w:p>
    <w:p w:rsidR="00B10F56" w:rsidRPr="00D4729B" w:rsidRDefault="00B10F56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30577" w:rsidRPr="00D4729B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“When ____________________________________ entereth into thine heart,</w:t>
      </w:r>
    </w:p>
    <w:p w:rsidR="00330B6B" w:rsidRPr="00D4729B" w:rsidRDefault="0073057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and ________________________________________________________.”</w:t>
      </w:r>
    </w:p>
    <w:p w:rsidR="00385D11" w:rsidRPr="00D4729B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shall be cut off from the earth? _________________________________</w:t>
      </w:r>
    </w:p>
    <w:p w:rsidR="00471934" w:rsidRPr="00D4729B" w:rsidRDefault="00FE7059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794D" w:rsidRPr="00D4729B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things should one bind about his neck? ______________________</w:t>
      </w:r>
    </w:p>
    <w:p w:rsidR="00FE7059" w:rsidRPr="00D4729B" w:rsidRDefault="00FE7059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7058E4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444DF0" w:rsidRPr="00D4729B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058E4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3057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better than the merchandise of silver? ________________________</w:t>
      </w:r>
    </w:p>
    <w:p w:rsidR="00FE7059" w:rsidRPr="00D4729B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____________________________________________________________.</w:t>
      </w:r>
      <w:r w:rsidR="00FE7059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D4729B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CC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of the Lord is in the house of the wicked? ________________________</w:t>
      </w:r>
    </w:p>
    <w:p w:rsidR="00CA5EA0" w:rsidRPr="00D4729B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444DF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</w:p>
    <w:p w:rsidR="00B635D4" w:rsidRPr="00D4729B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To gain a crown of glory, whom shall one embrace? ____________________</w:t>
      </w:r>
      <w:r w:rsidR="00CC160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B3413" w:rsidRPr="00D4729B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D06DF" w:rsidRPr="00D4729B" w:rsidRDefault="002A449E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CC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 path of the just is as ___________________________________</w:t>
      </w:r>
      <w:r w:rsidR="00FD06D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8D7CC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</w:p>
    <w:p w:rsidR="00985F62" w:rsidRPr="00D4729B" w:rsidRDefault="00FD06DF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</w:t>
      </w:r>
      <w:r w:rsidR="008D7CC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that</w:t>
      </w: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CCF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shineth more and more unto the perfect day.</w:t>
      </w: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</w:p>
    <w:p w:rsidR="00985F62" w:rsidRPr="00D4729B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D4729B" w:rsidRDefault="006A0790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D4729B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D4729B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D472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D4729B" w:rsidRDefault="00734493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mouth is smoother than oil? _________________________________</w:t>
      </w:r>
    </w:p>
    <w:p w:rsidR="00C77FC1" w:rsidRPr="00D4729B" w:rsidRDefault="00C77FC1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D4729B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end is as bitter as wormwood? _______________________________</w:t>
      </w:r>
    </w:p>
    <w:p w:rsidR="001015B3" w:rsidRPr="00D4729B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D4729B" w:rsidRDefault="00734493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verse is both the roe and the bird mentioned? ___________________</w:t>
      </w:r>
    </w:p>
    <w:p w:rsidR="00C77FC1" w:rsidRPr="00D4729B" w:rsidRDefault="00C77FC1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D4729B" w:rsidRDefault="00734493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is the great teacher in </w:t>
      </w:r>
      <w:r w:rsidR="00C77FC1" w:rsidRPr="00D4729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Proverbs 6:6</w:t>
      </w:r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</w:t>
      </w:r>
    </w:p>
    <w:p w:rsidR="00CC3CBF" w:rsidRPr="00D4729B" w:rsidRDefault="00CC3CBF" w:rsidP="00B10F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_____________________________________________________________.</w:t>
      </w:r>
    </w:p>
    <w:p w:rsidR="007875F0" w:rsidRPr="00D4729B" w:rsidRDefault="00734493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speaks with his feet? _________________________________________</w:t>
      </w:r>
    </w:p>
    <w:p w:rsidR="001C4916" w:rsidRPr="00D4729B" w:rsidRDefault="001C4916" w:rsidP="004D31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D4729B" w:rsidRDefault="00734493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who commits adultery with a woman lacks _______________________</w:t>
      </w:r>
    </w:p>
    <w:p w:rsidR="00C47E11" w:rsidRPr="00D4729B" w:rsidRDefault="00C6153A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D4729B" w:rsidRDefault="0073449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to be kept as the apple of one's eye? __________________________</w:t>
      </w:r>
    </w:p>
    <w:p w:rsidR="005B3413" w:rsidRPr="00D4729B" w:rsidRDefault="005B3413" w:rsidP="00A44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4274BA" w:rsidRPr="00D4729B" w:rsidRDefault="00734493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one say unto wisdom? _________________________________</w:t>
      </w:r>
    </w:p>
    <w:p w:rsidR="00912D10" w:rsidRPr="00D4729B" w:rsidRDefault="00912D10" w:rsidP="00557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D4729B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Where was Solomon when he beheld a young man void of understanding? __</w:t>
      </w:r>
    </w:p>
    <w:p w:rsidR="00A121E0" w:rsidRPr="00D4729B" w:rsidRDefault="00C77FC1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CA468A" w:rsidRPr="00D4729B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D4729B">
        <w:rPr>
          <w:color w:val="0D0D0D" w:themeColor="text1" w:themeTint="F2"/>
        </w:rPr>
        <w:t xml:space="preserve"> </w:t>
      </w:r>
      <w:bookmarkEnd w:id="11"/>
      <w:r w:rsidR="00C77FC1"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a person perfume her bed? _____________________________</w:t>
      </w:r>
    </w:p>
    <w:p w:rsidR="00160767" w:rsidRPr="00D4729B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D4729B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4729B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472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4729B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4729B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4729B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472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4729B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4729B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472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472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4729B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4729B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47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D4729B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HRUzkGUEnP/jnK4NcLLPp0vKvao=" w:salt="HKJo+SMdftti47VF6v6sK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52394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2394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10EC6"/>
    <w:rsid w:val="00313D25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6714"/>
    <w:rsid w:val="006215F7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DC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0CE1"/>
    <w:rsid w:val="00DA1863"/>
    <w:rsid w:val="00DA1BA9"/>
    <w:rsid w:val="00DA593A"/>
    <w:rsid w:val="00DB5F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D06DF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F64-7CDB-45F8-95B7-2B3B526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1050</Words>
  <Characters>5988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2021-03-09T21:46:00Z</dcterms:created>
  <dcterms:modified xsi:type="dcterms:W3CDTF">2023-10-10T06:45:00Z</dcterms:modified>
</cp:coreProperties>
</file>