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C51168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C5116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26B06" w:rsidRPr="00C5116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49</w:t>
      </w:r>
      <w:r w:rsidR="00746B8A" w:rsidRPr="00C5116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</w:t>
      </w:r>
      <w:r w:rsidR="00F238E2" w:rsidRPr="00C5116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C5116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C51168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C51168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51168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C5116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C51168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C51168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C51168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C51168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C51168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C51168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C51168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C51168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</w:t>
      </w:r>
      <w:r w:rsidR="00576EE6" w:rsidRPr="00C51168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BD59E9" w:rsidRPr="00C51168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42F2" w:rsidRPr="00C51168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C51168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F18F2" w:rsidRPr="00C51168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52EC0" w:rsidRPr="00C51168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C5116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E7F89" w:rsidRPr="00C51168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P</w:t>
      </w:r>
      <w:r w:rsidR="00576EE6" w:rsidRPr="00C51168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roverbs </w:t>
      </w:r>
      <w:r w:rsidR="00626B06" w:rsidRPr="00C51168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8-15</w:t>
      </w:r>
    </w:p>
    <w:p w:rsidR="006D0DD6" w:rsidRPr="00C51168" w:rsidRDefault="00E240B5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C51168">
        <w:rPr>
          <w:color w:val="0D0D0D" w:themeColor="text1" w:themeTint="F2"/>
        </w:rPr>
        <w:t xml:space="preserve"> </w:t>
      </w:r>
      <w:r w:rsidR="00B44E9C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Knowledge is better than choice gold.</w:t>
      </w:r>
      <w:r w:rsidR="00B44E9C" w:rsidRPr="00C51168">
        <w:rPr>
          <w:color w:val="0D0D0D" w:themeColor="text1" w:themeTint="F2"/>
        </w:rPr>
        <w:t xml:space="preserve">  </w:t>
      </w:r>
    </w:p>
    <w:p w:rsidR="006D0DD6" w:rsidRPr="00C51168" w:rsidRDefault="00E240B5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In </w:t>
      </w:r>
      <w:r w:rsidR="00B44E9C" w:rsidRPr="00C51168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Proverbs 8:23,24</w:t>
      </w:r>
      <w:r w:rsidR="00B44E9C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wisdom is speaking.</w:t>
      </w:r>
    </w:p>
    <w:bookmarkEnd w:id="0"/>
    <w:p w:rsidR="00B44E9C" w:rsidRPr="00C51168" w:rsidRDefault="00E240B5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Wisdom was present when God appointed the foundations of the</w:t>
      </w:r>
    </w:p>
    <w:p w:rsidR="00923692" w:rsidRPr="00C51168" w:rsidRDefault="00B44E9C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earth.</w:t>
      </w:r>
    </w:p>
    <w:p w:rsidR="006D0DD6" w:rsidRPr="00C51168" w:rsidRDefault="00E240B5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44E9C" w:rsidRPr="00C51168">
        <w:rPr>
          <w:color w:val="0D0D0D" w:themeColor="text1" w:themeTint="F2"/>
        </w:rPr>
        <w:t xml:space="preserve"> </w:t>
      </w:r>
      <w:r w:rsidR="00B44E9C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All who hate wisdom love death. </w:t>
      </w:r>
      <w:r w:rsidR="00856750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C51168" w:rsidRDefault="00E240B5" w:rsidP="006B6A13">
      <w:pP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44E9C" w:rsidRPr="00C51168">
        <w:rPr>
          <w:color w:val="0D0D0D" w:themeColor="text1" w:themeTint="F2"/>
        </w:rPr>
        <w:t xml:space="preserve"> </w:t>
      </w:r>
      <w:r w:rsidR="00B44E9C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house of wisdom has seven pillars. </w:t>
      </w:r>
      <w:r w:rsidR="00F94F65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bookmarkEnd w:id="1"/>
    <w:p w:rsidR="009E093A" w:rsidRPr="00C51168" w:rsidRDefault="00E240B5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B44E9C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85D11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44E9C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One should not heed the admonition in </w:t>
      </w:r>
      <w:r w:rsidR="00B44E9C" w:rsidRPr="00C51168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Proverbs 9:5</w:t>
      </w:r>
      <w:r w:rsidR="00B44E9C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3784E" w:rsidRPr="00C51168" w:rsidRDefault="00E240B5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D315D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44E9C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foolish woman knoweth nothing.</w:t>
      </w:r>
    </w:p>
    <w:p w:rsidR="006D0DD6" w:rsidRPr="00C51168" w:rsidRDefault="00E240B5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BA44A3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44E9C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Stolen waters are sweet, and bread eaten in secret is pleasant.</w:t>
      </w:r>
    </w:p>
    <w:p w:rsidR="006D0DD6" w:rsidRPr="00C51168" w:rsidRDefault="00E240B5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A44F75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44E9C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 wise son is the heaviness of his mother.  </w:t>
      </w:r>
    </w:p>
    <w:p w:rsidR="004A75C6" w:rsidRPr="00C51168" w:rsidRDefault="00E240B5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6750" w:rsidRPr="00C51168">
        <w:rPr>
          <w:color w:val="0D0D0D" w:themeColor="text1" w:themeTint="F2"/>
        </w:rPr>
        <w:t xml:space="preserve"> </w:t>
      </w:r>
      <w:r w:rsidR="00B44E9C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Love covers all sins.</w:t>
      </w:r>
      <w:r w:rsidR="00B44E9C" w:rsidRPr="00C51168">
        <w:rPr>
          <w:color w:val="0D0D0D" w:themeColor="text1" w:themeTint="F2"/>
        </w:rPr>
        <w:t xml:space="preserve">  </w:t>
      </w:r>
    </w:p>
    <w:p w:rsidR="006D0DD6" w:rsidRPr="00C51168" w:rsidRDefault="00E240B5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C51168">
        <w:rPr>
          <w:color w:val="0D0D0D" w:themeColor="text1" w:themeTint="F2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years of the wicked shall be shortened.</w:t>
      </w:r>
    </w:p>
    <w:p w:rsidR="006E618D" w:rsidRPr="00C51168" w:rsidRDefault="00E240B5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856750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the lowly there is no wisdom.</w:t>
      </w:r>
    </w:p>
    <w:p w:rsidR="006D0DD6" w:rsidRPr="00C51168" w:rsidRDefault="00E240B5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20120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wicked shall fall by his own wickedness.  </w:t>
      </w:r>
    </w:p>
    <w:p w:rsidR="004274BA" w:rsidRPr="00C51168" w:rsidRDefault="00E240B5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 foolish man may be a soul winner.</w:t>
      </w:r>
      <w:r w:rsidR="00576EE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466D40" w:rsidRPr="00C51168" w:rsidRDefault="00E240B5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 that tilleth his land shall be void of understanding.</w:t>
      </w:r>
    </w:p>
    <w:bookmarkEnd w:id="2"/>
    <w:p w:rsidR="006D0DD6" w:rsidRPr="00C51168" w:rsidRDefault="00E240B5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1673E0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lip of truth shall be established, but for a moment.</w:t>
      </w:r>
    </w:p>
    <w:bookmarkEnd w:id="3"/>
    <w:p w:rsidR="00790609" w:rsidRPr="00C51168" w:rsidRDefault="00E240B5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20120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 that openeth wide his lips shall keep his life.</w:t>
      </w:r>
    </w:p>
    <w:bookmarkEnd w:id="4"/>
    <w:p w:rsidR="006D0DD6" w:rsidRPr="00C51168" w:rsidRDefault="00E240B5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130480" w:rsidRPr="00C51168">
        <w:rPr>
          <w:color w:val="0D0D0D" w:themeColor="text1" w:themeTint="F2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way of transgressors is easy.</w:t>
      </w:r>
    </w:p>
    <w:p w:rsidR="006D0DD6" w:rsidRPr="00C51168" w:rsidRDefault="00E240B5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4D315D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 that walketh with wise men shall be wise.</w:t>
      </w:r>
    </w:p>
    <w:bookmarkEnd w:id="5"/>
    <w:p w:rsidR="006D0DD6" w:rsidRPr="00C51168" w:rsidRDefault="00E240B5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136A79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wise woman plucketh down her house with her hands.</w:t>
      </w:r>
    </w:p>
    <w:p w:rsidR="006D0DD6" w:rsidRPr="00C51168" w:rsidRDefault="00E240B5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4D315D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scorner seeketh wisdom, and findeth it.</w:t>
      </w:r>
    </w:p>
    <w:p w:rsidR="006D0DD6" w:rsidRPr="00C51168" w:rsidRDefault="00E240B5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3057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poor is hated even of his own neighbor.</w:t>
      </w:r>
    </w:p>
    <w:p w:rsidR="00DC5931" w:rsidRPr="00C51168" w:rsidRDefault="00E240B5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3057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Correction is joyous unto him that forsakes the way.</w:t>
      </w:r>
    </w:p>
    <w:p w:rsidR="00966B6E" w:rsidRPr="00C51168" w:rsidRDefault="00E240B5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Lord will destroy the house of the proud.  </w:t>
      </w:r>
    </w:p>
    <w:p w:rsidR="00602743" w:rsidRPr="00C51168" w:rsidRDefault="00E240B5" w:rsidP="006B6A13">
      <w:pPr>
        <w:spacing w:line="348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3057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Before honor there must be humility.</w:t>
      </w:r>
    </w:p>
    <w:p w:rsidR="006C74AD" w:rsidRPr="00C51168" w:rsidRDefault="006C74AD" w:rsidP="006B6A13">
      <w:pPr>
        <w:spacing w:line="348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C51168" w:rsidRDefault="006D0DD6" w:rsidP="006B6A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C51168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C51168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C5116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C51168" w:rsidRDefault="002A449E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stands in the top of high places?</w:t>
      </w:r>
      <w:r w:rsidR="002B55F9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</w:t>
      </w:r>
    </w:p>
    <w:p w:rsidR="00730577" w:rsidRPr="00C51168" w:rsidRDefault="00730577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7058E4" w:rsidRPr="00C51168" w:rsidRDefault="002A449E" w:rsidP="008567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058E4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List two classes of people in </w:t>
      </w:r>
      <w:r w:rsidR="001270F7" w:rsidRPr="00C51168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Proverbs 8:5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B55F9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</w:t>
      </w:r>
    </w:p>
    <w:p w:rsidR="005C345E" w:rsidRPr="00C51168" w:rsidRDefault="007058E4" w:rsidP="008567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6C74AD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F17C46" w:rsidRPr="00C51168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673E0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“The</w:t>
      </w:r>
      <w:r w:rsidR="002B55F9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the Lord is to hate evil,”</w:t>
      </w:r>
    </w:p>
    <w:p w:rsidR="00B10F56" w:rsidRPr="00C51168" w:rsidRDefault="00B10F56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C51168" w:rsidRDefault="002A449E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“Rebuke a </w:t>
      </w:r>
      <w:r w:rsidR="0025539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man, and he will love thee.</w:t>
      </w:r>
      <w:r w:rsidR="0025539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”</w:t>
      </w:r>
    </w:p>
    <w:p w:rsidR="00255397" w:rsidRPr="00C51168" w:rsidRDefault="0025539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85D11" w:rsidRPr="00C51168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the beginning of wisdom?</w:t>
      </w:r>
      <w:r w:rsidR="0025539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</w:t>
      </w:r>
    </w:p>
    <w:p w:rsidR="00471934" w:rsidRPr="00C51168" w:rsidRDefault="00FE7059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5794D" w:rsidRPr="00C51168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treasures of</w:t>
      </w:r>
      <w:r w:rsidR="0025539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</w:t>
      </w:r>
      <w:r w:rsidR="00612B2C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profit nothing.</w:t>
      </w:r>
    </w:p>
    <w:p w:rsidR="00FE7059" w:rsidRPr="00C51168" w:rsidRDefault="00FE7059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7058E4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444DF0" w:rsidRPr="00C51168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7058E4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Whose mouth is covered by violence?</w:t>
      </w:r>
      <w:r w:rsidR="0009540D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5539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</w:t>
      </w:r>
    </w:p>
    <w:p w:rsidR="00FE7059" w:rsidRPr="00C51168" w:rsidRDefault="00730577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____________________________________________________________.</w:t>
      </w:r>
      <w:r w:rsidR="00FE7059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444DF0" w:rsidRPr="00C51168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5539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mouth of a righteous man is a well of</w:t>
      </w:r>
      <w:r w:rsidR="0025539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</w:t>
      </w:r>
    </w:p>
    <w:p w:rsidR="00CA5EA0" w:rsidRPr="00C51168" w:rsidRDefault="006215F7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25539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.”</w:t>
      </w:r>
      <w:r w:rsidR="00444DF0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B635D4" w:rsidRPr="00C51168" w:rsidRDefault="002A449E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8D7CCF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destroys his neighbor with his mouth?</w:t>
      </w:r>
      <w:r w:rsidR="0025539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</w:t>
      </w:r>
    </w:p>
    <w:p w:rsidR="005B3413" w:rsidRPr="00C51168" w:rsidRDefault="005B3413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C51168" w:rsidRDefault="002A449E" w:rsidP="00B44E9C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a multitude of counselors there</w:t>
      </w:r>
      <w:r w:rsidR="0025539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is _________________________________</w:t>
      </w:r>
    </w:p>
    <w:p w:rsidR="00255397" w:rsidRPr="00C51168" w:rsidRDefault="00255397" w:rsidP="00B44E9C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C51168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p w:rsidR="00C060BF" w:rsidRPr="00C51168" w:rsidRDefault="006A0790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C51168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C5116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C5116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9958D7" w:rsidRPr="00C5116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a fair woman without discretion like?</w:t>
      </w:r>
      <w:r w:rsidR="0025539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</w:t>
      </w:r>
    </w:p>
    <w:p w:rsidR="00C77FC1" w:rsidRPr="00C51168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647241" w:rsidRPr="00C5116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kind of woman is a crown to her husband?</w:t>
      </w:r>
      <w:r w:rsidR="0025539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1015B3" w:rsidRPr="00C51168" w:rsidRDefault="001015B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C5116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“He that is of a perverse heart shall be</w:t>
      </w:r>
      <w:r w:rsidR="0025539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</w:t>
      </w:r>
    </w:p>
    <w:p w:rsidR="00C77FC1" w:rsidRPr="00C51168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25539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.”</w:t>
      </w:r>
    </w:p>
    <w:p w:rsidR="00140399" w:rsidRPr="00C5116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F6308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“There shall no evil happen to the</w:t>
      </w:r>
      <w:r w:rsidR="0025539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</w:t>
      </w:r>
    </w:p>
    <w:p w:rsidR="00CC3CBF" w:rsidRPr="00C51168" w:rsidRDefault="00CC3C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</w:t>
      </w:r>
      <w:r w:rsidR="0025539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.”</w:t>
      </w:r>
    </w:p>
    <w:p w:rsidR="00255397" w:rsidRPr="00C5116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“There is that maketh himself</w:t>
      </w:r>
      <w:r w:rsidR="0025539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5539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</w:t>
      </w:r>
    </w:p>
    <w:p w:rsidR="001C4916" w:rsidRPr="00C51168" w:rsidRDefault="0025539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yet hath great riches.”</w:t>
      </w: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C491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</w:t>
      </w: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1C4916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____.</w:t>
      </w:r>
    </w:p>
    <w:p w:rsidR="00856750" w:rsidRPr="00C5116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C6153A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does one do to his son, if he spares his rod?</w:t>
      </w:r>
      <w:r w:rsidR="0025539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</w:t>
      </w:r>
    </w:p>
    <w:p w:rsidR="00C47E11" w:rsidRPr="00C51168" w:rsidRDefault="00C6153A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C5116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the crib is clean, there is no</w:t>
      </w:r>
      <w:r w:rsidR="0025539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</w:t>
      </w:r>
    </w:p>
    <w:p w:rsidR="005B3413" w:rsidRPr="00C51168" w:rsidRDefault="005B341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55397" w:rsidRPr="00C5116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“There is a way which seemeth right unto a</w:t>
      </w:r>
      <w:r w:rsidR="0025539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__________________________,</w:t>
      </w:r>
    </w:p>
    <w:p w:rsidR="00912D10" w:rsidRPr="00C51168" w:rsidRDefault="0025539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but the end thereof are the</w:t>
      </w: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ways of </w:t>
      </w: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________________________________.”</w:t>
      </w:r>
    </w:p>
    <w:p w:rsidR="003D3F0F" w:rsidRPr="00C5116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What turns away wrath?</w:t>
      </w:r>
      <w:r w:rsidR="0025539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</w:t>
      </w:r>
    </w:p>
    <w:p w:rsidR="00A121E0" w:rsidRPr="00C51168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A121E0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CA468A" w:rsidRPr="00C5116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C51168">
        <w:rPr>
          <w:color w:val="0D0D0D" w:themeColor="text1" w:themeTint="F2"/>
        </w:rPr>
        <w:t xml:space="preserve"> </w:t>
      </w:r>
      <w:bookmarkEnd w:id="11"/>
      <w:r w:rsidR="001270F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makes a cheerful countenance?</w:t>
      </w:r>
      <w:r w:rsidR="00255397"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</w:t>
      </w:r>
    </w:p>
    <w:p w:rsidR="00160767" w:rsidRPr="00C51168" w:rsidRDefault="0016076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C5116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C51168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C51168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C51168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C5116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5116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5116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5116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5116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5116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5116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5116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5116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C51168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51168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51168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51168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C51168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51168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51168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22420D" w:rsidRPr="00C51168" w:rsidRDefault="009712FF" w:rsidP="00C4343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1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22420D" w:rsidRPr="00C51168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6ExshOkrFoAYpa6yHmCyqryYr+Y=" w:salt="f+Egp24tP5ddzXYFqMHwrw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590635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3F3E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420D"/>
    <w:rsid w:val="00225C22"/>
    <w:rsid w:val="002338B4"/>
    <w:rsid w:val="0024547F"/>
    <w:rsid w:val="00245DF9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7CB6"/>
    <w:rsid w:val="005641F9"/>
    <w:rsid w:val="00564C13"/>
    <w:rsid w:val="00564FC8"/>
    <w:rsid w:val="005754DD"/>
    <w:rsid w:val="00576EE6"/>
    <w:rsid w:val="00590635"/>
    <w:rsid w:val="005B1FE9"/>
    <w:rsid w:val="005B3413"/>
    <w:rsid w:val="005B355E"/>
    <w:rsid w:val="005B7EA0"/>
    <w:rsid w:val="005C345E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02743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4AC"/>
    <w:rsid w:val="00672882"/>
    <w:rsid w:val="006779F1"/>
    <w:rsid w:val="00681075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B6A13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619F"/>
    <w:rsid w:val="00703AFF"/>
    <w:rsid w:val="00704721"/>
    <w:rsid w:val="007058E4"/>
    <w:rsid w:val="0071055D"/>
    <w:rsid w:val="0071786E"/>
    <w:rsid w:val="00720504"/>
    <w:rsid w:val="0072666A"/>
    <w:rsid w:val="00730577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3FA5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6750"/>
    <w:rsid w:val="00857247"/>
    <w:rsid w:val="00860394"/>
    <w:rsid w:val="0086572B"/>
    <w:rsid w:val="00875AC8"/>
    <w:rsid w:val="0087646B"/>
    <w:rsid w:val="008815C0"/>
    <w:rsid w:val="00884383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D7CCF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80764"/>
    <w:rsid w:val="00985728"/>
    <w:rsid w:val="00985F62"/>
    <w:rsid w:val="00986A02"/>
    <w:rsid w:val="00990300"/>
    <w:rsid w:val="009944DD"/>
    <w:rsid w:val="009958D7"/>
    <w:rsid w:val="009A000D"/>
    <w:rsid w:val="009A0A9B"/>
    <w:rsid w:val="009A13AE"/>
    <w:rsid w:val="009A18D2"/>
    <w:rsid w:val="009A71CB"/>
    <w:rsid w:val="009B0679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6308"/>
    <w:rsid w:val="009F67D0"/>
    <w:rsid w:val="009F6D8D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4F75"/>
    <w:rsid w:val="00A4614F"/>
    <w:rsid w:val="00A46830"/>
    <w:rsid w:val="00A51FC9"/>
    <w:rsid w:val="00A623E0"/>
    <w:rsid w:val="00A64008"/>
    <w:rsid w:val="00A6408E"/>
    <w:rsid w:val="00A65594"/>
    <w:rsid w:val="00A65C51"/>
    <w:rsid w:val="00A72524"/>
    <w:rsid w:val="00A7308E"/>
    <w:rsid w:val="00A77A48"/>
    <w:rsid w:val="00A83610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651B"/>
    <w:rsid w:val="00B36A66"/>
    <w:rsid w:val="00B40088"/>
    <w:rsid w:val="00B4199E"/>
    <w:rsid w:val="00B44E9C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60A4"/>
    <w:rsid w:val="00B8752D"/>
    <w:rsid w:val="00B93A10"/>
    <w:rsid w:val="00BA0433"/>
    <w:rsid w:val="00BA2F6E"/>
    <w:rsid w:val="00BA350A"/>
    <w:rsid w:val="00BA44A3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2313"/>
    <w:rsid w:val="00C13D33"/>
    <w:rsid w:val="00C14ABA"/>
    <w:rsid w:val="00C20097"/>
    <w:rsid w:val="00C214BA"/>
    <w:rsid w:val="00C271D6"/>
    <w:rsid w:val="00C34A41"/>
    <w:rsid w:val="00C4343F"/>
    <w:rsid w:val="00C47044"/>
    <w:rsid w:val="00C47E11"/>
    <w:rsid w:val="00C51168"/>
    <w:rsid w:val="00C550D7"/>
    <w:rsid w:val="00C6153A"/>
    <w:rsid w:val="00C65E5C"/>
    <w:rsid w:val="00C679E1"/>
    <w:rsid w:val="00C77107"/>
    <w:rsid w:val="00C77FC1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5849"/>
    <w:rsid w:val="00D87B3E"/>
    <w:rsid w:val="00DA0CE1"/>
    <w:rsid w:val="00DA1863"/>
    <w:rsid w:val="00DA593A"/>
    <w:rsid w:val="00DB5F35"/>
    <w:rsid w:val="00DC3FA4"/>
    <w:rsid w:val="00DC5931"/>
    <w:rsid w:val="00DD5CF5"/>
    <w:rsid w:val="00DE0FDD"/>
    <w:rsid w:val="00DE3EC9"/>
    <w:rsid w:val="00DE4FA2"/>
    <w:rsid w:val="00DE53DE"/>
    <w:rsid w:val="00DE7FB6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240B5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94F65"/>
    <w:rsid w:val="00FA06FA"/>
    <w:rsid w:val="00FA3D05"/>
    <w:rsid w:val="00FB3C1F"/>
    <w:rsid w:val="00FD021D"/>
    <w:rsid w:val="00FD06DF"/>
    <w:rsid w:val="00FE0DAE"/>
    <w:rsid w:val="00FE2C85"/>
    <w:rsid w:val="00FE7059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AF9E-8739-4EBE-8E24-9F04818A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19</TotalTime>
  <Pages>1</Pages>
  <Words>1017</Words>
  <Characters>5802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9</cp:revision>
  <dcterms:created xsi:type="dcterms:W3CDTF">2021-03-10T22:45:00Z</dcterms:created>
  <dcterms:modified xsi:type="dcterms:W3CDTF">2023-10-10T06:46:00Z</dcterms:modified>
</cp:coreProperties>
</file>