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E3094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F14AB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</w:t>
      </w:r>
      <w:r w:rsidR="00CE73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E810A6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510C96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 Samuel</w:t>
      </w:r>
      <w:r w:rsidR="00E30948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25-31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Nabal was very kind to David's servants.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D781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wife of Nabal influenced David and his 400 men.</w:t>
      </w:r>
    </w:p>
    <w:bookmarkEnd w:id="0"/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heeded the advice of Abigail.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01C8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Abigail became one of David's wives.</w:t>
      </w:r>
    </w:p>
    <w:p w:rsidR="006D0DD6" w:rsidRPr="004C1707" w:rsidRDefault="00023793" w:rsidP="00A87D9B">
      <w:pP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had spies but they were poor in securing information.</w:t>
      </w:r>
    </w:p>
    <w:bookmarkEnd w:id="1"/>
    <w:p w:rsidR="009E093A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7EA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Abishai desired to kill Saul.</w:t>
      </w:r>
    </w:p>
    <w:p w:rsidR="0063784E" w:rsidRPr="00954FBB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Once Saul sincerely purposed to hurt David no more.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967AC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felt that one day he would perish.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743A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Achish had no confidence in David.</w:t>
      </w:r>
    </w:p>
    <w:p w:rsidR="004A75C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became the keeper of a Philistine king's head.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in Endor Saul saw Samuel face to face.</w:t>
      </w:r>
    </w:p>
    <w:p w:rsidR="006E618D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witch of Endor prepared a meal for Saul and his servant.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fought in the battle in which Saul was slain.</w:t>
      </w:r>
    </w:p>
    <w:p w:rsidR="0079630D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796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the sight of the Philistine king, David was an angel.</w:t>
      </w:r>
    </w:p>
    <w:p w:rsidR="00466D40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Only three times did Achish find evil in David.</w:t>
      </w:r>
    </w:p>
    <w:bookmarkEnd w:id="2"/>
    <w:p w:rsidR="006D0DD6" w:rsidRPr="00846A61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790609" w:rsidRPr="004C1707">
        <w:rPr>
          <w:color w:val="0D0D0D" w:themeColor="text1" w:themeTint="F2"/>
        </w:rPr>
        <w:t xml:space="preserve"> </w:t>
      </w:r>
      <w:r w:rsidR="00CD09FB" w:rsidRPr="00CD09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David left the Philistines, he went up to Jezreel.</w:t>
      </w:r>
    </w:p>
    <w:bookmarkEnd w:id="3"/>
    <w:p w:rsidR="00790609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02CE" w:rsidRP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city in which David left his family was burned.</w:t>
      </w:r>
    </w:p>
    <w:bookmarkEnd w:id="4"/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02CE" w:rsidRP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informed David that he would recover all.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54F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02CE" w:rsidRP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Two hundred of David's men were once too weary to fight.</w:t>
      </w:r>
    </w:p>
    <w:bookmarkEnd w:id="5"/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02CE" w:rsidRP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David's men smote all the Amalekites.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02CE" w:rsidRP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showed partiality to the men who actually fought.</w:t>
      </w:r>
    </w:p>
    <w:p w:rsidR="006D0DD6" w:rsidRPr="004C1707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C02CE" w:rsidRPr="008C0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 took a sword and fell upon it.</w:t>
      </w:r>
    </w:p>
    <w:p w:rsidR="00DC5931" w:rsidRPr="00846A61" w:rsidRDefault="00023793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Scriptures state that Saul killed himself.</w:t>
      </w:r>
    </w:p>
    <w:p w:rsidR="000F4B07" w:rsidRPr="004C1707" w:rsidRDefault="00FA3D05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2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02379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02379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4C1707" w:rsidRPr="004C1707">
        <w:rPr>
          <w:color w:val="0D0D0D" w:themeColor="text1" w:themeTint="F2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Saul's head was cut off.</w:t>
      </w:r>
    </w:p>
    <w:p w:rsidR="00846A61" w:rsidRDefault="00023793" w:rsidP="00A87D9B">
      <w:pPr>
        <w:spacing w:line="372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Saul's body was buried by his friends.</w:t>
      </w:r>
    </w:p>
    <w:p w:rsidR="00A77A48" w:rsidRDefault="006D0DD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Samuel buried?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3365E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3E3B6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brought David and his men 200 loaves of bread?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</w:t>
      </w:r>
    </w:p>
    <w:p w:rsidR="00923884" w:rsidRPr="004C1707" w:rsidRDefault="0013365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wicked man that a woman kept David from killing?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5371BD" w:rsidRPr="004C1707" w:rsidRDefault="005371BD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David hiding when the Ziphites reported him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</w:t>
      </w:r>
    </w:p>
    <w:p w:rsidR="00C06B6F" w:rsidRPr="004C1707" w:rsidRDefault="00C06B6F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a Hittite who was loyal to David.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did David take from Saul?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Gath that befriended David?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city did the king of Gath give to David?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923884" w:rsidRPr="004C1707" w:rsidRDefault="006418F7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put away the wizards from the land?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87D9B" w:rsidRP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Saul's last battle, on what mountain were his forces?</w:t>
      </w:r>
      <w:r w:rsidR="00A8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Samuel, what was the major cause of Saul's defeat?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2765BE" w:rsidRPr="004C1707" w:rsidRDefault="006418F7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4E0B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man did David try to accompany to the last battle of Saul?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734493" w:rsidRDefault="00734493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2E3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statement did most of the Philistines remember about David?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9229A2" w:rsidRPr="004C1707" w:rsidRDefault="009229A2" w:rsidP="007963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424549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 of David, “Surely, as the Lord liveth, thou has been upright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leaving the Philistines, on what day did David arrive home?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two wives of David who were taken captive.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9D7D82" w:rsidRPr="004C170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nationality was the man who gave directions to David?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24547F" w:rsidRDefault="0024547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13 places where David sent gifts.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three sons of Saul.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F703F8" w:rsidRPr="004C1707" w:rsidRDefault="00F703F8" w:rsidP="00214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3FC7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24547F" w:rsidRP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the armour of Saul placed?</w:t>
      </w:r>
      <w:r w:rsidR="002454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B64F9E" w:rsidRPr="004C1707" w:rsidRDefault="00B64F9E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cIwXsrxSyD0xYNN9ghafHepawMM=" w:salt="3kTfJuX5LOJLQbRZH6DPL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F4FDA"/>
    <w:rsid w:val="00002B82"/>
    <w:rsid w:val="00003EFA"/>
    <w:rsid w:val="00006DD5"/>
    <w:rsid w:val="000103C3"/>
    <w:rsid w:val="00012E36"/>
    <w:rsid w:val="00023793"/>
    <w:rsid w:val="000250AA"/>
    <w:rsid w:val="000347E5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1D20"/>
    <w:rsid w:val="00153DD0"/>
    <w:rsid w:val="00157EF6"/>
    <w:rsid w:val="00172758"/>
    <w:rsid w:val="00182327"/>
    <w:rsid w:val="001868CE"/>
    <w:rsid w:val="001B0850"/>
    <w:rsid w:val="001B2C2D"/>
    <w:rsid w:val="001C4475"/>
    <w:rsid w:val="001D6B69"/>
    <w:rsid w:val="001E6F64"/>
    <w:rsid w:val="001F299E"/>
    <w:rsid w:val="001F48BD"/>
    <w:rsid w:val="002055E4"/>
    <w:rsid w:val="002076F7"/>
    <w:rsid w:val="002114CA"/>
    <w:rsid w:val="00211822"/>
    <w:rsid w:val="00214E1A"/>
    <w:rsid w:val="0024547F"/>
    <w:rsid w:val="00254287"/>
    <w:rsid w:val="0025563D"/>
    <w:rsid w:val="00272062"/>
    <w:rsid w:val="002731AB"/>
    <w:rsid w:val="0027372D"/>
    <w:rsid w:val="00274253"/>
    <w:rsid w:val="002765B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625E2"/>
    <w:rsid w:val="00372F9A"/>
    <w:rsid w:val="00374140"/>
    <w:rsid w:val="0037644F"/>
    <w:rsid w:val="00392D5C"/>
    <w:rsid w:val="00396CAB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1707"/>
    <w:rsid w:val="004C2AB3"/>
    <w:rsid w:val="004C44A2"/>
    <w:rsid w:val="004E0BFB"/>
    <w:rsid w:val="004E57EE"/>
    <w:rsid w:val="005021EA"/>
    <w:rsid w:val="005034FB"/>
    <w:rsid w:val="00504666"/>
    <w:rsid w:val="00510C96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700A"/>
    <w:rsid w:val="0062772C"/>
    <w:rsid w:val="006369A7"/>
    <w:rsid w:val="0063784E"/>
    <w:rsid w:val="00637BCD"/>
    <w:rsid w:val="006418F7"/>
    <w:rsid w:val="00641E5E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3A72"/>
    <w:rsid w:val="00745F6D"/>
    <w:rsid w:val="00746B8A"/>
    <w:rsid w:val="0074724D"/>
    <w:rsid w:val="00751D47"/>
    <w:rsid w:val="00752662"/>
    <w:rsid w:val="007554EC"/>
    <w:rsid w:val="0076431D"/>
    <w:rsid w:val="00764F40"/>
    <w:rsid w:val="0076686F"/>
    <w:rsid w:val="00773438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4FDA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75AC8"/>
    <w:rsid w:val="0087646B"/>
    <w:rsid w:val="008A75E7"/>
    <w:rsid w:val="008A7F73"/>
    <w:rsid w:val="008B3088"/>
    <w:rsid w:val="008C02CE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29A2"/>
    <w:rsid w:val="00923884"/>
    <w:rsid w:val="00927141"/>
    <w:rsid w:val="009316D2"/>
    <w:rsid w:val="0094747B"/>
    <w:rsid w:val="00947A15"/>
    <w:rsid w:val="00954FBB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10D6F"/>
    <w:rsid w:val="00A203B9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7A48"/>
    <w:rsid w:val="00A839B5"/>
    <w:rsid w:val="00A87D9B"/>
    <w:rsid w:val="00A9335C"/>
    <w:rsid w:val="00AA2F8E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F6221"/>
    <w:rsid w:val="00BF70E8"/>
    <w:rsid w:val="00C060BF"/>
    <w:rsid w:val="00C0623F"/>
    <w:rsid w:val="00C06B6F"/>
    <w:rsid w:val="00C12313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871"/>
    <w:rsid w:val="00CA1E61"/>
    <w:rsid w:val="00CA22E1"/>
    <w:rsid w:val="00CB2293"/>
    <w:rsid w:val="00CC2487"/>
    <w:rsid w:val="00CC6D07"/>
    <w:rsid w:val="00CD09FB"/>
    <w:rsid w:val="00CD1067"/>
    <w:rsid w:val="00CD3C0A"/>
    <w:rsid w:val="00CD53E4"/>
    <w:rsid w:val="00CD7263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6E2E"/>
    <w:rsid w:val="00D3743E"/>
    <w:rsid w:val="00D403C0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B5F35"/>
    <w:rsid w:val="00DC5931"/>
    <w:rsid w:val="00DD5CF5"/>
    <w:rsid w:val="00DE3EC9"/>
    <w:rsid w:val="00DE53DE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600ED"/>
    <w:rsid w:val="00E61AE3"/>
    <w:rsid w:val="00E61BED"/>
    <w:rsid w:val="00E65404"/>
    <w:rsid w:val="00E66301"/>
    <w:rsid w:val="00E810A6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4ABA"/>
    <w:rsid w:val="00F15BE4"/>
    <w:rsid w:val="00F1725D"/>
    <w:rsid w:val="00F176E5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2Alpha%20&amp;%20Omega%20Studies%20Volume%202,%201%20Samuel%20-%20Songs%20Of%20Solomon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A85B-0775-4CFB-86E6-C8B5C25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4</Pages>
  <Words>1001</Words>
  <Characters>5709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2021-01-20T22:57:00Z</dcterms:created>
  <dcterms:modified xsi:type="dcterms:W3CDTF">2023-10-10T00:02:00Z</dcterms:modified>
</cp:coreProperties>
</file>