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A24DC5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24DC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A24DC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A21AA2" w:rsidRPr="00A24DC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50</w:t>
      </w:r>
      <w:r w:rsidR="00746B8A" w:rsidRPr="00A24DC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          </w:t>
      </w:r>
      <w:r w:rsidR="00F238E2" w:rsidRPr="00A24DC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A24DC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A24DC5" w:rsidRDefault="00385D11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24DC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p w:rsidR="001B2C2D" w:rsidRPr="00A24DC5" w:rsidRDefault="006D0DD6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24DC5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A24DC5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A24DC5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Pr="00A24DC5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37644F" w:rsidRPr="00A24DC5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A24DC5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</w:t>
      </w:r>
      <w:r w:rsidR="00275B45" w:rsidRPr="00A24DC5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        </w:t>
      </w:r>
      <w:r w:rsidR="005754DD" w:rsidRPr="00A24DC5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A24DC5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BD59E9" w:rsidRPr="00A24DC5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</w:t>
      </w:r>
      <w:r w:rsidR="00576EE6" w:rsidRPr="00A24DC5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</w:t>
      </w:r>
      <w:r w:rsidR="00BD59E9" w:rsidRPr="00A24DC5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6542F2" w:rsidRPr="00A24DC5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BD59E9" w:rsidRPr="00A24DC5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6F18F2" w:rsidRPr="00A24DC5">
        <w:rPr>
          <w:rFonts w:ascii="Times New Roman" w:hAnsi="Times New Roman" w:cs="Times New Roman"/>
          <w:b/>
          <w:bCs/>
          <w:color w:val="0D0D0D" w:themeColor="text1" w:themeTint="F2"/>
        </w:rPr>
        <w:t xml:space="preserve">  </w:t>
      </w:r>
      <w:r w:rsidR="00652EC0" w:rsidRPr="00A24DC5">
        <w:rPr>
          <w:rFonts w:ascii="Times New Roman" w:hAnsi="Times New Roman" w:cs="Times New Roman"/>
          <w:color w:val="0D0D0D" w:themeColor="text1" w:themeTint="F2"/>
        </w:rPr>
        <w:t>Assignment:</w:t>
      </w:r>
      <w:r w:rsidR="00285D7E" w:rsidRPr="00A24DC5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FE7F89" w:rsidRPr="00A24DC5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P</w:t>
      </w:r>
      <w:r w:rsidR="00576EE6" w:rsidRPr="00A24DC5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roverbs </w:t>
      </w:r>
      <w:r w:rsidR="00A21AA2" w:rsidRPr="00A24DC5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16-23</w:t>
      </w:r>
    </w:p>
    <w:p w:rsidR="004C4527" w:rsidRPr="00A24DC5" w:rsidRDefault="00BB2F54" w:rsidP="007305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7pt;margin-top:.6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803EE5" w:rsidRPr="00A24DC5">
        <w:rPr>
          <w:color w:val="0D0D0D" w:themeColor="text1" w:themeTint="F2"/>
        </w:rPr>
        <w:t xml:space="preserve"> </w:t>
      </w:r>
      <w:r w:rsidR="004C4527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If one commits his works unto the Lord, his thoughts shall be</w:t>
      </w:r>
    </w:p>
    <w:p w:rsidR="006D0DD6" w:rsidRPr="00A24DC5" w:rsidRDefault="004C4527" w:rsidP="007305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established.</w:t>
      </w:r>
    </w:p>
    <w:p w:rsidR="006D0DD6" w:rsidRPr="00A24DC5" w:rsidRDefault="00BB2F54" w:rsidP="007305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4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B44E9C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C4527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is a divine sentence in the lips of the king.</w:t>
      </w:r>
    </w:p>
    <w:bookmarkEnd w:id="0"/>
    <w:p w:rsidR="00923692" w:rsidRPr="00A24DC5" w:rsidRDefault="00BB2F54" w:rsidP="004C45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B44E9C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4C4527" w:rsidRPr="00A24DC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Proverbs 14:12</w:t>
      </w:r>
      <w:r w:rsidR="004C4527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and </w:t>
      </w:r>
      <w:r w:rsidR="004C4527" w:rsidRPr="00A24DC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16:25</w:t>
      </w:r>
      <w:r w:rsidR="004C4527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are different.</w:t>
      </w:r>
    </w:p>
    <w:p w:rsidR="006D0DD6" w:rsidRPr="00A24DC5" w:rsidRDefault="00BB2F54" w:rsidP="007305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B44E9C" w:rsidRPr="00A24DC5">
        <w:rPr>
          <w:color w:val="0D0D0D" w:themeColor="text1" w:themeTint="F2"/>
        </w:rPr>
        <w:t xml:space="preserve"> </w:t>
      </w:r>
      <w:r w:rsidR="004C4527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He that rules his spirit is greater than a man who takes a city.</w:t>
      </w:r>
    </w:p>
    <w:p w:rsidR="006D0DD6" w:rsidRPr="00A24DC5" w:rsidRDefault="00BB2F54" w:rsidP="00730577">
      <w:pP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C4527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Excellent speech becometh a fool.</w:t>
      </w:r>
    </w:p>
    <w:bookmarkEnd w:id="1"/>
    <w:p w:rsidR="009E093A" w:rsidRPr="00A24DC5" w:rsidRDefault="00BB2F54" w:rsidP="007305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</w:t>
      </w:r>
      <w:r w:rsidR="004C4527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A merry heart drieth the bones. </w:t>
      </w:r>
      <w:r w:rsidR="00385D11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63784E" w:rsidRPr="00A24DC5" w:rsidRDefault="00BB2F54" w:rsidP="007305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D315D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C4527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is a way that even a fool may be counted wise.</w:t>
      </w:r>
    </w:p>
    <w:p w:rsidR="006D0DD6" w:rsidRPr="00A24DC5" w:rsidRDefault="00BB2F54" w:rsidP="007305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BA44A3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C4527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fool hath great delight in understanding.</w:t>
      </w:r>
    </w:p>
    <w:p w:rsidR="006D0DD6" w:rsidRPr="00A24DC5" w:rsidRDefault="00BB2F54" w:rsidP="007305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A44F75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C4527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A man's gift brings him before great men.  </w:t>
      </w:r>
    </w:p>
    <w:p w:rsidR="004A75C6" w:rsidRPr="00A24DC5" w:rsidRDefault="00BB2F54" w:rsidP="007305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C5931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56750" w:rsidRPr="00A24DC5">
        <w:rPr>
          <w:color w:val="0D0D0D" w:themeColor="text1" w:themeTint="F2"/>
        </w:rPr>
        <w:t xml:space="preserve"> </w:t>
      </w:r>
      <w:r w:rsidR="004C4527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best way to win friends is to be friendly.</w:t>
      </w:r>
    </w:p>
    <w:p w:rsidR="006D0DD6" w:rsidRPr="00A24DC5" w:rsidRDefault="00BB2F54" w:rsidP="007305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F94F65" w:rsidRPr="00A24DC5">
        <w:rPr>
          <w:color w:val="0D0D0D" w:themeColor="text1" w:themeTint="F2"/>
        </w:rPr>
        <w:t xml:space="preserve"> </w:t>
      </w:r>
      <w:r w:rsidR="004C4527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One commits sin, if he becomes hasty with his feet.</w:t>
      </w:r>
    </w:p>
    <w:p w:rsidR="006E618D" w:rsidRPr="00A24DC5" w:rsidRDefault="00BB2F54" w:rsidP="007305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856750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C4527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Every man is a friend to him that giveth gifts.  </w:t>
      </w:r>
    </w:p>
    <w:p w:rsidR="006D0DD6" w:rsidRPr="00A24DC5" w:rsidRDefault="00BB2F54" w:rsidP="007305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C4527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Wine is a mocker, but one may drink temperately and be wise.  </w:t>
      </w:r>
    </w:p>
    <w:p w:rsidR="004274BA" w:rsidRPr="00A24DC5" w:rsidRDefault="00BB2F54" w:rsidP="007305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r w:rsidR="001270F7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C4527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children of a just man are blessed after him.</w:t>
      </w:r>
    </w:p>
    <w:p w:rsidR="00F5627C" w:rsidRPr="00A24DC5" w:rsidRDefault="00BB2F54" w:rsidP="00F562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2" w:name="_Hlk53505732"/>
      <w:r w:rsidR="00CA2973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5627C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One's lamp shall be put out in obscure darkness, if he curses his</w:t>
      </w:r>
    </w:p>
    <w:p w:rsidR="00466D40" w:rsidRPr="00A24DC5" w:rsidRDefault="00F5627C" w:rsidP="00F562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mother or his father.</w:t>
      </w:r>
    </w:p>
    <w:bookmarkEnd w:id="2"/>
    <w:p w:rsidR="006D0DD6" w:rsidRPr="00A24DC5" w:rsidRDefault="00BB2F54" w:rsidP="007305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3" w:name="_Hlk53505897"/>
      <w:r w:rsidR="001673E0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5627C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robbery of the wicked shall destroy the righteous.  </w:t>
      </w:r>
    </w:p>
    <w:bookmarkEnd w:id="3"/>
    <w:p w:rsidR="00790609" w:rsidRPr="00A24DC5" w:rsidRDefault="00BB2F54" w:rsidP="007305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4" w:name="_Hlk53505972"/>
      <w:r w:rsidR="00B10472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5627C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One will keep free from trouble, if he keeps his mouth and tongue.</w:t>
      </w:r>
    </w:p>
    <w:bookmarkEnd w:id="4"/>
    <w:p w:rsidR="006D0DD6" w:rsidRPr="00A24DC5" w:rsidRDefault="00BB2F54" w:rsidP="007305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130480" w:rsidRPr="00A24DC5">
        <w:rPr>
          <w:color w:val="0D0D0D" w:themeColor="text1" w:themeTint="F2"/>
        </w:rPr>
        <w:t xml:space="preserve"> </w:t>
      </w:r>
      <w:r w:rsidR="00F5627C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Even the sacrifice of the wicked is acceptable with God.</w:t>
      </w:r>
    </w:p>
    <w:p w:rsidR="006D0DD6" w:rsidRPr="00A24DC5" w:rsidRDefault="00BB2F54" w:rsidP="007305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5" w:name="_Hlk53506124"/>
      <w:r w:rsidR="004D315D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5627C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 is the maker of both the rich and the poor.</w:t>
      </w:r>
    </w:p>
    <w:bookmarkEnd w:id="5"/>
    <w:p w:rsidR="006D0DD6" w:rsidRPr="00A24DC5" w:rsidRDefault="00BB2F54" w:rsidP="007305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136A79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5627C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child will not depart from his training.</w:t>
      </w:r>
    </w:p>
    <w:p w:rsidR="006D0DD6" w:rsidRPr="00A24DC5" w:rsidRDefault="00BB2F54" w:rsidP="007305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4D315D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5627C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man who is diligent in business, shall stand before kings.</w:t>
      </w:r>
    </w:p>
    <w:p w:rsidR="006D0DD6" w:rsidRPr="00A24DC5" w:rsidRDefault="00BB2F54" w:rsidP="007305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</w:t>
      </w:r>
      <w:r w:rsidR="0042253F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5627C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As a man thinketh in his heart, so is he.  </w:t>
      </w:r>
    </w:p>
    <w:p w:rsidR="00DC5931" w:rsidRPr="00A24DC5" w:rsidRDefault="00BB2F54" w:rsidP="007305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6" w:name="_Hlk53506294"/>
      <w:r w:rsidR="00433E61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30577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5627C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redeemer of the fatherless shall plead their cause.</w:t>
      </w:r>
    </w:p>
    <w:p w:rsidR="00966B6E" w:rsidRPr="00A24DC5" w:rsidRDefault="00BB2F54" w:rsidP="007305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6"/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1270F7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5627C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One should never punish a child with a rod.</w:t>
      </w:r>
    </w:p>
    <w:p w:rsidR="00602743" w:rsidRPr="00A24DC5" w:rsidRDefault="00BB2F54" w:rsidP="00B44E9C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966B6E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</w:t>
      </w:r>
      <w:r w:rsidR="008D158C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30577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5627C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fruit of drinking strong drink is like the bite of a serpent.</w:t>
      </w:r>
    </w:p>
    <w:p w:rsidR="006C74AD" w:rsidRPr="00A24DC5" w:rsidRDefault="006C74AD" w:rsidP="00730577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40628" w:rsidRPr="00A24DC5" w:rsidRDefault="006D0DD6" w:rsidP="007305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A24DC5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A24DC5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24DC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A24DC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B10F56" w:rsidRPr="00A24DC5" w:rsidRDefault="002A449E" w:rsidP="00576E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7" w:name="_Hlk59377779"/>
      <w:r w:rsidR="0048523F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5627C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“All the __________________________ of a man are clean in his own eyes.”</w:t>
      </w:r>
    </w:p>
    <w:p w:rsidR="00730577" w:rsidRPr="00A24DC5" w:rsidRDefault="00730577" w:rsidP="00576E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bookmarkEnd w:id="7"/>
    <w:p w:rsidR="007058E4" w:rsidRPr="00A24DC5" w:rsidRDefault="002A449E" w:rsidP="008567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</w:t>
      </w:r>
      <w:r w:rsidR="0074763B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058E4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5627C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One's enemies are at peace with a man, when _________________________</w:t>
      </w:r>
    </w:p>
    <w:p w:rsidR="005C345E" w:rsidRPr="00A24DC5" w:rsidRDefault="007058E4" w:rsidP="008567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  <w:r w:rsidR="006C74AD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F17C46" w:rsidRPr="00A24DC5" w:rsidRDefault="002A449E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673E0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5627C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goes before destruction? _____________________________________</w:t>
      </w:r>
    </w:p>
    <w:p w:rsidR="00B10F56" w:rsidRPr="00A24DC5" w:rsidRDefault="00B10F56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30B6B" w:rsidRPr="00A24DC5" w:rsidRDefault="002A449E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F5627C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shall rule over the son that causes shame? ________________________</w:t>
      </w:r>
    </w:p>
    <w:p w:rsidR="00255397" w:rsidRPr="00A24DC5" w:rsidRDefault="0025539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F5627C" w:rsidRPr="00A24DC5" w:rsidRDefault="002A449E" w:rsidP="00385D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12313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5627C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“A ____________________________ entereth more into a wise man than an       </w:t>
      </w:r>
    </w:p>
    <w:p w:rsidR="00385D11" w:rsidRPr="00A24DC5" w:rsidRDefault="00F5627C" w:rsidP="00385D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 stripes into a fool.”</w:t>
      </w:r>
    </w:p>
    <w:p w:rsidR="0025794D" w:rsidRPr="00A24DC5" w:rsidRDefault="002A449E" w:rsidP="00385D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09540D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F5627C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loves at all times? ___________________________________________</w:t>
      </w:r>
    </w:p>
    <w:p w:rsidR="00FE7059" w:rsidRPr="00A24DC5" w:rsidRDefault="00FE7059" w:rsidP="00385D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</w:t>
      </w:r>
      <w:r w:rsidR="007058E4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</w:p>
    <w:p w:rsidR="00444DF0" w:rsidRPr="00A24DC5" w:rsidRDefault="002A449E" w:rsidP="00385D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7058E4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5627C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is the fool's destruction? _____________________________________</w:t>
      </w:r>
    </w:p>
    <w:p w:rsidR="00FE7059" w:rsidRPr="00A24DC5" w:rsidRDefault="00730577" w:rsidP="00385D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____________________________________________________________.</w:t>
      </w:r>
      <w:r w:rsidR="00FE7059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</w:p>
    <w:p w:rsidR="00444DF0" w:rsidRPr="00A24DC5" w:rsidRDefault="002A449E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5627C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To whom is the slothful man a brother? ______________________________</w:t>
      </w:r>
    </w:p>
    <w:p w:rsidR="00CA5EA0" w:rsidRPr="00A24DC5" w:rsidRDefault="006215F7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</w:t>
      </w:r>
      <w:r w:rsidR="00F5627C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  <w:r w:rsidR="00444DF0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</w:t>
      </w:r>
    </w:p>
    <w:p w:rsidR="00B635D4" w:rsidRPr="00A24DC5" w:rsidRDefault="002A449E" w:rsidP="00F94F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8D7CCF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5627C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shall not be unpunished? _____________________________________</w:t>
      </w:r>
    </w:p>
    <w:p w:rsidR="005B3413" w:rsidRPr="00A24DC5" w:rsidRDefault="005B3413" w:rsidP="00F94F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85F62" w:rsidRPr="00A24DC5" w:rsidRDefault="002A449E" w:rsidP="00B44E9C">
      <w:pP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912D10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5627C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shall an idle soul suffer? _____________________________________</w:t>
      </w:r>
    </w:p>
    <w:p w:rsidR="00255397" w:rsidRPr="00A24DC5" w:rsidRDefault="00255397" w:rsidP="00B44E9C">
      <w:pP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85F62" w:rsidRPr="00A24DC5" w:rsidRDefault="00985F62" w:rsidP="00912D10">
      <w:pP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</w:p>
    <w:p w:rsidR="00C060BF" w:rsidRPr="00A24DC5" w:rsidRDefault="006A0790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Pr="00A24DC5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A24DC5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DC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A24DC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</w:t>
      </w:r>
    </w:p>
    <w:p w:rsidR="009958D7" w:rsidRPr="00A24DC5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F4876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Start w:id="8" w:name="_Hlk64993066"/>
      <w:r w:rsidR="00A24DC5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are divers weights and divers measures unto the Lord? _____________</w:t>
      </w:r>
    </w:p>
    <w:p w:rsidR="00C77FC1" w:rsidRPr="00A24DC5" w:rsidRDefault="00C77FC1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bookmarkEnd w:id="8"/>
    <w:p w:rsidR="00647241" w:rsidRPr="00A24DC5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F11F83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24DC5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made the ear and the seeing eye? _______________________________</w:t>
      </w:r>
    </w:p>
    <w:p w:rsidR="001015B3" w:rsidRPr="00A24DC5" w:rsidRDefault="001015B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229A2" w:rsidRPr="00A24DC5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</w:t>
      </w:r>
      <w:bookmarkStart w:id="9" w:name="_Hlk64993255"/>
      <w:r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12D10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9"/>
      <w:r w:rsidR="00A24DC5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two things preserve the king? _________________________________</w:t>
      </w:r>
    </w:p>
    <w:p w:rsidR="00C77FC1" w:rsidRPr="00A24DC5" w:rsidRDefault="00C77FC1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</w:t>
      </w:r>
      <w:r w:rsidR="00A24DC5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</w:p>
    <w:p w:rsidR="00140399" w:rsidRPr="00A24DC5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9F6308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24DC5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Give a definition of sin that is recorded in </w:t>
      </w:r>
      <w:r w:rsidR="00A24DC5" w:rsidRPr="00A24DC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Proverbs 21</w:t>
      </w:r>
      <w:r w:rsidR="00A24DC5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_________________</w:t>
      </w:r>
    </w:p>
    <w:p w:rsidR="00CC3CBF" w:rsidRPr="00A24DC5" w:rsidRDefault="00CC3C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  <w:r w:rsidR="00912D10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____________________________________________________________</w:t>
      </w:r>
      <w:r w:rsidR="00A24DC5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</w:p>
    <w:p w:rsidR="00255397" w:rsidRPr="00A24DC5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6418F7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24DC5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“It is better to dwell in the wilderness than with ________________________</w:t>
      </w:r>
    </w:p>
    <w:p w:rsidR="00A24DC5" w:rsidRPr="00A24DC5" w:rsidRDefault="00A24DC5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856750" w:rsidRPr="00A24DC5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C6153A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24DC5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is rather to be chosen, than great riches? _________________________</w:t>
      </w:r>
    </w:p>
    <w:p w:rsidR="00C47E11" w:rsidRPr="00A24DC5" w:rsidRDefault="00C6153A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E92BD9" w:rsidRPr="00A24DC5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E65822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24DC5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shall happen to one who has a bountiful eye? _____________________</w:t>
      </w:r>
    </w:p>
    <w:p w:rsidR="005B3413" w:rsidRPr="00A24DC5" w:rsidRDefault="005B341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12D10" w:rsidRPr="00A24DC5" w:rsidRDefault="00734493" w:rsidP="004C45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1270F7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24DC5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should one not do with an angry man? __________________________</w:t>
      </w:r>
    </w:p>
    <w:p w:rsidR="00A24DC5" w:rsidRPr="00A24DC5" w:rsidRDefault="00A24DC5" w:rsidP="004C45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D3F0F" w:rsidRPr="00A24DC5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0" w:name="_Hlk56011485"/>
      <w:r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10"/>
      <w:r w:rsidR="001270F7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24DC5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should a gluttonous man do at a king's table? _____________________</w:t>
      </w:r>
    </w:p>
    <w:p w:rsidR="00A121E0" w:rsidRPr="00A24DC5" w:rsidRDefault="00C77FC1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  <w:r w:rsidR="00A121E0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</w:p>
    <w:p w:rsidR="00CA468A" w:rsidRPr="00A24DC5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1" w:name="_Hlk56011460"/>
      <w:r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r w:rsidR="006C74AD" w:rsidRPr="00A24DC5">
        <w:rPr>
          <w:color w:val="0D0D0D" w:themeColor="text1" w:themeTint="F2"/>
        </w:rPr>
        <w:t xml:space="preserve"> </w:t>
      </w:r>
      <w:bookmarkEnd w:id="11"/>
      <w:r w:rsidR="00A24DC5"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hath redness of eyes? ________________________________________</w:t>
      </w:r>
    </w:p>
    <w:p w:rsidR="00160767" w:rsidRPr="00A24DC5" w:rsidRDefault="0016076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4199E" w:rsidRPr="00A24DC5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A24DC5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A24DC5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A24DC5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A24DC5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24DC5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24DC5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24DC5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24DC5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24DC5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24DC5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24DC5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24DC5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A24DC5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A24DC5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A24DC5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24DC5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A24DC5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A24DC5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A24DC5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24DC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A24DC5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4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A24DC5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EEAgr6CpGKshV4dN55Wq6deiw8U=" w:salt="+xGu6qMR0nKuI0JVBSt9qQ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601D96"/>
    <w:rsid w:val="00002B82"/>
    <w:rsid w:val="00003EFA"/>
    <w:rsid w:val="00006DD5"/>
    <w:rsid w:val="000103C3"/>
    <w:rsid w:val="00012E36"/>
    <w:rsid w:val="000250AA"/>
    <w:rsid w:val="000344C0"/>
    <w:rsid w:val="000347E5"/>
    <w:rsid w:val="00040628"/>
    <w:rsid w:val="000470E8"/>
    <w:rsid w:val="000478D6"/>
    <w:rsid w:val="000543BE"/>
    <w:rsid w:val="00060C2D"/>
    <w:rsid w:val="00066EDF"/>
    <w:rsid w:val="000714CD"/>
    <w:rsid w:val="000748D0"/>
    <w:rsid w:val="00080751"/>
    <w:rsid w:val="00093FC7"/>
    <w:rsid w:val="0009540D"/>
    <w:rsid w:val="00096DD6"/>
    <w:rsid w:val="00096F38"/>
    <w:rsid w:val="000B2F9F"/>
    <w:rsid w:val="000B3751"/>
    <w:rsid w:val="000B4704"/>
    <w:rsid w:val="000C075F"/>
    <w:rsid w:val="000C15DF"/>
    <w:rsid w:val="000C2639"/>
    <w:rsid w:val="000C3940"/>
    <w:rsid w:val="000C6B84"/>
    <w:rsid w:val="000D04E0"/>
    <w:rsid w:val="000D59BF"/>
    <w:rsid w:val="000D59E9"/>
    <w:rsid w:val="000E4627"/>
    <w:rsid w:val="000F4318"/>
    <w:rsid w:val="000F48CB"/>
    <w:rsid w:val="000F4B07"/>
    <w:rsid w:val="000F5903"/>
    <w:rsid w:val="000F6C01"/>
    <w:rsid w:val="000F78C1"/>
    <w:rsid w:val="001015B3"/>
    <w:rsid w:val="00105E1C"/>
    <w:rsid w:val="00106F16"/>
    <w:rsid w:val="001131F2"/>
    <w:rsid w:val="0011463A"/>
    <w:rsid w:val="0011464F"/>
    <w:rsid w:val="0011557E"/>
    <w:rsid w:val="00125254"/>
    <w:rsid w:val="001270F7"/>
    <w:rsid w:val="00130480"/>
    <w:rsid w:val="0013365E"/>
    <w:rsid w:val="00135D8F"/>
    <w:rsid w:val="001366CF"/>
    <w:rsid w:val="00136A79"/>
    <w:rsid w:val="00140399"/>
    <w:rsid w:val="001463B1"/>
    <w:rsid w:val="00150A3B"/>
    <w:rsid w:val="00151D20"/>
    <w:rsid w:val="00153DD0"/>
    <w:rsid w:val="00157EF6"/>
    <w:rsid w:val="00160767"/>
    <w:rsid w:val="001673E0"/>
    <w:rsid w:val="001702D8"/>
    <w:rsid w:val="00172758"/>
    <w:rsid w:val="001767C3"/>
    <w:rsid w:val="00182327"/>
    <w:rsid w:val="00184911"/>
    <w:rsid w:val="001868CE"/>
    <w:rsid w:val="0019503E"/>
    <w:rsid w:val="001972D4"/>
    <w:rsid w:val="001A5FB4"/>
    <w:rsid w:val="001B0850"/>
    <w:rsid w:val="001B28A1"/>
    <w:rsid w:val="001B2C2D"/>
    <w:rsid w:val="001B7B55"/>
    <w:rsid w:val="001C4475"/>
    <w:rsid w:val="001C4916"/>
    <w:rsid w:val="001D6B69"/>
    <w:rsid w:val="001E6F64"/>
    <w:rsid w:val="001F299E"/>
    <w:rsid w:val="001F48BD"/>
    <w:rsid w:val="002055E4"/>
    <w:rsid w:val="0020750F"/>
    <w:rsid w:val="002076F7"/>
    <w:rsid w:val="002114CA"/>
    <w:rsid w:val="00211822"/>
    <w:rsid w:val="00214E1A"/>
    <w:rsid w:val="002157EA"/>
    <w:rsid w:val="00225C22"/>
    <w:rsid w:val="002338B4"/>
    <w:rsid w:val="0024547F"/>
    <w:rsid w:val="00247022"/>
    <w:rsid w:val="00254287"/>
    <w:rsid w:val="00255054"/>
    <w:rsid w:val="00255397"/>
    <w:rsid w:val="0025563D"/>
    <w:rsid w:val="0025794D"/>
    <w:rsid w:val="002635C6"/>
    <w:rsid w:val="00272062"/>
    <w:rsid w:val="002721E4"/>
    <w:rsid w:val="002731AB"/>
    <w:rsid w:val="0027372D"/>
    <w:rsid w:val="00274253"/>
    <w:rsid w:val="00275B45"/>
    <w:rsid w:val="002765BE"/>
    <w:rsid w:val="00282A61"/>
    <w:rsid w:val="00285D7E"/>
    <w:rsid w:val="00287449"/>
    <w:rsid w:val="00294515"/>
    <w:rsid w:val="002A371D"/>
    <w:rsid w:val="002A449E"/>
    <w:rsid w:val="002B35AB"/>
    <w:rsid w:val="002B55F9"/>
    <w:rsid w:val="002C2B06"/>
    <w:rsid w:val="002C3000"/>
    <w:rsid w:val="002D19DC"/>
    <w:rsid w:val="002D5AFD"/>
    <w:rsid w:val="002E0F3B"/>
    <w:rsid w:val="002E36FA"/>
    <w:rsid w:val="002F0835"/>
    <w:rsid w:val="002F1901"/>
    <w:rsid w:val="002F1F4B"/>
    <w:rsid w:val="00302B86"/>
    <w:rsid w:val="00304EBE"/>
    <w:rsid w:val="00310EC6"/>
    <w:rsid w:val="003227C2"/>
    <w:rsid w:val="00325A0C"/>
    <w:rsid w:val="00330B6B"/>
    <w:rsid w:val="0033315C"/>
    <w:rsid w:val="00341E96"/>
    <w:rsid w:val="003505E3"/>
    <w:rsid w:val="00351679"/>
    <w:rsid w:val="003524B1"/>
    <w:rsid w:val="00355170"/>
    <w:rsid w:val="003625E2"/>
    <w:rsid w:val="00364C23"/>
    <w:rsid w:val="00366D15"/>
    <w:rsid w:val="00372F9A"/>
    <w:rsid w:val="00374140"/>
    <w:rsid w:val="0037644F"/>
    <w:rsid w:val="00385D11"/>
    <w:rsid w:val="00385F65"/>
    <w:rsid w:val="00392D5C"/>
    <w:rsid w:val="00396CAB"/>
    <w:rsid w:val="003A5FDA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D4BAB"/>
    <w:rsid w:val="003E22A3"/>
    <w:rsid w:val="003E3B66"/>
    <w:rsid w:val="003E69CE"/>
    <w:rsid w:val="003F35D7"/>
    <w:rsid w:val="003F4FE1"/>
    <w:rsid w:val="0042253F"/>
    <w:rsid w:val="00424549"/>
    <w:rsid w:val="0042749F"/>
    <w:rsid w:val="004274BA"/>
    <w:rsid w:val="00430C6C"/>
    <w:rsid w:val="00430CB1"/>
    <w:rsid w:val="00431828"/>
    <w:rsid w:val="00433E61"/>
    <w:rsid w:val="00444DF0"/>
    <w:rsid w:val="00445B8D"/>
    <w:rsid w:val="004463D1"/>
    <w:rsid w:val="00447DFB"/>
    <w:rsid w:val="004500C4"/>
    <w:rsid w:val="00453EDF"/>
    <w:rsid w:val="0045732C"/>
    <w:rsid w:val="00460446"/>
    <w:rsid w:val="00461A6A"/>
    <w:rsid w:val="00461BD3"/>
    <w:rsid w:val="00463109"/>
    <w:rsid w:val="00463E40"/>
    <w:rsid w:val="00466D40"/>
    <w:rsid w:val="00471934"/>
    <w:rsid w:val="0048523F"/>
    <w:rsid w:val="00485E47"/>
    <w:rsid w:val="00487070"/>
    <w:rsid w:val="0048756A"/>
    <w:rsid w:val="00494614"/>
    <w:rsid w:val="00496A1F"/>
    <w:rsid w:val="004A544E"/>
    <w:rsid w:val="004A75C6"/>
    <w:rsid w:val="004B0D57"/>
    <w:rsid w:val="004B1A15"/>
    <w:rsid w:val="004C00C2"/>
    <w:rsid w:val="004C0263"/>
    <w:rsid w:val="004C1707"/>
    <w:rsid w:val="004C2AB3"/>
    <w:rsid w:val="004C4527"/>
    <w:rsid w:val="004D1E55"/>
    <w:rsid w:val="004D315D"/>
    <w:rsid w:val="004E0BFB"/>
    <w:rsid w:val="004E1F97"/>
    <w:rsid w:val="004E57EE"/>
    <w:rsid w:val="004E699D"/>
    <w:rsid w:val="004F1576"/>
    <w:rsid w:val="00502069"/>
    <w:rsid w:val="005021EA"/>
    <w:rsid w:val="005034FB"/>
    <w:rsid w:val="00504233"/>
    <w:rsid w:val="00504666"/>
    <w:rsid w:val="00506A14"/>
    <w:rsid w:val="00510C96"/>
    <w:rsid w:val="00515747"/>
    <w:rsid w:val="00516FD6"/>
    <w:rsid w:val="00520120"/>
    <w:rsid w:val="00534FA7"/>
    <w:rsid w:val="00536545"/>
    <w:rsid w:val="005368A8"/>
    <w:rsid w:val="00536C74"/>
    <w:rsid w:val="005371BD"/>
    <w:rsid w:val="00537849"/>
    <w:rsid w:val="00537D46"/>
    <w:rsid w:val="005467FA"/>
    <w:rsid w:val="005500FF"/>
    <w:rsid w:val="005522BD"/>
    <w:rsid w:val="00552588"/>
    <w:rsid w:val="00557CB6"/>
    <w:rsid w:val="005641F9"/>
    <w:rsid w:val="00564C13"/>
    <w:rsid w:val="00564FC8"/>
    <w:rsid w:val="005754DD"/>
    <w:rsid w:val="00576EE6"/>
    <w:rsid w:val="005B1FE9"/>
    <w:rsid w:val="005B3413"/>
    <w:rsid w:val="005B355E"/>
    <w:rsid w:val="005B7EA0"/>
    <w:rsid w:val="005C345E"/>
    <w:rsid w:val="005D2A63"/>
    <w:rsid w:val="005D4000"/>
    <w:rsid w:val="005D40BA"/>
    <w:rsid w:val="005D508B"/>
    <w:rsid w:val="005E3D80"/>
    <w:rsid w:val="005E4D2E"/>
    <w:rsid w:val="005E5060"/>
    <w:rsid w:val="005E5D7C"/>
    <w:rsid w:val="005F00DD"/>
    <w:rsid w:val="005F1940"/>
    <w:rsid w:val="005F769F"/>
    <w:rsid w:val="00601D96"/>
    <w:rsid w:val="00602743"/>
    <w:rsid w:val="00612B2C"/>
    <w:rsid w:val="00616714"/>
    <w:rsid w:val="006215F7"/>
    <w:rsid w:val="006258E1"/>
    <w:rsid w:val="00625C7A"/>
    <w:rsid w:val="00626212"/>
    <w:rsid w:val="00626B06"/>
    <w:rsid w:val="0062700A"/>
    <w:rsid w:val="0062772C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42F2"/>
    <w:rsid w:val="00655C6E"/>
    <w:rsid w:val="00660B32"/>
    <w:rsid w:val="006724AC"/>
    <w:rsid w:val="00672882"/>
    <w:rsid w:val="006779F1"/>
    <w:rsid w:val="006849C1"/>
    <w:rsid w:val="006901D9"/>
    <w:rsid w:val="00691646"/>
    <w:rsid w:val="006A0790"/>
    <w:rsid w:val="006A2D9F"/>
    <w:rsid w:val="006A3FC3"/>
    <w:rsid w:val="006A413A"/>
    <w:rsid w:val="006A762F"/>
    <w:rsid w:val="006B1CDB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619F"/>
    <w:rsid w:val="00703AFF"/>
    <w:rsid w:val="00704721"/>
    <w:rsid w:val="007058E4"/>
    <w:rsid w:val="0071055D"/>
    <w:rsid w:val="0071786E"/>
    <w:rsid w:val="00720504"/>
    <w:rsid w:val="0072666A"/>
    <w:rsid w:val="00730577"/>
    <w:rsid w:val="007341C5"/>
    <w:rsid w:val="00734493"/>
    <w:rsid w:val="0073557E"/>
    <w:rsid w:val="00736472"/>
    <w:rsid w:val="00736CBF"/>
    <w:rsid w:val="00741049"/>
    <w:rsid w:val="00743A72"/>
    <w:rsid w:val="00745F6D"/>
    <w:rsid w:val="00746B8A"/>
    <w:rsid w:val="0074724D"/>
    <w:rsid w:val="0074763B"/>
    <w:rsid w:val="00751BAB"/>
    <w:rsid w:val="00751D47"/>
    <w:rsid w:val="00752662"/>
    <w:rsid w:val="007554EC"/>
    <w:rsid w:val="0076431D"/>
    <w:rsid w:val="00764F40"/>
    <w:rsid w:val="0076686F"/>
    <w:rsid w:val="00773438"/>
    <w:rsid w:val="00775396"/>
    <w:rsid w:val="007822E4"/>
    <w:rsid w:val="00785F76"/>
    <w:rsid w:val="007875F0"/>
    <w:rsid w:val="00790609"/>
    <w:rsid w:val="0079129E"/>
    <w:rsid w:val="00795DA8"/>
    <w:rsid w:val="0079630D"/>
    <w:rsid w:val="00797159"/>
    <w:rsid w:val="0079727E"/>
    <w:rsid w:val="00797BFC"/>
    <w:rsid w:val="007A3475"/>
    <w:rsid w:val="007A4A3D"/>
    <w:rsid w:val="007B09C7"/>
    <w:rsid w:val="007C215B"/>
    <w:rsid w:val="007C767E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703B"/>
    <w:rsid w:val="007F1D40"/>
    <w:rsid w:val="007F3FA5"/>
    <w:rsid w:val="007F4B10"/>
    <w:rsid w:val="007F6887"/>
    <w:rsid w:val="007F6BC5"/>
    <w:rsid w:val="00800F1C"/>
    <w:rsid w:val="008017D4"/>
    <w:rsid w:val="00803EE5"/>
    <w:rsid w:val="008056B1"/>
    <w:rsid w:val="00813208"/>
    <w:rsid w:val="00814933"/>
    <w:rsid w:val="0081524F"/>
    <w:rsid w:val="00817165"/>
    <w:rsid w:val="00820E08"/>
    <w:rsid w:val="00821E8A"/>
    <w:rsid w:val="00830469"/>
    <w:rsid w:val="00832621"/>
    <w:rsid w:val="00834CFB"/>
    <w:rsid w:val="008356A7"/>
    <w:rsid w:val="00836689"/>
    <w:rsid w:val="00841864"/>
    <w:rsid w:val="00846A61"/>
    <w:rsid w:val="008470B3"/>
    <w:rsid w:val="00856750"/>
    <w:rsid w:val="00857247"/>
    <w:rsid w:val="00860394"/>
    <w:rsid w:val="0086572B"/>
    <w:rsid w:val="00875AC8"/>
    <w:rsid w:val="0087646B"/>
    <w:rsid w:val="008815C0"/>
    <w:rsid w:val="00884383"/>
    <w:rsid w:val="00892A35"/>
    <w:rsid w:val="008950C3"/>
    <w:rsid w:val="008A75E7"/>
    <w:rsid w:val="008B3088"/>
    <w:rsid w:val="008C02CE"/>
    <w:rsid w:val="008C0C5F"/>
    <w:rsid w:val="008C6504"/>
    <w:rsid w:val="008D158C"/>
    <w:rsid w:val="008D26D7"/>
    <w:rsid w:val="008D76D7"/>
    <w:rsid w:val="008D7CCF"/>
    <w:rsid w:val="008F0681"/>
    <w:rsid w:val="008F0C14"/>
    <w:rsid w:val="008F6294"/>
    <w:rsid w:val="008F6DAB"/>
    <w:rsid w:val="009018FA"/>
    <w:rsid w:val="00903945"/>
    <w:rsid w:val="00904001"/>
    <w:rsid w:val="009125DB"/>
    <w:rsid w:val="00912D10"/>
    <w:rsid w:val="009133A3"/>
    <w:rsid w:val="00915222"/>
    <w:rsid w:val="009165A1"/>
    <w:rsid w:val="00920A8F"/>
    <w:rsid w:val="0092223B"/>
    <w:rsid w:val="009229A2"/>
    <w:rsid w:val="00923692"/>
    <w:rsid w:val="00923884"/>
    <w:rsid w:val="00927141"/>
    <w:rsid w:val="009316D2"/>
    <w:rsid w:val="00934DD0"/>
    <w:rsid w:val="0094747B"/>
    <w:rsid w:val="00947A15"/>
    <w:rsid w:val="00954FBB"/>
    <w:rsid w:val="00960AFF"/>
    <w:rsid w:val="009659E4"/>
    <w:rsid w:val="009662DA"/>
    <w:rsid w:val="00966B6E"/>
    <w:rsid w:val="00967AC7"/>
    <w:rsid w:val="009712FF"/>
    <w:rsid w:val="00971733"/>
    <w:rsid w:val="00971E3F"/>
    <w:rsid w:val="00980764"/>
    <w:rsid w:val="00985728"/>
    <w:rsid w:val="00985F62"/>
    <w:rsid w:val="00986A02"/>
    <w:rsid w:val="00990300"/>
    <w:rsid w:val="009944DD"/>
    <w:rsid w:val="009958D7"/>
    <w:rsid w:val="009A000D"/>
    <w:rsid w:val="009A0A9B"/>
    <w:rsid w:val="009A13AE"/>
    <w:rsid w:val="009A18D2"/>
    <w:rsid w:val="009A71CB"/>
    <w:rsid w:val="009B0679"/>
    <w:rsid w:val="009C298C"/>
    <w:rsid w:val="009C418E"/>
    <w:rsid w:val="009C6104"/>
    <w:rsid w:val="009C7FBF"/>
    <w:rsid w:val="009D2138"/>
    <w:rsid w:val="009D5604"/>
    <w:rsid w:val="009D7336"/>
    <w:rsid w:val="009D7D82"/>
    <w:rsid w:val="009D7F4E"/>
    <w:rsid w:val="009E093A"/>
    <w:rsid w:val="009E2EF3"/>
    <w:rsid w:val="009E770C"/>
    <w:rsid w:val="009E7B6F"/>
    <w:rsid w:val="009F3B4F"/>
    <w:rsid w:val="009F6308"/>
    <w:rsid w:val="009F67D0"/>
    <w:rsid w:val="009F6D8D"/>
    <w:rsid w:val="009F74E3"/>
    <w:rsid w:val="00A10D6F"/>
    <w:rsid w:val="00A121E0"/>
    <w:rsid w:val="00A203B9"/>
    <w:rsid w:val="00A21AA2"/>
    <w:rsid w:val="00A22641"/>
    <w:rsid w:val="00A24DC5"/>
    <w:rsid w:val="00A25F29"/>
    <w:rsid w:val="00A30CB4"/>
    <w:rsid w:val="00A3171A"/>
    <w:rsid w:val="00A320E0"/>
    <w:rsid w:val="00A37F9B"/>
    <w:rsid w:val="00A44F75"/>
    <w:rsid w:val="00A4614F"/>
    <w:rsid w:val="00A46830"/>
    <w:rsid w:val="00A51FC9"/>
    <w:rsid w:val="00A623E0"/>
    <w:rsid w:val="00A64008"/>
    <w:rsid w:val="00A6408E"/>
    <w:rsid w:val="00A65594"/>
    <w:rsid w:val="00A65C51"/>
    <w:rsid w:val="00A72524"/>
    <w:rsid w:val="00A7308E"/>
    <w:rsid w:val="00A77A48"/>
    <w:rsid w:val="00A83610"/>
    <w:rsid w:val="00A839B5"/>
    <w:rsid w:val="00A87D9B"/>
    <w:rsid w:val="00A9335C"/>
    <w:rsid w:val="00AA2F8E"/>
    <w:rsid w:val="00AB0CAD"/>
    <w:rsid w:val="00AB2F4E"/>
    <w:rsid w:val="00AB3603"/>
    <w:rsid w:val="00AC3003"/>
    <w:rsid w:val="00AD571E"/>
    <w:rsid w:val="00AD5B29"/>
    <w:rsid w:val="00AD6619"/>
    <w:rsid w:val="00AE2596"/>
    <w:rsid w:val="00AE2803"/>
    <w:rsid w:val="00AF00AB"/>
    <w:rsid w:val="00AF0FCB"/>
    <w:rsid w:val="00AF76B8"/>
    <w:rsid w:val="00B01D57"/>
    <w:rsid w:val="00B02A24"/>
    <w:rsid w:val="00B06AC1"/>
    <w:rsid w:val="00B10472"/>
    <w:rsid w:val="00B10F56"/>
    <w:rsid w:val="00B15529"/>
    <w:rsid w:val="00B209FF"/>
    <w:rsid w:val="00B324FA"/>
    <w:rsid w:val="00B3330E"/>
    <w:rsid w:val="00B35C1D"/>
    <w:rsid w:val="00B35F3C"/>
    <w:rsid w:val="00B3651B"/>
    <w:rsid w:val="00B36A66"/>
    <w:rsid w:val="00B40088"/>
    <w:rsid w:val="00B4199E"/>
    <w:rsid w:val="00B44E9C"/>
    <w:rsid w:val="00B4568A"/>
    <w:rsid w:val="00B52EDA"/>
    <w:rsid w:val="00B57B7F"/>
    <w:rsid w:val="00B635D4"/>
    <w:rsid w:val="00B64F9E"/>
    <w:rsid w:val="00B67A2F"/>
    <w:rsid w:val="00B73E99"/>
    <w:rsid w:val="00B75A20"/>
    <w:rsid w:val="00B831B2"/>
    <w:rsid w:val="00B835D6"/>
    <w:rsid w:val="00B83822"/>
    <w:rsid w:val="00B85FC9"/>
    <w:rsid w:val="00B860A4"/>
    <w:rsid w:val="00B8752D"/>
    <w:rsid w:val="00B93A10"/>
    <w:rsid w:val="00BA0433"/>
    <w:rsid w:val="00BA2F6E"/>
    <w:rsid w:val="00BA350A"/>
    <w:rsid w:val="00BA44A3"/>
    <w:rsid w:val="00BB14F2"/>
    <w:rsid w:val="00BB2F54"/>
    <w:rsid w:val="00BC32C6"/>
    <w:rsid w:val="00BC4C39"/>
    <w:rsid w:val="00BC5FFC"/>
    <w:rsid w:val="00BC6A0C"/>
    <w:rsid w:val="00BD3497"/>
    <w:rsid w:val="00BD59E9"/>
    <w:rsid w:val="00BD7811"/>
    <w:rsid w:val="00BE2F65"/>
    <w:rsid w:val="00BF5207"/>
    <w:rsid w:val="00BF57F3"/>
    <w:rsid w:val="00BF6221"/>
    <w:rsid w:val="00BF70E8"/>
    <w:rsid w:val="00C00AA4"/>
    <w:rsid w:val="00C02BA3"/>
    <w:rsid w:val="00C060BF"/>
    <w:rsid w:val="00C0623F"/>
    <w:rsid w:val="00C06B6F"/>
    <w:rsid w:val="00C06E42"/>
    <w:rsid w:val="00C105CB"/>
    <w:rsid w:val="00C12313"/>
    <w:rsid w:val="00C13D33"/>
    <w:rsid w:val="00C14ABA"/>
    <w:rsid w:val="00C20097"/>
    <w:rsid w:val="00C214BA"/>
    <w:rsid w:val="00C271D6"/>
    <w:rsid w:val="00C34A41"/>
    <w:rsid w:val="00C47044"/>
    <w:rsid w:val="00C47E11"/>
    <w:rsid w:val="00C550D7"/>
    <w:rsid w:val="00C6153A"/>
    <w:rsid w:val="00C65E5C"/>
    <w:rsid w:val="00C679E1"/>
    <w:rsid w:val="00C77107"/>
    <w:rsid w:val="00C77FC1"/>
    <w:rsid w:val="00C87BEE"/>
    <w:rsid w:val="00C96C67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6D07"/>
    <w:rsid w:val="00CD09FB"/>
    <w:rsid w:val="00CD1067"/>
    <w:rsid w:val="00CD3C0A"/>
    <w:rsid w:val="00CD3DFA"/>
    <w:rsid w:val="00CD53E4"/>
    <w:rsid w:val="00CD7263"/>
    <w:rsid w:val="00CE0106"/>
    <w:rsid w:val="00CE7324"/>
    <w:rsid w:val="00CF0960"/>
    <w:rsid w:val="00CF25E2"/>
    <w:rsid w:val="00D016BA"/>
    <w:rsid w:val="00D01C87"/>
    <w:rsid w:val="00D05A21"/>
    <w:rsid w:val="00D137CC"/>
    <w:rsid w:val="00D15CD2"/>
    <w:rsid w:val="00D235D3"/>
    <w:rsid w:val="00D257C6"/>
    <w:rsid w:val="00D27766"/>
    <w:rsid w:val="00D335CB"/>
    <w:rsid w:val="00D34EDF"/>
    <w:rsid w:val="00D36E2E"/>
    <w:rsid w:val="00D37118"/>
    <w:rsid w:val="00D3743E"/>
    <w:rsid w:val="00D403C0"/>
    <w:rsid w:val="00D44062"/>
    <w:rsid w:val="00D44310"/>
    <w:rsid w:val="00D4729B"/>
    <w:rsid w:val="00D53A75"/>
    <w:rsid w:val="00D544CA"/>
    <w:rsid w:val="00D55808"/>
    <w:rsid w:val="00D600A7"/>
    <w:rsid w:val="00D6204D"/>
    <w:rsid w:val="00D83C48"/>
    <w:rsid w:val="00D83FCA"/>
    <w:rsid w:val="00D85849"/>
    <w:rsid w:val="00D87B3E"/>
    <w:rsid w:val="00DA0CE1"/>
    <w:rsid w:val="00DA1863"/>
    <w:rsid w:val="00DA593A"/>
    <w:rsid w:val="00DB5F35"/>
    <w:rsid w:val="00DC3FA4"/>
    <w:rsid w:val="00DC5931"/>
    <w:rsid w:val="00DD5CF5"/>
    <w:rsid w:val="00DE0FDD"/>
    <w:rsid w:val="00DE3EC9"/>
    <w:rsid w:val="00DE4FA2"/>
    <w:rsid w:val="00DE53DE"/>
    <w:rsid w:val="00DE7FB6"/>
    <w:rsid w:val="00E002F6"/>
    <w:rsid w:val="00E01CFD"/>
    <w:rsid w:val="00E02421"/>
    <w:rsid w:val="00E0271D"/>
    <w:rsid w:val="00E074B4"/>
    <w:rsid w:val="00E121AB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43B64"/>
    <w:rsid w:val="00E43EB7"/>
    <w:rsid w:val="00E600ED"/>
    <w:rsid w:val="00E61AE3"/>
    <w:rsid w:val="00E61BED"/>
    <w:rsid w:val="00E62A22"/>
    <w:rsid w:val="00E62C72"/>
    <w:rsid w:val="00E65404"/>
    <w:rsid w:val="00E65822"/>
    <w:rsid w:val="00E66301"/>
    <w:rsid w:val="00E72335"/>
    <w:rsid w:val="00E74FBC"/>
    <w:rsid w:val="00E7524F"/>
    <w:rsid w:val="00E810A6"/>
    <w:rsid w:val="00E818A0"/>
    <w:rsid w:val="00E84579"/>
    <w:rsid w:val="00E872D0"/>
    <w:rsid w:val="00E92BD9"/>
    <w:rsid w:val="00E944F3"/>
    <w:rsid w:val="00EB755C"/>
    <w:rsid w:val="00ED000C"/>
    <w:rsid w:val="00ED2F2A"/>
    <w:rsid w:val="00ED3F4B"/>
    <w:rsid w:val="00EE0498"/>
    <w:rsid w:val="00EE056F"/>
    <w:rsid w:val="00EE3ADE"/>
    <w:rsid w:val="00EF1C31"/>
    <w:rsid w:val="00EF470D"/>
    <w:rsid w:val="00EF4876"/>
    <w:rsid w:val="00F03A96"/>
    <w:rsid w:val="00F04E2D"/>
    <w:rsid w:val="00F054C3"/>
    <w:rsid w:val="00F11F83"/>
    <w:rsid w:val="00F12A11"/>
    <w:rsid w:val="00F12B79"/>
    <w:rsid w:val="00F13E89"/>
    <w:rsid w:val="00F14ABA"/>
    <w:rsid w:val="00F15BE4"/>
    <w:rsid w:val="00F1725D"/>
    <w:rsid w:val="00F1762B"/>
    <w:rsid w:val="00F176E5"/>
    <w:rsid w:val="00F17C46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61B62"/>
    <w:rsid w:val="00F65E67"/>
    <w:rsid w:val="00F703F8"/>
    <w:rsid w:val="00F70D91"/>
    <w:rsid w:val="00F71790"/>
    <w:rsid w:val="00F75B5B"/>
    <w:rsid w:val="00F77EF2"/>
    <w:rsid w:val="00F8052A"/>
    <w:rsid w:val="00F86F97"/>
    <w:rsid w:val="00F87610"/>
    <w:rsid w:val="00F94F65"/>
    <w:rsid w:val="00FA06FA"/>
    <w:rsid w:val="00FA3D05"/>
    <w:rsid w:val="00FB3C1F"/>
    <w:rsid w:val="00FD021D"/>
    <w:rsid w:val="00FD06DF"/>
    <w:rsid w:val="00FE0DAE"/>
    <w:rsid w:val="00FE2C85"/>
    <w:rsid w:val="00FE7059"/>
    <w:rsid w:val="00FE7940"/>
    <w:rsid w:val="00FE7E11"/>
    <w:rsid w:val="00FE7F89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A3A7C-50A9-469E-A75B-9820766C9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4</TotalTime>
  <Pages>1</Pages>
  <Words>1054</Words>
  <Characters>6008</Characters>
  <Application>Microsoft Office Word</Application>
  <DocSecurity>8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6</cp:revision>
  <dcterms:created xsi:type="dcterms:W3CDTF">2021-03-11T22:40:00Z</dcterms:created>
  <dcterms:modified xsi:type="dcterms:W3CDTF">2023-10-10T06:48:00Z</dcterms:modified>
</cp:coreProperties>
</file>