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DC3135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DC31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A21AA2" w:rsidRPr="00DC31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746B8A" w:rsidRPr="00DC31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</w:t>
      </w:r>
      <w:r w:rsidR="00F238E2" w:rsidRPr="00DC31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DC31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DC3135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DC3135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C3135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DC313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DC3135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</w:t>
      </w:r>
      <w:r w:rsidR="00576EE6"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BD59E9"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42F2"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F18F2" w:rsidRPr="00DC313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52EC0" w:rsidRPr="00DC3135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DC313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DC313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</w:t>
      </w:r>
      <w:r w:rsidR="00576EE6" w:rsidRPr="00DC313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roverbs </w:t>
      </w:r>
      <w:r w:rsidR="00FD67F0" w:rsidRPr="00DC313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24-31</w:t>
      </w:r>
    </w:p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DC3135">
        <w:rPr>
          <w:color w:val="0D0D0D" w:themeColor="text1" w:themeTint="F2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 multitude of counselors there is safety.</w:t>
      </w:r>
    </w:p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one's enemy falls, he should let his heart be glad.</w:t>
      </w:r>
    </w:p>
    <w:bookmarkEnd w:id="0"/>
    <w:p w:rsidR="00923692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say, “I will do so to him as he hath done to me.”</w:t>
      </w:r>
    </w:p>
    <w:p w:rsidR="00FD67F0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44E9C" w:rsidRPr="00DC3135">
        <w:rPr>
          <w:color w:val="0D0D0D" w:themeColor="text1" w:themeTint="F2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FD67F0" w:rsidRPr="007A14C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24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the individual is encouraged both to sleep and to</w:t>
      </w:r>
    </w:p>
    <w:p w:rsidR="006D0DD6" w:rsidRPr="00DC3135" w:rsidRDefault="00FD67F0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slumber.</w:t>
      </w:r>
    </w:p>
    <w:p w:rsidR="006D0DD6" w:rsidRPr="00DC3135" w:rsidRDefault="00295207" w:rsidP="00DC3135">
      <w:pP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the glory of God to conceal a thing.</w:t>
      </w:r>
    </w:p>
    <w:bookmarkEnd w:id="1"/>
    <w:p w:rsidR="009E093A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One should debate his cause with his neighbor himself.  </w:t>
      </w:r>
    </w:p>
    <w:p w:rsidR="0063784E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faithful messenger is as the cold of snow in the time of harvest.</w:t>
      </w:r>
    </w:p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soft tongue breaketh the bone.  </w:t>
      </w:r>
    </w:p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44F7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lion was in the way of the slothful man.  </w:t>
      </w:r>
    </w:p>
    <w:p w:rsidR="004A75C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DC3135">
        <w:rPr>
          <w:color w:val="0D0D0D" w:themeColor="text1" w:themeTint="F2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sluggard is wiser than seven men that can render a reason.</w:t>
      </w:r>
    </w:p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DC3135">
        <w:rPr>
          <w:color w:val="0D0D0D" w:themeColor="text1" w:themeTint="F2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who tell lies hate those who tell lies.</w:t>
      </w:r>
      <w:r w:rsidR="00FD67F0" w:rsidRPr="00DC3135">
        <w:rPr>
          <w:color w:val="0D0D0D" w:themeColor="text1" w:themeTint="F2"/>
        </w:rPr>
        <w:t xml:space="preserve">  </w:t>
      </w:r>
    </w:p>
    <w:p w:rsidR="006E618D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85675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in order for one's own lips to utter praise for self.</w:t>
      </w:r>
    </w:p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Envy is more cruel than wrath.</w:t>
      </w:r>
    </w:p>
    <w:p w:rsidR="004274BA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Hell and destruction are never full.</w:t>
      </w:r>
    </w:p>
    <w:p w:rsidR="00466D40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They that seek the Lord understand all things.</w:t>
      </w:r>
    </w:p>
    <w:bookmarkEnd w:id="2"/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who covers his sins shall prosper.</w:t>
      </w:r>
    </w:p>
    <w:bookmarkEnd w:id="3"/>
    <w:p w:rsidR="00790609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Sudden destruction is a result of unheeded reproofs.  </w:t>
      </w:r>
    </w:p>
    <w:bookmarkEnd w:id="4"/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DC3135">
        <w:rPr>
          <w:color w:val="0D0D0D" w:themeColor="text1" w:themeTint="F2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fool usually keeps confidential secrets successfully.</w:t>
      </w:r>
    </w:p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4D315D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more hope for a fool than for one who is hasty in his words.</w:t>
      </w:r>
    </w:p>
    <w:bookmarkEnd w:id="5"/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four wonderful things were unknown, because they left no trail.  </w:t>
      </w:r>
    </w:p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4D315D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lion is not really the strongest among the beast.  </w:t>
      </w:r>
    </w:p>
    <w:p w:rsidR="006D0DD6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churning of milk bringeth forth butter.  </w:t>
      </w:r>
      <w:r w:rsidR="0073057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C5931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One can justify drunkenness according to </w:t>
      </w:r>
      <w:r w:rsidR="00FD67F0" w:rsidRPr="007A14C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31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66B6E" w:rsidRPr="00DC3135" w:rsidRDefault="00295207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1270F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“Silk” and “purple” are both mentioned in the same verse.  </w:t>
      </w:r>
    </w:p>
    <w:p w:rsidR="00602743" w:rsidRPr="00DC3135" w:rsidRDefault="00295207" w:rsidP="00DC3135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Most of </w:t>
      </w:r>
      <w:r w:rsidR="00FD67F0" w:rsidRPr="007A14C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31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dedicated to the virtuous woman.</w:t>
      </w:r>
    </w:p>
    <w:p w:rsidR="006C74AD" w:rsidRPr="00DC3135" w:rsidRDefault="006C74AD" w:rsidP="00DC3135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DC3135" w:rsidRDefault="006D0DD6" w:rsidP="00DC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DC3135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DC3135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DC313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DC3135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chapter and verse is there a definition of sin?</w:t>
      </w:r>
      <w:r w:rsidR="00DC313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730577" w:rsidRPr="00DC3135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7058E4" w:rsidRPr="00DC3135" w:rsidRDefault="002A449E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one faints in the day of adversity, his strength is</w:t>
      </w:r>
      <w:r w:rsidR="00DC313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5C345E" w:rsidRPr="00DC3135" w:rsidRDefault="007058E4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6C74AD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17C46" w:rsidRPr="00DC3135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just man will arise, even though he falls</w:t>
      </w:r>
      <w:r w:rsidR="00DC313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 </w:t>
      </w:r>
      <w:r w:rsidR="00FD67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times.</w:t>
      </w:r>
    </w:p>
    <w:p w:rsidR="00B10F56" w:rsidRPr="00DC3135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DC3135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men copied proverbs?</w:t>
      </w:r>
      <w:r w:rsidR="00DC313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</w:t>
      </w:r>
    </w:p>
    <w:p w:rsidR="00255397" w:rsidRPr="00DC3135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DC3135" w:rsidRDefault="002A449E" w:rsidP="00FD6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is a word fitly spoken like? </w:t>
      </w:r>
      <w:r w:rsidR="00DC313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</w:t>
      </w:r>
    </w:p>
    <w:p w:rsidR="00385D11" w:rsidRPr="00DC3135" w:rsidRDefault="00DC3135" w:rsidP="00FD6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DC3135" w:rsidRPr="00DC3135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“If thine</w:t>
      </w:r>
      <w:r w:rsidR="00DC313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 hungry,</w:t>
      </w:r>
    </w:p>
    <w:p w:rsidR="00FE7059" w:rsidRPr="00DC3135" w:rsidRDefault="00DC3135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give him bread to eat.” </w:t>
      </w: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__________________________________________.</w:t>
      </w:r>
    </w:p>
    <w:p w:rsidR="00444DF0" w:rsidRPr="00DC3135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058E4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0718CC" w:rsidRPr="00DC313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26:3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what three corrective things are mentioned? ____________</w:t>
      </w:r>
    </w:p>
    <w:p w:rsidR="00FE7059" w:rsidRPr="00DC3135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____________________________________________________________.</w:t>
      </w:r>
      <w:r w:rsidR="00FE7059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DC3135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parable in the mouth of a fool is like ______________________________</w:t>
      </w:r>
    </w:p>
    <w:p w:rsidR="00CA5EA0" w:rsidRPr="00DC3135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DC3135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8D7CCF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Before whom shall the wickedness of the deceitful man be shown? ________</w:t>
      </w:r>
    </w:p>
    <w:p w:rsidR="005B3413" w:rsidRPr="00DC3135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DC3135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Like what is a man that wandereth from his place? _____________________</w:t>
      </w:r>
    </w:p>
    <w:p w:rsidR="00255397" w:rsidRPr="00DC3135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DC3135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DC3135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DC3135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DC313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DC313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DC313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Like what is a continual dropping in a rainy day? ______________________</w:t>
      </w:r>
    </w:p>
    <w:p w:rsidR="00C77FC1" w:rsidRPr="00DC3135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0718CC" w:rsidRPr="00DC313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“Lambs are for thy _______________________________, and the goats are</w:t>
      </w:r>
    </w:p>
    <w:p w:rsidR="00647241" w:rsidRPr="00DC3135" w:rsidRDefault="000718CC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the ________________________________________________ of the field.”</w:t>
      </w:r>
    </w:p>
    <w:p w:rsidR="009229A2" w:rsidRPr="00DC313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righteous are as bold as a ______________________________________</w:t>
      </w:r>
    </w:p>
    <w:p w:rsidR="00C77FC1" w:rsidRPr="00DC3135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A24DC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140399" w:rsidRPr="00DC313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Like what is the poor man that oppresseth the poor? ____________________</w:t>
      </w:r>
    </w:p>
    <w:p w:rsidR="00CC3CBF" w:rsidRPr="00DC3135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255397" w:rsidRPr="00DC313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does a flatterer spread for the feet of his neighbor? ________________</w:t>
      </w:r>
    </w:p>
    <w:p w:rsidR="00A24DC5" w:rsidRPr="00DC3135" w:rsidRDefault="00A24DC5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DC313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“Where there is no _______________________________, the people perish.”</w:t>
      </w:r>
    </w:p>
    <w:p w:rsidR="00C47E11" w:rsidRPr="00DC3135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DC313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son of Jakeh? ________________________________________</w:t>
      </w:r>
    </w:p>
    <w:p w:rsidR="005B3413" w:rsidRPr="00DC3135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DC3135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270F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four things are exceeding wise? _______________________________</w:t>
      </w:r>
    </w:p>
    <w:p w:rsidR="00A24DC5" w:rsidRPr="00DC3135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DC313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greatest teacher of Lemuel? _____________________________</w:t>
      </w:r>
    </w:p>
    <w:p w:rsidR="00A121E0" w:rsidRPr="00DC3135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CA468A" w:rsidRPr="00DC313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DC3135">
        <w:rPr>
          <w:color w:val="0D0D0D" w:themeColor="text1" w:themeTint="F2"/>
        </w:rPr>
        <w:t xml:space="preserve"> </w:t>
      </w:r>
      <w:bookmarkEnd w:id="11"/>
      <w:r w:rsidR="000718CC"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price of a virtuous woman is far above ___________________________</w:t>
      </w:r>
    </w:p>
    <w:p w:rsidR="00160767" w:rsidRPr="00DC3135" w:rsidRDefault="0016076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DC313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DC313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DC313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DC313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DC313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C313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C313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C313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C313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C313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C313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C313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C313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DC3135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C313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C3135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C313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DC313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C313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C313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DC3135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31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DC313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RjbxZLFBBTl7d3/xTDPrb+ftI+A=" w:salt="y7LV1g/FZLBckOrYR5c2E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51356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95207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1BD7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356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4C2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15C0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0BE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593A"/>
    <w:rsid w:val="00DB5F35"/>
    <w:rsid w:val="00DC31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3D05"/>
    <w:rsid w:val="00FB3C1F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76CA-36E6-4875-AB15-B5D6BBEF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7</TotalTime>
  <Pages>1</Pages>
  <Words>1049</Words>
  <Characters>5982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6</cp:revision>
  <cp:lastPrinted>2021-03-14T21:55:00Z</cp:lastPrinted>
  <dcterms:created xsi:type="dcterms:W3CDTF">2021-03-12T22:13:00Z</dcterms:created>
  <dcterms:modified xsi:type="dcterms:W3CDTF">2023-10-10T06:50:00Z</dcterms:modified>
</cp:coreProperties>
</file>