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8A39EA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8A39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A21AA2" w:rsidRPr="008A39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="003A4D9B" w:rsidRPr="008A39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746B8A" w:rsidRPr="008A39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</w:t>
      </w:r>
      <w:r w:rsidR="00F238E2" w:rsidRPr="008A39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8A39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8A39EA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8A39EA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A39EA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8A39E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8A39EA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8A39E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8A39E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8A39E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8A39E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</w:t>
      </w:r>
      <w:r w:rsidR="0074724D" w:rsidRPr="008A39EA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F18F2" w:rsidRPr="008A39EA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8A39EA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8A39E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E7F89" w:rsidRPr="008A39EA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P</w:t>
      </w:r>
      <w:r w:rsidR="00576EE6" w:rsidRPr="008A39EA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roverbs </w:t>
      </w:r>
      <w:r w:rsidR="003A4D9B" w:rsidRPr="008A39EA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Ecclesiastes &amp; Song of Solomon</w:t>
      </w:r>
    </w:p>
    <w:p w:rsidR="003A4D9B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8A39EA">
        <w:rPr>
          <w:color w:val="0D0D0D" w:themeColor="text1" w:themeTint="F2"/>
        </w:rPr>
        <w:t xml:space="preserve"> </w:t>
      </w:r>
      <w:r w:rsidR="003A4D9B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Solomon gave his heart by wisdom to seek out all things that are done</w:t>
      </w:r>
    </w:p>
    <w:p w:rsidR="006D0DD6" w:rsidRPr="008A39EA" w:rsidRDefault="003A4D9B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under heaven.  </w:t>
      </w:r>
    </w:p>
    <w:p w:rsidR="006D0DD6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A4D9B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one increases knowledge, he increases sorrow.</w:t>
      </w:r>
    </w:p>
    <w:bookmarkEnd w:id="0"/>
    <w:p w:rsidR="00923692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3A4D9B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Solomon increased more than all that were before him.  </w:t>
      </w:r>
    </w:p>
    <w:p w:rsidR="006D0DD6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One can find out the work that God makes from the beginning.</w:t>
      </w:r>
    </w:p>
    <w:p w:rsidR="006D0DD6" w:rsidRPr="008A39EA" w:rsidRDefault="00832947" w:rsidP="00305F27">
      <w:pP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C45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A4D9B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Better is an old and foolish king, than a poor and wise child.</w:t>
      </w:r>
    </w:p>
    <w:bookmarkEnd w:id="1"/>
    <w:p w:rsidR="009E093A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3A4D9B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death one will carry only his labours with him.</w:t>
      </w:r>
    </w:p>
    <w:p w:rsidR="0063784E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D315D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A4D9B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labour of man is for his mouth.</w:t>
      </w:r>
    </w:p>
    <w:p w:rsidR="006D0DD6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A44A3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A4D9B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By the sadness of the countenance the heart is made better.</w:t>
      </w:r>
    </w:p>
    <w:p w:rsidR="006D0DD6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A44F75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A4D9B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keep the king's commandment is to regard the oath of God.</w:t>
      </w:r>
    </w:p>
    <w:p w:rsidR="004A75C6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6750" w:rsidRPr="008A39EA">
        <w:rPr>
          <w:color w:val="0D0D0D" w:themeColor="text1" w:themeTint="F2"/>
        </w:rPr>
        <w:t xml:space="preserve"> </w:t>
      </w:r>
      <w:r w:rsidR="003A4D9B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3A4D9B" w:rsidRPr="008A39E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Ecclesiastes 8:15</w:t>
      </w:r>
      <w:r w:rsidR="003A4D9B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the philosophy of mirth is vanity.</w:t>
      </w:r>
    </w:p>
    <w:p w:rsidR="006D0DD6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8A39EA">
        <w:rPr>
          <w:color w:val="0D0D0D" w:themeColor="text1" w:themeTint="F2"/>
        </w:rPr>
        <w:t xml:space="preserve"> 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race is to the swift, and the battle to the strong.</w:t>
      </w:r>
    </w:p>
    <w:p w:rsidR="006E618D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856750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babbler and the serpent are about alike.</w:t>
      </w:r>
    </w:p>
    <w:p w:rsidR="006D0DD6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C45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 all things that a youth does, God will bring him to judgment.</w:t>
      </w:r>
    </w:p>
    <w:p w:rsidR="004274BA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270F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Much study is a weariness of the flesh.</w:t>
      </w:r>
    </w:p>
    <w:p w:rsidR="00466D40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A2973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Solomon was a song writer.  </w:t>
      </w:r>
    </w:p>
    <w:bookmarkEnd w:id="2"/>
    <w:p w:rsidR="006D0DD6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1673E0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one who kept not her own vineyard loved the king.</w:t>
      </w:r>
    </w:p>
    <w:bookmarkEnd w:id="3"/>
    <w:p w:rsidR="00790609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little foxes are more dangerous to the vines than old ones.</w:t>
      </w:r>
    </w:p>
    <w:bookmarkEnd w:id="4"/>
    <w:p w:rsidR="006D0DD6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person seeking his love finally found him.</w:t>
      </w:r>
      <w:r w:rsidR="00305F27" w:rsidRPr="008A39EA">
        <w:rPr>
          <w:color w:val="0D0D0D" w:themeColor="text1" w:themeTint="F2"/>
        </w:rPr>
        <w:t xml:space="preserve">  </w:t>
      </w:r>
    </w:p>
    <w:p w:rsidR="006D0DD6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4D315D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Love is the theme of Solomon's songs.</w:t>
      </w:r>
    </w:p>
    <w:bookmarkEnd w:id="5"/>
    <w:p w:rsidR="006D0DD6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136A79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Lebanon is mentioned four times in chapter four.  </w:t>
      </w:r>
    </w:p>
    <w:p w:rsidR="006D0DD6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05F27" w:rsidRPr="008A39EA">
        <w:rPr>
          <w:color w:val="0D0D0D" w:themeColor="text1" w:themeTint="F2"/>
        </w:rPr>
        <w:t xml:space="preserve"> 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DA4B7D" w:rsidRPr="008A39E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</w:t>
      </w:r>
      <w:r w:rsidR="00305F27" w:rsidRPr="008A39E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hapter 5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the daughters of Jerusalem gave a charge. </w:t>
      </w:r>
      <w:r w:rsidR="004D315D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F27" w:rsidRPr="008A39E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Song of Solomon 5:10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begins an answer to a question.</w:t>
      </w:r>
    </w:p>
    <w:p w:rsidR="00DC5931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one whom the king loved was a Shulamite.  </w:t>
      </w:r>
    </w:p>
    <w:p w:rsidR="00966B6E" w:rsidRPr="008A39EA" w:rsidRDefault="00832947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1270F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Wine is mentioned in </w:t>
      </w:r>
      <w:r w:rsidR="00DA4B7D" w:rsidRPr="008A39E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</w:t>
      </w:r>
      <w:r w:rsidR="00305F27" w:rsidRPr="008A39E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hapter 7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05F27" w:rsidRPr="008A39EA" w:rsidRDefault="00832947" w:rsidP="00305F27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Christian can see Christ in the king and the church in the</w:t>
      </w:r>
    </w:p>
    <w:p w:rsidR="00602743" w:rsidRPr="008A39EA" w:rsidRDefault="00305F27" w:rsidP="00305F27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Shulamite.</w:t>
      </w:r>
    </w:p>
    <w:p w:rsidR="006C74AD" w:rsidRPr="008A39EA" w:rsidRDefault="006C74AD" w:rsidP="00305F27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8A39EA" w:rsidRDefault="006D0DD6" w:rsidP="00305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8A39EA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8A39EA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8A39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8A39EA" w:rsidRDefault="002A449E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DA4B7D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author of Ecclesiastes considered himself as a _____________________</w:t>
      </w:r>
    </w:p>
    <w:p w:rsidR="00730577" w:rsidRPr="008A39EA" w:rsidRDefault="00730577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305F27" w:rsidRPr="008A39EA" w:rsidRDefault="002A449E" w:rsidP="00856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058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“Go to now, I will prove thee with __________________________________,</w:t>
      </w:r>
    </w:p>
    <w:p w:rsidR="007058E4" w:rsidRPr="008A39EA" w:rsidRDefault="00305F27" w:rsidP="00856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therefore enjoy ______________________</w:t>
      </w:r>
      <w:r w:rsidR="00DA4B7D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_________________________.”</w:t>
      </w:r>
    </w:p>
    <w:p w:rsidR="00D846E4" w:rsidRPr="008A39EA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673E0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 certain philosophy held, that, </w:t>
      </w:r>
      <w:r w:rsidR="00D846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“…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 man hath no </w:t>
      </w:r>
      <w:r w:rsidR="00D846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</w:t>
      </w:r>
    </w:p>
    <w:p w:rsidR="00F17C46" w:rsidRPr="008A39EA" w:rsidRDefault="00D846E4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05F2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above a beast: for all is vanity”</w:t>
      </w: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____________________________________.</w:t>
      </w:r>
    </w:p>
    <w:p w:rsidR="00330B6B" w:rsidRPr="008A39EA" w:rsidRDefault="002A449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846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“A fool's voice is known by _______________________________of words.”</w:t>
      </w:r>
    </w:p>
    <w:p w:rsidR="00255397" w:rsidRPr="008A39EA" w:rsidRDefault="0025539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846E4" w:rsidRPr="008A39EA" w:rsidRDefault="002A449E" w:rsidP="00FD67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46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“Better is the sight of the ________________________, than the wandering</w:t>
      </w:r>
    </w:p>
    <w:p w:rsidR="00DC3135" w:rsidRPr="008A39EA" w:rsidRDefault="00D846E4" w:rsidP="00FD67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of __________________</w:t>
      </w:r>
      <w:r w:rsidR="00DA4B7D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_______________________________________.”</w:t>
      </w:r>
    </w:p>
    <w:p w:rsidR="00FE7059" w:rsidRPr="008A39EA" w:rsidRDefault="002A449E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4B7D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46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one thing did Solomon find? __________________________________</w:t>
      </w:r>
    </w:p>
    <w:p w:rsidR="00D846E4" w:rsidRPr="008A39EA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</w:t>
      </w:r>
      <w:r w:rsidR="00DA4B7D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</w:t>
      </w: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444DF0" w:rsidRPr="008A39EA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D846E4" w:rsidRPr="008A39EA">
        <w:rPr>
          <w:color w:val="0D0D0D" w:themeColor="text1" w:themeTint="F2"/>
        </w:rPr>
        <w:t xml:space="preserve"> </w:t>
      </w:r>
      <w:r w:rsidR="00D846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kind of heart should one drink his wine? _____________________</w:t>
      </w:r>
      <w:r w:rsidR="007058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FE7059" w:rsidRPr="008A39EA" w:rsidRDefault="00730577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</w:t>
      </w:r>
      <w:r w:rsidR="00D846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</w:t>
      </w:r>
      <w:r w:rsidR="00FE7059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8A39EA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46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do dead flies cause the ointment to send forth? ___________________</w:t>
      </w:r>
    </w:p>
    <w:p w:rsidR="00CA5EA0" w:rsidRPr="008A39EA" w:rsidRDefault="006215F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B635D4" w:rsidRPr="008A39EA" w:rsidRDefault="002A449E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8D7CCF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46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should one cast upon the waters? ______________________________</w:t>
      </w:r>
    </w:p>
    <w:p w:rsidR="005B3413" w:rsidRPr="008A39EA" w:rsidRDefault="005B3413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8A39EA" w:rsidRDefault="002A449E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46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Whom should one remember in his youth? ____________________________</w:t>
      </w:r>
    </w:p>
    <w:p w:rsidR="00255397" w:rsidRPr="008A39EA" w:rsidRDefault="00255397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8A39EA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8A39EA" w:rsidRDefault="006A0790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8A39EA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8A39E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8A39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9958D7" w:rsidRPr="008A39E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D846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is the conclusion of the whole matter? __________________________</w:t>
      </w:r>
    </w:p>
    <w:p w:rsidR="00C77FC1" w:rsidRPr="008A39EA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8A39EA" w:rsidRDefault="00734493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D846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name of the king is as _________________________________________</w:t>
      </w:r>
    </w:p>
    <w:p w:rsidR="00D846E4" w:rsidRPr="008A39EA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Pr="008A39E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D846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beams of the house were made of _______________________________</w:t>
      </w:r>
    </w:p>
    <w:p w:rsidR="00C77FC1" w:rsidRPr="008A39EA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A24DC5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140399" w:rsidRPr="008A39E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D846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voice of what bird was heard in the land? _________________________</w:t>
      </w:r>
      <w:r w:rsidR="009F6308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CC3CBF" w:rsidRPr="008A39EA" w:rsidRDefault="00CC3C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</w:t>
      </w:r>
      <w:r w:rsidR="00A24DC5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255397" w:rsidRPr="008A39E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D846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How many times is Solomon's name mentioned in chapter three? __________</w:t>
      </w:r>
    </w:p>
    <w:p w:rsidR="00A24DC5" w:rsidRPr="008A39EA" w:rsidRDefault="00A24DC5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8A39E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46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what did the bride ravish her lover's heart? _______________________</w:t>
      </w:r>
    </w:p>
    <w:p w:rsidR="00C47E11" w:rsidRPr="008A39EA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8A39E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46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How many times is the term “my” mentioned in </w:t>
      </w:r>
      <w:r w:rsidR="00D846E4" w:rsidRPr="008A39E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5:2</w:t>
      </w:r>
      <w:r w:rsidR="00D846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</w:t>
      </w:r>
    </w:p>
    <w:p w:rsidR="005B3413" w:rsidRPr="008A39EA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8A39EA" w:rsidRDefault="00734493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270F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46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is terrible as any army with banners? ____________________________</w:t>
      </w:r>
    </w:p>
    <w:p w:rsidR="00A24DC5" w:rsidRPr="008A39EA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8A39E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1270F7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46E4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two kinds of fruit did he lay up for his beloved?</w:t>
      </w:r>
      <w:r w:rsidR="00DA4B7D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A121E0" w:rsidRPr="008A39EA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A121E0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CA468A" w:rsidRPr="008A39E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8A39EA">
        <w:rPr>
          <w:color w:val="0D0D0D" w:themeColor="text1" w:themeTint="F2"/>
        </w:rPr>
        <w:t xml:space="preserve"> </w:t>
      </w:r>
      <w:bookmarkEnd w:id="11"/>
      <w:r w:rsidR="00DA4B7D"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Jealousy is cruel as the ___________________________________________</w:t>
      </w:r>
    </w:p>
    <w:p w:rsidR="00160767" w:rsidRPr="008A39EA" w:rsidRDefault="0016076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8A39EA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8A39E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8A39E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8A39EA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8A39E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A39E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A39E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A39E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A39E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A39E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A39E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A39E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A39EA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8A39EA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8A39E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8A39EA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A39EA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8A39E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8A39E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8A39EA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8A39EA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39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8A39EA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R7tGs0gB9xhd8M0i5b91cKf5TzQ=" w:salt="cpaHxusSa5f3FOHdHV8rC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5F59AE"/>
    <w:rsid w:val="0000217D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25C22"/>
    <w:rsid w:val="002338B4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2305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4EBE"/>
    <w:rsid w:val="00305F27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7CB6"/>
    <w:rsid w:val="005641F9"/>
    <w:rsid w:val="00564C13"/>
    <w:rsid w:val="00564FC8"/>
    <w:rsid w:val="005754DD"/>
    <w:rsid w:val="00576EE6"/>
    <w:rsid w:val="005B1FE9"/>
    <w:rsid w:val="005B3413"/>
    <w:rsid w:val="005B355E"/>
    <w:rsid w:val="005B7EA0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59AE"/>
    <w:rsid w:val="005F769F"/>
    <w:rsid w:val="00601389"/>
    <w:rsid w:val="00602743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619F"/>
    <w:rsid w:val="00703AFF"/>
    <w:rsid w:val="00704721"/>
    <w:rsid w:val="007058E4"/>
    <w:rsid w:val="0071055D"/>
    <w:rsid w:val="0071786E"/>
    <w:rsid w:val="00720504"/>
    <w:rsid w:val="0072666A"/>
    <w:rsid w:val="00730577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27E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3FA5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2947"/>
    <w:rsid w:val="00834CFB"/>
    <w:rsid w:val="008356A7"/>
    <w:rsid w:val="00836689"/>
    <w:rsid w:val="00841864"/>
    <w:rsid w:val="00846A61"/>
    <w:rsid w:val="008470B3"/>
    <w:rsid w:val="00856750"/>
    <w:rsid w:val="00857247"/>
    <w:rsid w:val="00860394"/>
    <w:rsid w:val="0086572B"/>
    <w:rsid w:val="00875AC8"/>
    <w:rsid w:val="0087646B"/>
    <w:rsid w:val="008815C0"/>
    <w:rsid w:val="00884383"/>
    <w:rsid w:val="00892A35"/>
    <w:rsid w:val="008950C3"/>
    <w:rsid w:val="008A39EA"/>
    <w:rsid w:val="008A75E7"/>
    <w:rsid w:val="008B3088"/>
    <w:rsid w:val="008C02CE"/>
    <w:rsid w:val="008C0C5F"/>
    <w:rsid w:val="008C6504"/>
    <w:rsid w:val="008D158C"/>
    <w:rsid w:val="008D26D7"/>
    <w:rsid w:val="008D76D7"/>
    <w:rsid w:val="008D7CCF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80764"/>
    <w:rsid w:val="00985728"/>
    <w:rsid w:val="00985F62"/>
    <w:rsid w:val="00986A02"/>
    <w:rsid w:val="00990300"/>
    <w:rsid w:val="009944DD"/>
    <w:rsid w:val="009958D7"/>
    <w:rsid w:val="009A000D"/>
    <w:rsid w:val="009A0A9B"/>
    <w:rsid w:val="009A13AE"/>
    <w:rsid w:val="009A18D2"/>
    <w:rsid w:val="009A71CB"/>
    <w:rsid w:val="009B0679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6308"/>
    <w:rsid w:val="009F67D0"/>
    <w:rsid w:val="009F6D8D"/>
    <w:rsid w:val="009F74E3"/>
    <w:rsid w:val="00A10D6F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5594"/>
    <w:rsid w:val="00A65C51"/>
    <w:rsid w:val="00A72524"/>
    <w:rsid w:val="00A7308E"/>
    <w:rsid w:val="00A77A48"/>
    <w:rsid w:val="00A83610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651B"/>
    <w:rsid w:val="00B36A66"/>
    <w:rsid w:val="00B40088"/>
    <w:rsid w:val="00B4199E"/>
    <w:rsid w:val="00B44E9C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153A"/>
    <w:rsid w:val="00C65E5C"/>
    <w:rsid w:val="00C679E1"/>
    <w:rsid w:val="00C77107"/>
    <w:rsid w:val="00C77FC1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A0CE1"/>
    <w:rsid w:val="00DA1863"/>
    <w:rsid w:val="00DA4B7D"/>
    <w:rsid w:val="00DA593A"/>
    <w:rsid w:val="00DB5F35"/>
    <w:rsid w:val="00DC3135"/>
    <w:rsid w:val="00DC3FA4"/>
    <w:rsid w:val="00DC5931"/>
    <w:rsid w:val="00DD5CF5"/>
    <w:rsid w:val="00DE0FDD"/>
    <w:rsid w:val="00DE3EC9"/>
    <w:rsid w:val="00DE4FA2"/>
    <w:rsid w:val="00DE53DE"/>
    <w:rsid w:val="00DE7FB6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94F65"/>
    <w:rsid w:val="00FA06FA"/>
    <w:rsid w:val="00FA3D05"/>
    <w:rsid w:val="00FB3C1F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AFD0-1079-46FA-8C0D-5DB094E0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1052</Words>
  <Characters>5997</Characters>
  <Application>Microsoft Office Word</Application>
  <DocSecurity>8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5</cp:revision>
  <dcterms:created xsi:type="dcterms:W3CDTF">2021-03-14T21:36:00Z</dcterms:created>
  <dcterms:modified xsi:type="dcterms:W3CDTF">2023-10-10T06:51:00Z</dcterms:modified>
</cp:coreProperties>
</file>