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B02A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B02A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B02A24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F3090D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Samuel</w:t>
      </w:r>
      <w:r w:rsidR="00E30948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B02A24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1-6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was slain by an Amalekite.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rent his clothes when he heard of Saul's death.</w:t>
      </w:r>
    </w:p>
    <w:bookmarkEnd w:id="0"/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honored the young man who reported Saul's death.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wrote a lamentation over Saul and Jonathan.</w:t>
      </w:r>
    </w:p>
    <w:p w:rsidR="006D0DD6" w:rsidRPr="004C1707" w:rsidRDefault="0006143F" w:rsidP="00494614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Judah first anointed David king.</w:t>
      </w:r>
    </w:p>
    <w:bookmarkEnd w:id="1"/>
    <w:p w:rsidR="009E093A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Ishbosheth, Saul's son, was 40 years old when he began to reign. </w:t>
      </w:r>
      <w:r w:rsidR="005B7EA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954FBB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Abner was slain by Asahel.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lost 20 men in his battle with Abner.</w:t>
      </w:r>
    </w:p>
    <w:p w:rsidR="00D34EDF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long war between the house of Saul and the house of</w:t>
      </w:r>
    </w:p>
    <w:p w:rsidR="006D0DD6" w:rsidRPr="004C1707" w:rsidRDefault="00D34ED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David.</w:t>
      </w:r>
    </w:p>
    <w:p w:rsidR="004A75C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reign of Ishbosheth was defeated partially because of a woman.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Abner was the leader of Saul's army and he revolted to David.</w:t>
      </w:r>
    </w:p>
    <w:p w:rsidR="006E618D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believed that Abner died wisely.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Ishbosheth was murdered by men of his own tribe.</w:t>
      </w:r>
    </w:p>
    <w:p w:rsidR="0079630D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head of Ishbosheth was brought to David.</w:t>
      </w:r>
    </w:p>
    <w:p w:rsidR="00466D40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promoted the men who killed Saul's son.</w:t>
      </w:r>
    </w:p>
    <w:bookmarkEnd w:id="2"/>
    <w:p w:rsidR="006D0DD6" w:rsidRPr="00846A61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head of Ishbosheth was buried in the sepulchre of Abner.</w:t>
      </w:r>
    </w:p>
    <w:bookmarkEnd w:id="3"/>
    <w:p w:rsidR="00790609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anointed king over Israel in Hebron.</w:t>
      </w:r>
    </w:p>
    <w:bookmarkEnd w:id="4"/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EDF" w:rsidRPr="00D34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impossible for David to take the city of Jerusalem.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Hiram was one of David's greatest enemies. 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5"/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informed David to go against the Philistines.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ark of God was set upon a new cart and moved.</w:t>
      </w:r>
    </w:p>
    <w:p w:rsidR="006D0DD6" w:rsidRPr="004C1707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displeased because the Lord had made a breach upon</w:t>
      </w:r>
    </w:p>
    <w:p w:rsidR="00DC5931" w:rsidRPr="00846A61" w:rsidRDefault="0006143F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ark was taken into the house of Obed-edom, and Israelite.</w:t>
      </w:r>
    </w:p>
    <w:p w:rsidR="000F4B07" w:rsidRPr="004C1707" w:rsidRDefault="00FA3D05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061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0614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once danced before the Lord with all his might.</w:t>
      </w:r>
    </w:p>
    <w:p w:rsidR="00846A61" w:rsidRDefault="0006143F" w:rsidP="0049461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14" w:rsidRPr="00494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and Michal, his wife, were always great lovers.</w:t>
      </w:r>
    </w:p>
    <w:p w:rsidR="00A77A48" w:rsidRDefault="006D0DD6" w:rsidP="004946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death of Saul, how long did David stay in Ziklag?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nationality was the young man who reported Saul's death?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 am distressed for thee” was written about whom?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5371BD" w:rsidRPr="004C1707" w:rsidRDefault="005371BD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Leaving Ziklag, to what place did David go?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made Ishbosheth king?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David reign over Judah in Hebron?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three sons of Zeruiah?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sons of David.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person did David require Abner to bring to him?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killed Abner?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men killed Ishbosheth?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2765BE" w:rsidRPr="004C1707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crippled son of Jonathan?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0A9B" w:rsidRP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was the head of Ishbosheth buried?</w:t>
      </w:r>
      <w:r w:rsidR="009A0A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what age did David begin his reign? 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____________________________?             </w:t>
      </w:r>
    </w:p>
    <w:p w:rsidR="00424549" w:rsidRDefault="00140399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He reigned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 </w:t>
      </w:r>
      <w:r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years.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whom did David first make war after conquering Jerusalem?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sons were born to David in Jerusalem?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type of trees did God use to give David a cue for battle?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chosen men of Israel were with David when he went after the ark?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the ark was in Gibeah, it was in the house of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40399" w:rsidRP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connection with the moving of the ark who was slain?</w:t>
      </w:r>
      <w:r w:rsidR="001403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C3DRcaTIIM2hKtio5Ezi/c8qwA=" w:salt="o9JuN59UR46EduuKttyqB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8624D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56586"/>
    <w:rsid w:val="00060C2D"/>
    <w:rsid w:val="0006143F"/>
    <w:rsid w:val="000748D0"/>
    <w:rsid w:val="00080751"/>
    <w:rsid w:val="0008624D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40399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4547F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B3B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1942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56DA-4BCB-4B48-9608-85C5E4C9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4</Pages>
  <Words>1027</Words>
  <Characters>5856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2021-01-23T01:49:00Z</dcterms:created>
  <dcterms:modified xsi:type="dcterms:W3CDTF">2023-10-10T00:04:00Z</dcterms:modified>
</cp:coreProperties>
</file>