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986A0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</w:t>
      </w:r>
      <w:r w:rsidR="00B02A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B02A24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F3090D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Samuel</w:t>
      </w:r>
      <w:r w:rsidR="00E30948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986A0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7-13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lived in </w:t>
      </w:r>
      <w:r w:rsidR="00E62A22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house of cedar.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acquired a name that was great in the earth.</w:t>
      </w:r>
    </w:p>
    <w:bookmarkEnd w:id="0"/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permitted David the privilege of building the Temple.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establish the house of David forever.</w:t>
      </w:r>
    </w:p>
    <w:p w:rsidR="006D0DD6" w:rsidRPr="004C1707" w:rsidRDefault="00FD0B1C" w:rsidP="00775396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smote the Philistines, but did not subdue them.</w:t>
      </w:r>
    </w:p>
    <w:bookmarkEnd w:id="1"/>
    <w:p w:rsidR="009E093A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Many Moabites were put to death by David.</w:t>
      </w:r>
    </w:p>
    <w:p w:rsidR="0063784E" w:rsidRPr="00954FBB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made war on and conquered Toi, king of Hamath.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Chapter 8 records seven peoples whom David conquered.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showed kindness to the house of Saul for Jonathan's sake.</w:t>
      </w:r>
    </w:p>
    <w:p w:rsidR="004A75C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son of Jonathan lived in Lo-debar.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Ziba was the servant of Saul.</w:t>
      </w:r>
    </w:p>
    <w:p w:rsidR="006E618D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 had a grandson by the name of Micha.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Hanun greatly appreciated the kindness of David.</w:t>
      </w:r>
    </w:p>
    <w:p w:rsidR="0079630D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David's servants returned from their visit to Hanun with joy.</w:t>
      </w:r>
    </w:p>
    <w:p w:rsidR="00466D40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Ammonites hired 33,000 men to fight against David's army. 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2"/>
    <w:p w:rsidR="006D0DD6" w:rsidRPr="00846A61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and his men slew 40,000 Syrian horsemen.</w:t>
      </w:r>
    </w:p>
    <w:bookmarkEnd w:id="3"/>
    <w:p w:rsidR="00790609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tarried at Jerusalem when he should have gone to war.</w:t>
      </w:r>
    </w:p>
    <w:bookmarkEnd w:id="4"/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 act of adultery was committed by David with another man's wife.</w:t>
      </w:r>
    </w:p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trying to cover his own sin when he made Uriah drunk.</w:t>
      </w:r>
    </w:p>
    <w:bookmarkEnd w:id="5"/>
    <w:p w:rsidR="006D0DD6" w:rsidRPr="004C1707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guilty of murdering Uriah.</w:t>
      </w:r>
    </w:p>
    <w:p w:rsidR="00775396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David was king and because David had been righteous,</w:t>
      </w:r>
    </w:p>
    <w:p w:rsidR="006D0DD6" w:rsidRPr="004C1707" w:rsidRDefault="00775396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overlooked and ignored the king's sin.</w:t>
      </w:r>
    </w:p>
    <w:p w:rsidR="00775396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David's anger was kindled against the rich man of whom Nathan</w:t>
      </w:r>
    </w:p>
    <w:p w:rsidR="006D0DD6" w:rsidRPr="004C1707" w:rsidRDefault="00775396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spoke.</w:t>
      </w:r>
    </w:p>
    <w:p w:rsidR="00DC5931" w:rsidRPr="00846A61" w:rsidRDefault="00FD0B1C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Nathan gave God's reason for allowing David's child to die.</w:t>
      </w:r>
    </w:p>
    <w:p w:rsidR="000F4B07" w:rsidRPr="004C1707" w:rsidRDefault="00FA3D05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FD0B1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FD0B1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4C1707">
        <w:rPr>
          <w:color w:val="0D0D0D" w:themeColor="text1" w:themeTint="F2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fought against, but did not take, the city of Rabbah.</w:t>
      </w:r>
    </w:p>
    <w:p w:rsidR="00846A61" w:rsidRDefault="00FD0B1C" w:rsidP="00775396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wore a crown which once belonged to another king.</w:t>
      </w:r>
    </w:p>
    <w:p w:rsidR="00A77A48" w:rsidRDefault="006D0DD6" w:rsidP="00775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5396" w:rsidRP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prophet with whom David discussed building plans?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3365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informed David that his seed would build the house of God?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923884" w:rsidRPr="004C1707" w:rsidRDefault="0013365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“O Lord God” is a quotation mentioned in David's prayer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5371BD" w:rsidRPr="004C1707" w:rsidRDefault="005371BD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times.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son of Rehob, whom David smote?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20750F" w:rsidRPr="00E62A2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2 Samuel 8:5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how many Syrians did David slay?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whom did David take shields of gold?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David put throughout Edom?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held what position in David's army?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what man did David inquire regarding the house of Jonathan?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son of Jonathan came unto David?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20750F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sons did Ziba have? 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</w:p>
    <w:p w:rsidR="002765BE" w:rsidRPr="004C1707" w:rsidRDefault="002075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servants?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son of Nahash who ruled Ammon.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brother of Joab that led an army?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40399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did Hadarezer bring out against David from beyond the river?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20750F" w:rsidRDefault="002075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first husband of Bathsheba?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ordered the battle in which Uriah was slain?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died in Thebez?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24547F" w:rsidRDefault="0024547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gave David a report about two men in one city?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very pointed statement did a prophet make unto David?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3FC7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20750F" w:rsidRP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Bathsheba's second son?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njUh165vdbFpc1TbF/6XtdjZkiY=" w:salt="fXcIB+r9h1jI3ofvg/cHu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744E3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55B2D"/>
    <w:rsid w:val="00060C2D"/>
    <w:rsid w:val="000748D0"/>
    <w:rsid w:val="00080751"/>
    <w:rsid w:val="00086B8E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40399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56A"/>
    <w:rsid w:val="00494614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7F7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744E3"/>
    <w:rsid w:val="00875AC8"/>
    <w:rsid w:val="0087646B"/>
    <w:rsid w:val="008A75E7"/>
    <w:rsid w:val="008B3088"/>
    <w:rsid w:val="008C02CE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29A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D0B1C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7F27-89C4-4D3A-A771-E3FEDB77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4</Pages>
  <Words>1040</Words>
  <Characters>5934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cp:lastPrinted>2021-01-25T03:42:00Z</cp:lastPrinted>
  <dcterms:created xsi:type="dcterms:W3CDTF">2021-01-25T03:31:00Z</dcterms:created>
  <dcterms:modified xsi:type="dcterms:W3CDTF">2023-10-10T00:05:00Z</dcterms:modified>
</cp:coreProperties>
</file>