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C02BA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</w:t>
      </w:r>
      <w:r w:rsidR="00B02A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B02A24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F3090D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Samuel</w:t>
      </w:r>
      <w:r w:rsidR="00C02BA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13-18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Amnon, the son of David, loved his sister and feigned sickness.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Being stronger than his sister, Amnon forced her into sin.</w:t>
      </w:r>
    </w:p>
    <w:bookmarkEnd w:id="0"/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Absalom spake unto his brother Amnon neither good nor bad.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Absalom slew all the king's sons.</w:t>
      </w:r>
    </w:p>
    <w:p w:rsidR="006D0DD6" w:rsidRPr="004C1707" w:rsidRDefault="00113A8F" w:rsidP="004500C4">
      <w:pP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had no concern for the grief of the king.</w:t>
      </w:r>
    </w:p>
    <w:bookmarkEnd w:id="1"/>
    <w:p w:rsidR="009E093A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woman came to David at the suggestion of Joab.</w:t>
      </w:r>
    </w:p>
    <w:p w:rsidR="0063784E" w:rsidRPr="00954FBB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person whom Joab sent perfectly concealed Joab's scheme. 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Absalom dwelt two years in Jerusalem without seeing his father.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7022" w:rsidRP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kissed his son Absalom.</w:t>
      </w:r>
    </w:p>
    <w:p w:rsidR="004A75C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Absalom desired to help his father rule the kingdom.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Absalom stole the hearts of the men of Israel.</w:t>
      </w:r>
    </w:p>
    <w:p w:rsidR="006E618D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commanded the ark to be carried back into the city.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Hushai was sent to counteract the counsel of Ahithophel.</w:t>
      </w:r>
    </w:p>
    <w:p w:rsidR="0079630D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Ziba told a lie to David.</w:t>
      </w:r>
    </w:p>
    <w:p w:rsidR="00466D40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4500C4" w:rsidRPr="004500C4"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Against Absalom, Hushai was David's most effective spy. 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2"/>
    <w:p w:rsidR="006D0DD6" w:rsidRPr="00846A61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Ahithophel's counsel was considered as the oracle of God.</w:t>
      </w:r>
    </w:p>
    <w:bookmarkEnd w:id="3"/>
    <w:p w:rsidR="00790609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Ahithophel counseled that the king and all men with him be slain.</w:t>
      </w:r>
    </w:p>
    <w:bookmarkEnd w:id="4"/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Absalom followed the counsel of Ahithophel.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Zadok the priest betrayed David.</w:t>
      </w:r>
    </w:p>
    <w:bookmarkEnd w:id="5"/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Ahithophel could be considered the “Judas” of the Old Testament.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David was in flight, Barzillai greatly aided him.</w:t>
      </w:r>
    </w:p>
    <w:p w:rsidR="006D0DD6" w:rsidRPr="004C1707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three captains who led David's army against Absalom.</w:t>
      </w:r>
    </w:p>
    <w:p w:rsidR="00DC5931" w:rsidRPr="00846A61" w:rsidRDefault="00113A8F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Absalom's battle, the forest was a great asset to his men.</w:t>
      </w:r>
    </w:p>
    <w:p w:rsidR="000F4B07" w:rsidRPr="004C1707" w:rsidRDefault="00FA3D05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113A8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113A8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4C1707">
        <w:rPr>
          <w:color w:val="0D0D0D" w:themeColor="text1" w:themeTint="F2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Ten young men slew Absalom.</w:t>
      </w:r>
    </w:p>
    <w:p w:rsidR="00846A61" w:rsidRDefault="00113A8F" w:rsidP="004500C4">
      <w:pPr>
        <w:spacing w:line="37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Ahimaaz conveyed the full truth of the battle to David.</w:t>
      </w:r>
    </w:p>
    <w:p w:rsidR="00A77A48" w:rsidRDefault="006D0DD6" w:rsidP="00450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daughter of David was mistreated by Amnon?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3365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gave evil instructions to Amnon?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923884" w:rsidRPr="004C1707" w:rsidRDefault="0013365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much time elapsed between Amnon's sin and his death?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4500C4" w:rsidRDefault="004500C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wise woman from what town talked to David?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went to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brought Absalom to Jerusale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m. 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weight of Absalom's hair was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ran before Absalom?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what city did Absalom assemble his men for the revolt? 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645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important man in the revolt was a Gilonite?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Against whom did David pray in the revolt?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2765BE" w:rsidRDefault="00734493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met David a little past the top of a hill?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4500C4" w:rsidRPr="004C1707" w:rsidRDefault="004500C4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cursed David?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0C4" w:rsidRP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“Let me take off his head?”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40399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EC6" w:rsidRP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did Ahithophel choose to select against David?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</w:t>
      </w:r>
    </w:p>
    <w:p w:rsidR="0020750F" w:rsidRDefault="002075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EC6" w:rsidRP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Hushai compared David to what animal?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EC6" w:rsidRP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boys that hid in a well?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EC6" w:rsidRP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spread over the top of the well?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24547F" w:rsidRDefault="0024547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EC6" w:rsidRP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three captains leading David's army?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EC6" w:rsidRP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considered that David was worth how many of them?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3FC7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310EC6" w:rsidRP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kind of animal did Absalom ride in the battle?</w:t>
      </w:r>
      <w:r w:rsidR="00310E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wx0HC5FbT8Q5mVe5+y6+MDHrq0=" w:salt="B5y8uIwbBDsFByv1Fxf/4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01089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3A8F"/>
    <w:rsid w:val="0011463A"/>
    <w:rsid w:val="0011557E"/>
    <w:rsid w:val="0013365E"/>
    <w:rsid w:val="00140399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56A"/>
    <w:rsid w:val="00494614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0F4E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5803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1089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75AC8"/>
    <w:rsid w:val="0087646B"/>
    <w:rsid w:val="008A75E7"/>
    <w:rsid w:val="008B3088"/>
    <w:rsid w:val="008C02CE"/>
    <w:rsid w:val="008C0C5F"/>
    <w:rsid w:val="008C6504"/>
    <w:rsid w:val="008D158C"/>
    <w:rsid w:val="008D76D7"/>
    <w:rsid w:val="008F0681"/>
    <w:rsid w:val="008F0C14"/>
    <w:rsid w:val="008F3A94"/>
    <w:rsid w:val="008F5274"/>
    <w:rsid w:val="008F6294"/>
    <w:rsid w:val="008F6DAB"/>
    <w:rsid w:val="00903945"/>
    <w:rsid w:val="00904001"/>
    <w:rsid w:val="009133A3"/>
    <w:rsid w:val="00920A8F"/>
    <w:rsid w:val="009229A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2BA3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90A1-2455-4EE5-93B6-6C79F0F1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4</Pages>
  <Words>1017</Words>
  <Characters>5803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2021-01-26T00:43:00Z</dcterms:created>
  <dcterms:modified xsi:type="dcterms:W3CDTF">2023-10-10T00:07:00Z</dcterms:modified>
</cp:coreProperties>
</file>