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702D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</w:t>
      </w:r>
      <w:r w:rsidR="00B02A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B02A24" w:rsidRPr="00B02A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F3090D" w:rsidRPr="00B02A2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Samuel</w:t>
      </w:r>
      <w:r w:rsidR="00C02BA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1</w:t>
      </w:r>
      <w:r w:rsidR="001702D8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9-24</w:t>
      </w:r>
    </w:p>
    <w:p w:rsidR="006D0DD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victory against Absalom turned into mourning.</w:t>
      </w:r>
    </w:p>
    <w:p w:rsidR="006D0DD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D781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Joab took the liberty of rebuking King David.</w:t>
      </w:r>
    </w:p>
    <w:bookmarkEnd w:id="0"/>
    <w:p w:rsidR="004B0D5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the return of David, Shimei, the formerly cursing Benjamite, was</w:t>
      </w:r>
    </w:p>
    <w:p w:rsidR="006D0DD6" w:rsidRPr="004C1707" w:rsidRDefault="004B0D57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to meet him.</w:t>
      </w:r>
    </w:p>
    <w:p w:rsidR="006D0DD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divided the land of Mephibosheth with Ziba.</w:t>
      </w:r>
    </w:p>
    <w:p w:rsidR="006D0DD6" w:rsidRPr="004C1707" w:rsidRDefault="00F94383" w:rsidP="00F61B62">
      <w:pP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Ten of David's concubines were forced to live in widowhood.</w:t>
      </w:r>
    </w:p>
    <w:bookmarkEnd w:id="1"/>
    <w:p w:rsidR="009E093A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David made Amasa captain of his host in Joab's place. 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3784E" w:rsidRPr="00954FBB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47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Joab was killed by Amasa.</w:t>
      </w:r>
    </w:p>
    <w:p w:rsidR="006D0DD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Benaiah, the son of Jehoiada, was over the Cherethites.</w:t>
      </w:r>
    </w:p>
    <w:p w:rsidR="006D0DD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became a bloody man toward the Gibeonites.</w:t>
      </w:r>
    </w:p>
    <w:p w:rsidR="004A75C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bones of Saul and Jonathan were moved to the land of Benjamin</w:t>
      </w:r>
    </w:p>
    <w:p w:rsidR="006D0DD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giant of Gath had six fingers.</w:t>
      </w:r>
    </w:p>
    <w:p w:rsidR="006E618D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delivered David out of the hand of all his enemies.</w:t>
      </w:r>
    </w:p>
    <w:p w:rsidR="006D0DD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times when David was afraid of ungodly men.</w:t>
      </w:r>
    </w:p>
    <w:p w:rsidR="0079630D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D57" w:rsidRP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was spoken of by David as having "smoke out of his nostrils.”</w:t>
      </w:r>
    </w:p>
    <w:p w:rsidR="00466D40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4500C4" w:rsidRPr="004500C4">
        <w:t xml:space="preserve"> </w:t>
      </w:r>
      <w:r w:rsidR="00F61B62" w:rsidRPr="00F61B62">
        <w:rPr>
          <w:rFonts w:ascii="Times New Roman" w:hAnsi="Times New Roman" w:cs="Times New Roman"/>
          <w:sz w:val="28"/>
          <w:szCs w:val="28"/>
        </w:rPr>
        <w:t>By God's help, David ran through a troop and leaped over a wall.</w:t>
      </w:r>
    </w:p>
    <w:bookmarkEnd w:id="2"/>
    <w:p w:rsidR="006D0DD6" w:rsidRPr="00846A61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790609" w:rsidRPr="004C1707">
        <w:rPr>
          <w:color w:val="0D0D0D" w:themeColor="text1" w:themeTint="F2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twenty-second chapter consists mostly of a song.</w:t>
      </w:r>
    </w:p>
    <w:bookmarkEnd w:id="3"/>
    <w:p w:rsidR="00790609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is spoken of as the “sweet psalmist of Israel.”</w:t>
      </w:r>
    </w:p>
    <w:bookmarkEnd w:id="4"/>
    <w:p w:rsidR="006D0DD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who rules over men must be just, ruling in the fear of God.</w:t>
      </w:r>
    </w:p>
    <w:p w:rsidR="006D0DD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made with David an everlasting covenant.</w:t>
      </w:r>
    </w:p>
    <w:bookmarkEnd w:id="5"/>
    <w:p w:rsidR="006D0DD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Joab is mentioned in chapter 24 among the mighty men of David.</w:t>
      </w:r>
    </w:p>
    <w:p w:rsidR="006D0DD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God's will for David to number Israel and Judah.</w:t>
      </w:r>
    </w:p>
    <w:p w:rsidR="006D0DD6" w:rsidRPr="004C1707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Joab protested David's numbering Israel.</w:t>
      </w:r>
    </w:p>
    <w:p w:rsidR="00DC5931" w:rsidRPr="00846A61" w:rsidRDefault="00F94383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53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numbering took ten months.</w:t>
      </w:r>
    </w:p>
    <w:p w:rsidR="000F4B07" w:rsidRPr="004C1707" w:rsidRDefault="00FA3D05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F9438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F9438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C1707" w:rsidRPr="004C1707">
        <w:rPr>
          <w:color w:val="0D0D0D" w:themeColor="text1" w:themeTint="F2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was permitted to choose one of three judgments.</w:t>
      </w:r>
    </w:p>
    <w:p w:rsidR="00846A61" w:rsidRDefault="00F94383" w:rsidP="00F61B62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Araunah sold his threshing floor to David.</w:t>
      </w:r>
    </w:p>
    <w:p w:rsidR="00A77A48" w:rsidRDefault="006D0DD6" w:rsidP="00F61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 to David, “Thou has shamed the faces of all thy servants?”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3365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4500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two priests that David asked to help him.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923884" w:rsidRPr="004C1707" w:rsidRDefault="0013365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David make captain of his host in Joab's stead?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4500C4" w:rsidRDefault="004500C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157EF6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great Gileadite from Rogelim assisted David?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C06B6F" w:rsidRPr="004C1707" w:rsidRDefault="00C06B6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“Every man to his tents, O Israel?”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Joab had whose head thrown over a wall?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person was responsible for throwing his head over the wall?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sin was responsible for a three years' famine in David's day?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</w:t>
      </w:r>
    </w:p>
    <w:p w:rsidR="00923884" w:rsidRPr="004C1707" w:rsidRDefault="006418F7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61B62" w:rsidRP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were hanged in Gibeah?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F83" w:rsidRP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mothers of these sons?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2765BE" w:rsidRDefault="00734493" w:rsidP="00502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11F83" w:rsidRP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four giants of Gath.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</w:t>
      </w:r>
    </w:p>
    <w:p w:rsidR="004500C4" w:rsidRPr="004C1707" w:rsidRDefault="004500C4" w:rsidP="00502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F83" w:rsidRP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angelic being is mentioned in 22:11?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734493" w:rsidRDefault="00734493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F83" w:rsidRP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Into what type of place did the Lord bring David?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9229A2" w:rsidRPr="004C1707" w:rsidRDefault="009229A2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140399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F83" w:rsidRP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father of David?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</w:t>
      </w:r>
    </w:p>
    <w:p w:rsidR="0020750F" w:rsidRDefault="0020750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F83" w:rsidRP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word describes certain wicked men in 23:6?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F83" w:rsidRP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did Adino slay at one time?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F83" w:rsidRP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defended the ground full of lentiles?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24547F" w:rsidRDefault="0024547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F83" w:rsidRP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were there among David's mighty men?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1F83" w:rsidRP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was forced to number Israel against his will?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F703F8" w:rsidRPr="004C1707" w:rsidRDefault="00F703F8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82A61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F11F83" w:rsidRP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were numbered of Judah? </w:t>
      </w:r>
      <w:r w:rsidR="00282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</w:t>
      </w:r>
    </w:p>
    <w:p w:rsidR="00282A61" w:rsidRDefault="00282A61" w:rsidP="00282A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F11F83" w:rsidRP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Israel?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</w:t>
      </w:r>
    </w:p>
    <w:p w:rsidR="00B4199E" w:rsidRPr="004C170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Fj/GJnSC88LR1yuSOVaAtvzpTb0=" w:salt="LGgdQuMfyrYosRGZBTDTs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AE0018"/>
    <w:rsid w:val="00002B82"/>
    <w:rsid w:val="00003EFA"/>
    <w:rsid w:val="00006DD5"/>
    <w:rsid w:val="000103C3"/>
    <w:rsid w:val="00012E36"/>
    <w:rsid w:val="000250AA"/>
    <w:rsid w:val="000347E5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40399"/>
    <w:rsid w:val="00150A3B"/>
    <w:rsid w:val="00151D20"/>
    <w:rsid w:val="00153DD0"/>
    <w:rsid w:val="00157EF6"/>
    <w:rsid w:val="001702D8"/>
    <w:rsid w:val="00172758"/>
    <w:rsid w:val="00182327"/>
    <w:rsid w:val="001868CE"/>
    <w:rsid w:val="001B0850"/>
    <w:rsid w:val="001B2C2D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57EE"/>
    <w:rsid w:val="00502069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5803"/>
    <w:rsid w:val="006460C0"/>
    <w:rsid w:val="00652EC0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75AC8"/>
    <w:rsid w:val="0087646B"/>
    <w:rsid w:val="008A75E7"/>
    <w:rsid w:val="008B3088"/>
    <w:rsid w:val="008C02CE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29A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7A48"/>
    <w:rsid w:val="00A839B5"/>
    <w:rsid w:val="00A87D9B"/>
    <w:rsid w:val="00A9335C"/>
    <w:rsid w:val="00AA2F8E"/>
    <w:rsid w:val="00AB2F4E"/>
    <w:rsid w:val="00AB3603"/>
    <w:rsid w:val="00AC3003"/>
    <w:rsid w:val="00AD571E"/>
    <w:rsid w:val="00AD5B29"/>
    <w:rsid w:val="00AD6619"/>
    <w:rsid w:val="00AE0018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2BA3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5047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600ED"/>
    <w:rsid w:val="00E61AE3"/>
    <w:rsid w:val="00E61BED"/>
    <w:rsid w:val="00E62A22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1F83"/>
    <w:rsid w:val="00F12B79"/>
    <w:rsid w:val="00F13E89"/>
    <w:rsid w:val="00F14ABA"/>
    <w:rsid w:val="00F15BE4"/>
    <w:rsid w:val="00F1725D"/>
    <w:rsid w:val="00F176E5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94383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B815-7F52-4F6B-A493-8C071C5A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4</Pages>
  <Words>1030</Words>
  <Characters>5877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2</cp:revision>
  <dcterms:created xsi:type="dcterms:W3CDTF">2021-01-27T00:12:00Z</dcterms:created>
  <dcterms:modified xsi:type="dcterms:W3CDTF">2023-10-10T00:09:00Z</dcterms:modified>
</cp:coreProperties>
</file>