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553C9B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553C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7A5435" w:rsidRPr="00553C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746B8A" w:rsidRPr="00553C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</w:t>
      </w:r>
      <w:r w:rsidR="00F238E2" w:rsidRPr="00553C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553C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553C9B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553C9B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53C9B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553C9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53C9B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553C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553C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553C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553C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</w:t>
      </w:r>
      <w:r w:rsidR="007A5435" w:rsidRPr="00553C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                     </w:t>
      </w:r>
      <w:r w:rsidR="003A4D9B" w:rsidRPr="00553C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74724D" w:rsidRPr="00553C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F18F2" w:rsidRPr="00553C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553C9B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553C9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A5435" w:rsidRPr="00553C9B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Isaiah 1-5</w:t>
      </w:r>
    </w:p>
    <w:p w:rsidR="006D0DD6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553C9B">
        <w:rPr>
          <w:color w:val="0D0D0D" w:themeColor="text1" w:themeTint="F2"/>
        </w:rPr>
        <w:t xml:space="preserve"> </w:t>
      </w:r>
      <w:r w:rsidR="006F5A6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God's own children rebelled against Him.</w:t>
      </w:r>
    </w:p>
    <w:p w:rsidR="006F5A6C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F5A6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willingly hears a person's prayers, even though his hands are full of</w:t>
      </w:r>
    </w:p>
    <w:p w:rsidR="006D0DD6" w:rsidRPr="00553C9B" w:rsidRDefault="006F5A6C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blood.</w:t>
      </w:r>
    </w:p>
    <w:bookmarkEnd w:id="0"/>
    <w:p w:rsidR="00923692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F5A6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Being willing alone will enable one to eat the good of the land.</w:t>
      </w:r>
    </w:p>
    <w:p w:rsidR="006D0DD6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F5A6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faithful city became an harlot.  </w:t>
      </w:r>
    </w:p>
    <w:p w:rsidR="006D0DD6" w:rsidRPr="00553C9B" w:rsidRDefault="00D802CB" w:rsidP="00244D35">
      <w:pP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C4527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F5A6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They that forsake the Lord shall be consumed.  </w:t>
      </w:r>
    </w:p>
    <w:bookmarkEnd w:id="1"/>
    <w:p w:rsidR="006F5A6C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F5A6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last days all nations shall flow unto the mountain of the Lord's</w:t>
      </w:r>
    </w:p>
    <w:p w:rsidR="009E093A" w:rsidRPr="00553C9B" w:rsidRDefault="006F5A6C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house.  </w:t>
      </w:r>
    </w:p>
    <w:p w:rsidR="0063784E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D315D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F5A6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will teach us his ways, if we are willing to walk in his paths.</w:t>
      </w:r>
    </w:p>
    <w:p w:rsidR="006D0DD6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BA44A3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F5A6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shall be a time when nations will learn war no more.</w:t>
      </w:r>
    </w:p>
    <w:p w:rsidR="006D0DD6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A44F7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F5A6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Lord alone should be exalted.  </w:t>
      </w:r>
    </w:p>
    <w:p w:rsidR="004A75C6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6750" w:rsidRPr="00553C9B">
        <w:rPr>
          <w:color w:val="0D0D0D" w:themeColor="text1" w:themeTint="F2"/>
        </w:rPr>
        <w:t xml:space="preserve"> </w:t>
      </w:r>
      <w:r w:rsidR="005C2919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Man's breath is in his nostrils.</w:t>
      </w:r>
    </w:p>
    <w:p w:rsidR="006D0DD6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553C9B">
        <w:rPr>
          <w:color w:val="0D0D0D" w:themeColor="text1" w:themeTint="F2"/>
        </w:rPr>
        <w:t xml:space="preserve"> </w:t>
      </w:r>
      <w:r w:rsidR="006F5A6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prophesied that babies would become rulers.</w:t>
      </w:r>
    </w:p>
    <w:p w:rsidR="006F5A6C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F5A6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Jerusalem was ruined, because her tongue and their doings provoked</w:t>
      </w:r>
    </w:p>
    <w:p w:rsidR="006E618D" w:rsidRPr="00553C9B" w:rsidRDefault="006F5A6C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the eyes of the Lord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C4527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reward of the wicked shall be given him.</w:t>
      </w:r>
    </w:p>
    <w:p w:rsidR="004274BA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270F7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daughters of Zion shall never be smitten.</w:t>
      </w:r>
    </w:p>
    <w:p w:rsidR="00466D40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Isaiah's day women wore nose jewels.  </w:t>
      </w:r>
    </w:p>
    <w:bookmarkEnd w:id="2"/>
    <w:p w:rsidR="006D0DD6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1673E0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Both Zion and Jerusalem are mentioned in the same verse.  </w:t>
      </w:r>
    </w:p>
    <w:bookmarkEnd w:id="3"/>
    <w:p w:rsidR="00790609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blood of Jerusalem shall be purged by the spirit of judgment.</w:t>
      </w:r>
    </w:p>
    <w:bookmarkEnd w:id="4"/>
    <w:p w:rsidR="006D0DD6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05F27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will create upon mount Zion a cloud and smoke.</w:t>
      </w:r>
    </w:p>
    <w:p w:rsidR="006D0DD6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4D315D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Lord's vineyard brought forth good grapes.</w:t>
      </w:r>
    </w:p>
    <w:bookmarkEnd w:id="5"/>
    <w:p w:rsidR="006D0DD6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36A79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244D35" w:rsidRPr="00553C9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5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Isaiah condemned strong drink.  </w:t>
      </w:r>
    </w:p>
    <w:p w:rsidR="006D0DD6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05F27" w:rsidRPr="00553C9B">
        <w:rPr>
          <w:color w:val="0D0D0D" w:themeColor="text1" w:themeTint="F2"/>
        </w:rPr>
        <w:t xml:space="preserve">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Hell cannot open her mouth, nor enlarge herself.</w:t>
      </w:r>
    </w:p>
    <w:p w:rsidR="006D0DD6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God, who is holy, shall not be sanctified in righteousness.</w:t>
      </w:r>
    </w:p>
    <w:p w:rsidR="00DC5931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30577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anger of the Lord is sometimes kindled against his people.  </w:t>
      </w:r>
    </w:p>
    <w:p w:rsidR="00966B6E" w:rsidRPr="00553C9B" w:rsidRDefault="00D802CB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1270F7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God will lift up an ensign to the nations.  </w:t>
      </w:r>
    </w:p>
    <w:p w:rsidR="00244D35" w:rsidRPr="00553C9B" w:rsidRDefault="00D802CB" w:rsidP="00244D35">
      <w:pPr>
        <w:spacing w:line="312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30577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D35" w:rsidRPr="00553C9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Isaiah 5:26-30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describes God's judgment upon his people by armies</w:t>
      </w:r>
    </w:p>
    <w:p w:rsidR="00602743" w:rsidRPr="00553C9B" w:rsidRDefault="00244D35" w:rsidP="00244D35">
      <w:pPr>
        <w:spacing w:line="312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from foreign nations.</w:t>
      </w:r>
    </w:p>
    <w:p w:rsidR="006C74AD" w:rsidRPr="00553C9B" w:rsidRDefault="006C74AD" w:rsidP="00244D35">
      <w:pPr>
        <w:spacing w:line="312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553C9B" w:rsidRDefault="006D0DD6" w:rsidP="00244D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553C9B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553C9B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553C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553C9B" w:rsidRDefault="002A449E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DA4B7D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prophesied during the reign of what kings? ______________________</w:t>
      </w:r>
    </w:p>
    <w:p w:rsidR="00730577" w:rsidRPr="00553C9B" w:rsidRDefault="00730577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7058E4" w:rsidRPr="00553C9B" w:rsidRDefault="002A449E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058E4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Toward what nation were Isaiah's prophecies first directed? ______________</w:t>
      </w:r>
    </w:p>
    <w:p w:rsidR="00244D35" w:rsidRPr="00553C9B" w:rsidRDefault="00244D35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553C9B" w:rsidRDefault="002A449E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673E0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parts of the body were sick and faint? _______________________</w:t>
      </w:r>
    </w:p>
    <w:p w:rsidR="00244D35" w:rsidRPr="00553C9B" w:rsidRDefault="00244D35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553C9B" w:rsidRDefault="002A449E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verse in </w:t>
      </w:r>
      <w:r w:rsidR="00244D35" w:rsidRPr="00553C9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1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teaches most clearly the forgiveness of sins? ______</w:t>
      </w:r>
    </w:p>
    <w:p w:rsidR="00255397" w:rsidRPr="00553C9B" w:rsidRDefault="0025539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C3135" w:rsidRPr="00553C9B" w:rsidRDefault="002A449E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father of Isaiah? ______________________________________</w:t>
      </w:r>
    </w:p>
    <w:p w:rsidR="00244D35" w:rsidRPr="00553C9B" w:rsidRDefault="00244D35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E7059" w:rsidRPr="00553C9B" w:rsidRDefault="002A449E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4B7D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 fear of the Lord, where are we to enter? ___________________________</w:t>
      </w:r>
    </w:p>
    <w:p w:rsidR="00D846E4" w:rsidRPr="00553C9B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</w:t>
      </w:r>
      <w:r w:rsidR="00DA4B7D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_</w:t>
      </w: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_____________________________________.</w:t>
      </w:r>
    </w:p>
    <w:p w:rsidR="00444DF0" w:rsidRPr="00553C9B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46E4" w:rsidRPr="00553C9B">
        <w:rPr>
          <w:color w:val="0D0D0D" w:themeColor="text1" w:themeTint="F2"/>
        </w:rPr>
        <w:t xml:space="preserve">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Name five countries mentioned in </w:t>
      </w:r>
      <w:r w:rsidR="00244D35" w:rsidRPr="00553C9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2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E7059" w:rsidRPr="00553C9B" w:rsidRDefault="00730577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</w:t>
      </w:r>
      <w:r w:rsidR="00D846E4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_________________________.</w:t>
      </w:r>
      <w:r w:rsidR="00FE7059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553C9B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does God threaten to take away from Jerusalem? __________________</w:t>
      </w:r>
    </w:p>
    <w:p w:rsidR="00CA5EA0" w:rsidRPr="00553C9B" w:rsidRDefault="006215F7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B635D4" w:rsidRPr="00553C9B" w:rsidRDefault="002A449E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8D7CCF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To whom are the prophecies in </w:t>
      </w:r>
      <w:r w:rsidR="00244D35" w:rsidRPr="00553C9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3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directed? _____________________</w:t>
      </w:r>
    </w:p>
    <w:p w:rsidR="005B3413" w:rsidRPr="00553C9B" w:rsidRDefault="005B3413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553C9B" w:rsidRDefault="002A449E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stands up to plead and judge the people? _________________________</w:t>
      </w:r>
    </w:p>
    <w:p w:rsidR="00255397" w:rsidRPr="00553C9B" w:rsidRDefault="00255397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553C9B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C060BF" w:rsidRPr="00553C9B" w:rsidRDefault="006A0790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553C9B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553C9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553C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9958D7" w:rsidRPr="00553C9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do you consider to be the greatest sin of the daughters of Zion? ______</w:t>
      </w:r>
    </w:p>
    <w:p w:rsidR="00C77FC1" w:rsidRPr="00553C9B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647241" w:rsidRPr="00553C9B" w:rsidRDefault="00734493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D846E4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 the daughters of Zion, what shall be instead of a sweet smell? _________</w:t>
      </w:r>
    </w:p>
    <w:p w:rsidR="00D846E4" w:rsidRPr="00553C9B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553C9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a certain day, how many women shall take hold of a man? _____________</w:t>
      </w:r>
    </w:p>
    <w:p w:rsidR="00C77FC1" w:rsidRPr="00553C9B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A24DC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140399" w:rsidRPr="00553C9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D846E4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766E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Give two words that describe the Branch of the Lord? ___________________</w:t>
      </w:r>
    </w:p>
    <w:p w:rsidR="00CC3CBF" w:rsidRPr="00553C9B" w:rsidRDefault="00CC3C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</w:t>
      </w:r>
      <w:r w:rsidR="00A24DC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255397" w:rsidRPr="00553C9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D846E4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766E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the Lord promise to wash away from the daughters? ____________</w:t>
      </w:r>
    </w:p>
    <w:p w:rsidR="00A24DC5" w:rsidRPr="00553C9B" w:rsidRDefault="00A24DC5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553C9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766E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shall be for a shadow in the daytime? ___________________________</w:t>
      </w:r>
    </w:p>
    <w:p w:rsidR="00C47E11" w:rsidRPr="00553C9B" w:rsidRDefault="00C6153A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553C9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766E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had a vineyard in every fruitful hill? ____________________________</w:t>
      </w:r>
    </w:p>
    <w:p w:rsidR="005B3413" w:rsidRPr="00553C9B" w:rsidRDefault="005B341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12D10" w:rsidRPr="00553C9B" w:rsidRDefault="00734493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270F7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766E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vineyard of the Lord of hosts? ___________________________</w:t>
      </w:r>
    </w:p>
    <w:p w:rsidR="00A24DC5" w:rsidRPr="00553C9B" w:rsidRDefault="00A24DC5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553C9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1270F7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766E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the major reason that caused God's people to go into captivity? ___</w:t>
      </w:r>
    </w:p>
    <w:p w:rsidR="00A121E0" w:rsidRPr="00553C9B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A121E0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46766E" w:rsidRPr="00553C9B" w:rsidRDefault="00734493" w:rsidP="004676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553C9B">
        <w:rPr>
          <w:color w:val="0D0D0D" w:themeColor="text1" w:themeTint="F2"/>
        </w:rPr>
        <w:t xml:space="preserve"> </w:t>
      </w:r>
      <w:bookmarkEnd w:id="11"/>
      <w:r w:rsidR="0046766E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Summarize in six words the sins against which the six woes were pronounced</w:t>
      </w:r>
    </w:p>
    <w:p w:rsidR="00160767" w:rsidRPr="00553C9B" w:rsidRDefault="0046766E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in </w:t>
      </w:r>
      <w:r w:rsidRPr="00553C9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5</w:t>
      </w: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</w:t>
      </w:r>
      <w:r w:rsidR="00160767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__________________________________________________.</w:t>
      </w:r>
    </w:p>
    <w:p w:rsidR="00B4199E" w:rsidRPr="00553C9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553C9B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553C9B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553C9B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553C9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53C9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53C9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53C9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53C9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53C9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53C9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53C9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53C9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553C9B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553C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553C9B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53C9B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553C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553C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553C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553C9B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553C9B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rvpXcJm/RYLiCEWR85sY59s3074=" w:salt="n6KqNPOg7Xc7n7aVvSYgW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9057AD"/>
    <w:rsid w:val="0000217D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E5FC0"/>
    <w:rsid w:val="002F0835"/>
    <w:rsid w:val="002F1901"/>
    <w:rsid w:val="002F1F4B"/>
    <w:rsid w:val="00302B86"/>
    <w:rsid w:val="00304EBE"/>
    <w:rsid w:val="00305F27"/>
    <w:rsid w:val="00310EC6"/>
    <w:rsid w:val="003227C2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20120"/>
    <w:rsid w:val="00526C74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4DD"/>
    <w:rsid w:val="00576EE6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3AFF"/>
    <w:rsid w:val="00704721"/>
    <w:rsid w:val="007058E4"/>
    <w:rsid w:val="0071055D"/>
    <w:rsid w:val="0071786E"/>
    <w:rsid w:val="00720504"/>
    <w:rsid w:val="0072666A"/>
    <w:rsid w:val="00730577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A5435"/>
    <w:rsid w:val="007B09C7"/>
    <w:rsid w:val="007C215B"/>
    <w:rsid w:val="007C767E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3FA5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6750"/>
    <w:rsid w:val="00857247"/>
    <w:rsid w:val="00860394"/>
    <w:rsid w:val="0086572B"/>
    <w:rsid w:val="00875AC8"/>
    <w:rsid w:val="0087646B"/>
    <w:rsid w:val="008815C0"/>
    <w:rsid w:val="00884383"/>
    <w:rsid w:val="00892A35"/>
    <w:rsid w:val="008950C3"/>
    <w:rsid w:val="008A39EA"/>
    <w:rsid w:val="008A75E7"/>
    <w:rsid w:val="008B3088"/>
    <w:rsid w:val="008C02CE"/>
    <w:rsid w:val="008C0C5F"/>
    <w:rsid w:val="008C6504"/>
    <w:rsid w:val="008D158C"/>
    <w:rsid w:val="008D26D7"/>
    <w:rsid w:val="008D76D7"/>
    <w:rsid w:val="008D7CCF"/>
    <w:rsid w:val="008F0681"/>
    <w:rsid w:val="008F0C14"/>
    <w:rsid w:val="008F6294"/>
    <w:rsid w:val="008F6DAB"/>
    <w:rsid w:val="009018FA"/>
    <w:rsid w:val="00903945"/>
    <w:rsid w:val="00904001"/>
    <w:rsid w:val="009057AD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80764"/>
    <w:rsid w:val="00985728"/>
    <w:rsid w:val="00985F62"/>
    <w:rsid w:val="00986A02"/>
    <w:rsid w:val="00990300"/>
    <w:rsid w:val="009944DD"/>
    <w:rsid w:val="00994F99"/>
    <w:rsid w:val="009958D7"/>
    <w:rsid w:val="009A000D"/>
    <w:rsid w:val="009A0A9B"/>
    <w:rsid w:val="009A13AE"/>
    <w:rsid w:val="009A18D2"/>
    <w:rsid w:val="009A71CB"/>
    <w:rsid w:val="009B0679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6D8D"/>
    <w:rsid w:val="009F74E3"/>
    <w:rsid w:val="00A10D6F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5594"/>
    <w:rsid w:val="00A65C51"/>
    <w:rsid w:val="00A72524"/>
    <w:rsid w:val="00A7308E"/>
    <w:rsid w:val="00A77A48"/>
    <w:rsid w:val="00A83610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651B"/>
    <w:rsid w:val="00B36A66"/>
    <w:rsid w:val="00B40088"/>
    <w:rsid w:val="00B4199E"/>
    <w:rsid w:val="00B44E9C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60A4"/>
    <w:rsid w:val="00B8752D"/>
    <w:rsid w:val="00B93A10"/>
    <w:rsid w:val="00BA0433"/>
    <w:rsid w:val="00BA2F6E"/>
    <w:rsid w:val="00BA350A"/>
    <w:rsid w:val="00BA44A3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153A"/>
    <w:rsid w:val="00C65E5C"/>
    <w:rsid w:val="00C679E1"/>
    <w:rsid w:val="00C77107"/>
    <w:rsid w:val="00C77FC1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02CB"/>
    <w:rsid w:val="00D83C48"/>
    <w:rsid w:val="00D83FCA"/>
    <w:rsid w:val="00D846E4"/>
    <w:rsid w:val="00D85849"/>
    <w:rsid w:val="00D87B3E"/>
    <w:rsid w:val="00DA0CE1"/>
    <w:rsid w:val="00DA1863"/>
    <w:rsid w:val="00DA4B7D"/>
    <w:rsid w:val="00DA593A"/>
    <w:rsid w:val="00DB5F35"/>
    <w:rsid w:val="00DC3135"/>
    <w:rsid w:val="00DC3FA4"/>
    <w:rsid w:val="00DC5931"/>
    <w:rsid w:val="00DD5CF5"/>
    <w:rsid w:val="00DE0FDD"/>
    <w:rsid w:val="00DE3EC9"/>
    <w:rsid w:val="00DE4FA2"/>
    <w:rsid w:val="00DE53DE"/>
    <w:rsid w:val="00DE7FB6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94F65"/>
    <w:rsid w:val="00FA06FA"/>
    <w:rsid w:val="00FA3D05"/>
    <w:rsid w:val="00FB3C1F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9A7A2-B072-4C57-9C72-C0E7A7C5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4</Pages>
  <Words>1077</Words>
  <Characters>6142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3</cp:revision>
  <dcterms:created xsi:type="dcterms:W3CDTF">2021-03-24T00:03:00Z</dcterms:created>
  <dcterms:modified xsi:type="dcterms:W3CDTF">2023-10-12T21:58:00Z</dcterms:modified>
</cp:coreProperties>
</file>