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97229A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97229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97229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DE69A8" w:rsidRPr="0097229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10</w:t>
      </w:r>
      <w:r w:rsidR="00746B8A" w:rsidRPr="0097229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</w:t>
      </w:r>
      <w:r w:rsidR="00F238E2" w:rsidRPr="0097229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97229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97229A" w:rsidRDefault="00385D11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97229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p w:rsidR="001B2C2D" w:rsidRPr="0097229A" w:rsidRDefault="006D0DD6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97229A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97229A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97229A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Pr="0097229A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97229A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97229A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</w:t>
      </w:r>
      <w:r w:rsidR="003A4D9B" w:rsidRPr="0097229A">
        <w:rPr>
          <w:rFonts w:ascii="Times New Roman" w:hAnsi="Times New Roman" w:cs="Times New Roman"/>
          <w:b/>
          <w:bCs/>
          <w:color w:val="0D0D0D" w:themeColor="text1" w:themeTint="F2"/>
        </w:rPr>
        <w:t xml:space="preserve">  </w:t>
      </w:r>
      <w:r w:rsidR="00DE69A8" w:rsidRPr="0097229A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</w:t>
      </w:r>
      <w:r w:rsidR="003A4D9B" w:rsidRPr="0097229A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</w:t>
      </w:r>
      <w:r w:rsidR="00652EC0" w:rsidRPr="0097229A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 w:rsidRPr="0097229A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7A5435" w:rsidRPr="0097229A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Isaiah </w:t>
      </w:r>
      <w:r w:rsidR="008001AA" w:rsidRPr="0097229A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4</w:t>
      </w:r>
      <w:r w:rsidR="00DE69A8" w:rsidRPr="0097229A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6-50; Galatians 1:15; Luke 1:15,16</w:t>
      </w:r>
    </w:p>
    <w:p w:rsidR="006D0DD6" w:rsidRPr="0097229A" w:rsidRDefault="00C93186" w:rsidP="009722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7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97229A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Bel and Nebo were famous kings of Babylon.</w:t>
      </w:r>
    </w:p>
    <w:p w:rsidR="006D0DD6" w:rsidRPr="0097229A" w:rsidRDefault="00C93186" w:rsidP="009722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B44E9C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7229A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indicates mercy for Israel from birth through old age.</w:t>
      </w:r>
    </w:p>
    <w:bookmarkEnd w:id="0"/>
    <w:p w:rsidR="00923692" w:rsidRPr="0097229A" w:rsidRDefault="00C93186" w:rsidP="009722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B44E9C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7229A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 shepherd of Isaiah 44 is called a ravenous bird.</w:t>
      </w:r>
      <w:r w:rsidR="00B44E9C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D0DD6" w:rsidRPr="0097229A" w:rsidRDefault="00C93186" w:rsidP="009722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A4D9B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7229A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Salvation placed in Zion for Israel indicates God glories in them.</w:t>
      </w:r>
    </w:p>
    <w:p w:rsidR="006D0DD6" w:rsidRPr="0097229A" w:rsidRDefault="00C93186" w:rsidP="0097229A">
      <w:pPr>
        <w:spacing w:line="30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102A9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7229A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Babylon is threatened to be brought down to the dust.</w:t>
      </w:r>
    </w:p>
    <w:bookmarkEnd w:id="1"/>
    <w:p w:rsidR="009E093A" w:rsidRPr="0097229A" w:rsidRDefault="00C93186" w:rsidP="009722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</w:t>
      </w:r>
      <w:r w:rsidR="004C4527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97229A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promised to meet the Chaldeans as a man.</w:t>
      </w:r>
    </w:p>
    <w:p w:rsidR="0063784E" w:rsidRPr="0097229A" w:rsidRDefault="00C93186" w:rsidP="009722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102A9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7229A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Chaldeans lightened the yoke of Israel.</w:t>
      </w:r>
    </w:p>
    <w:p w:rsidR="006D0DD6" w:rsidRPr="0097229A" w:rsidRDefault="00C93186" w:rsidP="009722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8001AA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7229A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Babylon is upbraided for her pride and haughtiness.</w:t>
      </w:r>
    </w:p>
    <w:p w:rsidR="006D0DD6" w:rsidRPr="0097229A" w:rsidRDefault="00C93186" w:rsidP="009722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DF4C72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7229A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Babylonians predicted the future monthly.</w:t>
      </w:r>
    </w:p>
    <w:p w:rsidR="004A75C6" w:rsidRPr="0097229A" w:rsidRDefault="00C93186" w:rsidP="009722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001AA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7229A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merchants of Babylon help defend her from destruction.  </w:t>
      </w:r>
    </w:p>
    <w:p w:rsidR="006D0DD6" w:rsidRPr="0097229A" w:rsidRDefault="00C93186" w:rsidP="009722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F94F65" w:rsidRPr="0097229A">
        <w:rPr>
          <w:color w:val="0D0D0D" w:themeColor="text1" w:themeTint="F2"/>
        </w:rPr>
        <w:t xml:space="preserve"> </w:t>
      </w:r>
      <w:r w:rsidR="0097229A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house of Jacob made a hypocritical profession.</w:t>
      </w:r>
    </w:p>
    <w:p w:rsidR="006E618D" w:rsidRPr="0097229A" w:rsidRDefault="00C93186" w:rsidP="009722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9B3240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7229A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declared the calamity of Israel's conquest even by Moses.</w:t>
      </w:r>
    </w:p>
    <w:p w:rsidR="006D0DD6" w:rsidRPr="0097229A" w:rsidRDefault="00C93186" w:rsidP="009722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001AA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87493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Israel was prone to idolatry from her formation as a nation.</w:t>
      </w:r>
    </w:p>
    <w:p w:rsidR="004274BA" w:rsidRPr="0097229A" w:rsidRDefault="00C93186" w:rsidP="009722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1270F7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87493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refined Israel with silver.</w:t>
      </w:r>
    </w:p>
    <w:p w:rsidR="00987493" w:rsidRPr="0097229A" w:rsidRDefault="00C93186" w:rsidP="009722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2" w:name="_Hlk53505732"/>
      <w:r w:rsidR="00DF4C72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87493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Isaiah did not have a commission of the Lord to deliver a message</w:t>
      </w:r>
    </w:p>
    <w:p w:rsidR="00466D40" w:rsidRPr="0097229A" w:rsidRDefault="00987493" w:rsidP="009722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for Israel to flee Babylon.</w:t>
      </w:r>
    </w:p>
    <w:bookmarkEnd w:id="2"/>
    <w:p w:rsidR="00987493" w:rsidRPr="0097229A" w:rsidRDefault="00C93186" w:rsidP="009722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3" w:name="_Hlk53505897"/>
      <w:r w:rsidR="009B3240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87493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uses a reminder of his provision for Israel from Egyptian bondage</w:t>
      </w:r>
    </w:p>
    <w:p w:rsidR="006D0DD6" w:rsidRPr="0097229A" w:rsidRDefault="00987493" w:rsidP="009722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to assure the same from Babylon.</w:t>
      </w:r>
    </w:p>
    <w:bookmarkEnd w:id="3"/>
    <w:p w:rsidR="00987493" w:rsidRPr="0097229A" w:rsidRDefault="00C93186" w:rsidP="009722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4" w:name="_Hlk53505972"/>
      <w:r w:rsidR="00B10472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001AA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87493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Isaiah was the only man ever designated for divine service from his</w:t>
      </w:r>
    </w:p>
    <w:p w:rsidR="00790609" w:rsidRPr="0097229A" w:rsidRDefault="00987493" w:rsidP="009722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mother's womb.  </w:t>
      </w:r>
    </w:p>
    <w:bookmarkEnd w:id="4"/>
    <w:p w:rsidR="006D0DD6" w:rsidRPr="0097229A" w:rsidRDefault="00C93186" w:rsidP="009722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305F27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87493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light to lighten the Gentiles refers to Christ's gospel.</w:t>
      </w:r>
    </w:p>
    <w:p w:rsidR="006D0DD6" w:rsidRPr="0097229A" w:rsidRDefault="00C93186" w:rsidP="009722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5" w:name="_Hlk53506124"/>
      <w:r w:rsidR="00987493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 highways were to be discontinued.</w:t>
      </w:r>
    </w:p>
    <w:bookmarkEnd w:id="5"/>
    <w:p w:rsidR="006D0DD6" w:rsidRPr="0097229A" w:rsidRDefault="00C93186" w:rsidP="009722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DF4C72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87493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said, “Zion hath forsaken me.”</w:t>
      </w:r>
    </w:p>
    <w:p w:rsidR="006D0DD6" w:rsidRPr="0097229A" w:rsidRDefault="00C93186" w:rsidP="009722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305F27" w:rsidRPr="0097229A">
        <w:rPr>
          <w:color w:val="0D0D0D" w:themeColor="text1" w:themeTint="F2"/>
        </w:rPr>
        <w:t xml:space="preserve"> </w:t>
      </w:r>
      <w:r w:rsidR="00987493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will lift up his hand toward the Gentiles.</w:t>
      </w:r>
    </w:p>
    <w:p w:rsidR="006D0DD6" w:rsidRPr="0097229A" w:rsidRDefault="00C93186" w:rsidP="009722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</w:t>
      </w:r>
      <w:r w:rsidR="0042253F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5627C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87493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stresses need as his reason for selling Israel into bondage.</w:t>
      </w:r>
    </w:p>
    <w:p w:rsidR="00DC5931" w:rsidRPr="0097229A" w:rsidRDefault="00C93186" w:rsidP="009722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6" w:name="_Hlk53506294"/>
      <w:r w:rsidR="00433E61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87493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Isaiah hid his face from shame and spitting.</w:t>
      </w:r>
    </w:p>
    <w:p w:rsidR="00966B6E" w:rsidRPr="0097229A" w:rsidRDefault="00C93186" w:rsidP="009722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6"/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987493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 cause of righteousness shall outlive all opposition. </w:t>
      </w:r>
      <w:r w:rsidR="00504FA3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987493" w:rsidRPr="0097229A" w:rsidRDefault="00C93186" w:rsidP="0097229A">
      <w:pPr>
        <w:spacing w:line="307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966B6E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8D158C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B3240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87493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Those that kindle the fire of self-righteousness shall lie down in</w:t>
      </w:r>
    </w:p>
    <w:p w:rsidR="00987493" w:rsidRPr="0097229A" w:rsidRDefault="00987493" w:rsidP="0097229A">
      <w:pPr>
        <w:spacing w:line="307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sorrow.</w:t>
      </w:r>
    </w:p>
    <w:p w:rsidR="00A64CC4" w:rsidRPr="0097229A" w:rsidRDefault="00A64CC4" w:rsidP="0097229A">
      <w:pPr>
        <w:spacing w:line="307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C74AD" w:rsidRPr="0097229A" w:rsidRDefault="006C74AD" w:rsidP="0097229A">
      <w:pPr>
        <w:spacing w:line="307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40628" w:rsidRPr="0097229A" w:rsidRDefault="006D0DD6" w:rsidP="009722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97229A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97229A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722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9722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B10F56" w:rsidRPr="0097229A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7" w:name="_Hlk59377779"/>
      <w:r w:rsidR="00DA4B7D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87493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false deities that received judgment were from what nation? __________</w:t>
      </w:r>
    </w:p>
    <w:p w:rsidR="00730577" w:rsidRPr="0097229A" w:rsidRDefault="0073057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bookmarkEnd w:id="7"/>
    <w:p w:rsidR="00244D35" w:rsidRPr="0097229A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058E4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87493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Isaiah describes the aged ones as having _________________________ hair.</w:t>
      </w:r>
    </w:p>
    <w:p w:rsidR="00F66611" w:rsidRPr="0097229A" w:rsidRDefault="00F66611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F17C46" w:rsidRPr="0097229A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04FA3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87493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is hired to make a god? _______________________________________</w:t>
      </w:r>
    </w:p>
    <w:p w:rsidR="00244D35" w:rsidRPr="0097229A" w:rsidRDefault="00244D35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30B6B" w:rsidRPr="0097229A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987493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limitation is placed on the false god to which one cries? ____________</w:t>
      </w:r>
    </w:p>
    <w:p w:rsidR="00255397" w:rsidRPr="0097229A" w:rsidRDefault="0025539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DC3135" w:rsidRPr="0097229A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26C41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87493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Name those that are far from righteousness yet are compelled to hearken. ___</w:t>
      </w:r>
    </w:p>
    <w:p w:rsidR="00244D35" w:rsidRPr="0097229A" w:rsidRDefault="00244D35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FE7059" w:rsidRPr="0097229A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09540D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66611" w:rsidRPr="0097229A">
        <w:rPr>
          <w:color w:val="0D0D0D" w:themeColor="text1" w:themeTint="F2"/>
        </w:rPr>
        <w:t xml:space="preserve"> </w:t>
      </w:r>
      <w:r w:rsidR="00987493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object is used to grind meal? __________________________________</w:t>
      </w:r>
    </w:p>
    <w:p w:rsidR="00D846E4" w:rsidRPr="0097229A" w:rsidRDefault="00D846E4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</w:t>
      </w:r>
      <w:r w:rsidR="00DA4B7D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</w:r>
      <w:r w:rsidR="00DA4B7D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</w:r>
      <w:r w:rsidR="00DA4B7D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_</w:t>
      </w:r>
      <w:r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_____________________________________.</w:t>
      </w:r>
    </w:p>
    <w:p w:rsidR="00444DF0" w:rsidRPr="0097229A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244D35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87493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darkened and silent Babylon shall no longer be called _________________</w:t>
      </w:r>
    </w:p>
    <w:p w:rsidR="00FE7059" w:rsidRPr="0097229A" w:rsidRDefault="0073057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___________________________________</w:t>
      </w:r>
      <w:r w:rsidR="00D846E4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_________________________.</w:t>
      </w:r>
      <w:r w:rsidR="00FE7059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</w:p>
    <w:p w:rsidR="00444DF0" w:rsidRPr="0097229A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718CC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87493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long was destruction in coming upon Babylon? ___________________</w:t>
      </w:r>
    </w:p>
    <w:p w:rsidR="00CA5EA0" w:rsidRPr="0097229A" w:rsidRDefault="006215F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</w:t>
      </w:r>
      <w:r w:rsidR="00F5627C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  <w:r w:rsidR="00444DF0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</w:t>
      </w:r>
    </w:p>
    <w:p w:rsidR="00987493" w:rsidRPr="0097229A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9F4229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87493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Name three groups mentioned that were looked to for the salvation of             </w:t>
      </w:r>
    </w:p>
    <w:p w:rsidR="005B3413" w:rsidRPr="0097229A" w:rsidRDefault="00987493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Babylon. _____________________________________________________.                           </w:t>
      </w:r>
      <w:r w:rsidR="005B3413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985F62" w:rsidRPr="0097229A" w:rsidRDefault="002A449E" w:rsidP="00E542AB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912D10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87493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shall be on the Chaldeans? ___________________________________</w:t>
      </w:r>
    </w:p>
    <w:p w:rsidR="00303197" w:rsidRPr="0097229A" w:rsidRDefault="00255397" w:rsidP="00E542AB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</w:t>
      </w:r>
    </w:p>
    <w:p w:rsidR="00C060BF" w:rsidRPr="0097229A" w:rsidRDefault="006A0790" w:rsidP="00E542AB">
      <w:pP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97229A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97229A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22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9722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9958D7" w:rsidRPr="0097229A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87493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F4876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Start w:id="8" w:name="_Hlk64993066"/>
      <w:r w:rsidR="00987493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leading by the way we should go, the Lord teaches __________________</w:t>
      </w:r>
    </w:p>
    <w:p w:rsidR="00C77FC1" w:rsidRPr="0097229A" w:rsidRDefault="00C77FC1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bookmarkEnd w:id="8"/>
    <w:p w:rsidR="00647241" w:rsidRPr="0097229A" w:rsidRDefault="00734493" w:rsidP="003A4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D846E4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87493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did God do to the rock to make water flow from it? ________________</w:t>
      </w:r>
    </w:p>
    <w:p w:rsidR="00D846E4" w:rsidRPr="0097229A" w:rsidRDefault="00D846E4" w:rsidP="003A4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77FC1" w:rsidRPr="0097229A" w:rsidRDefault="00734493" w:rsidP="00DF4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</w:t>
      </w:r>
      <w:bookmarkStart w:id="9" w:name="_Hlk64993255"/>
      <w:r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12D10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9"/>
      <w:r w:rsidR="00987493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Isaiah's mouth was made like ______________________________________</w:t>
      </w:r>
    </w:p>
    <w:p w:rsidR="009F4229" w:rsidRPr="0097229A" w:rsidRDefault="009F4229" w:rsidP="00DF4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40399" w:rsidRPr="0097229A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303197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87493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From what land shall many of the house of Israel return? ________________</w:t>
      </w:r>
    </w:p>
    <w:p w:rsidR="00CC3CBF" w:rsidRPr="0097229A" w:rsidRDefault="00CC3C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  <w:r w:rsidR="00912D10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____________________________________________________________</w:t>
      </w:r>
      <w:r w:rsidR="00A24DC5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p w:rsidR="00A24DC5" w:rsidRPr="0097229A" w:rsidRDefault="00734493" w:rsidP="008001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F66611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87493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Where did God carve a remembrance of Israel? ________________________</w:t>
      </w:r>
    </w:p>
    <w:p w:rsidR="00303197" w:rsidRPr="0097229A" w:rsidRDefault="00303197" w:rsidP="008001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856750" w:rsidRPr="0097229A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C6153A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87493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With what shall the oppressors of Israel be fed? ________________________</w:t>
      </w:r>
    </w:p>
    <w:p w:rsidR="00C47E11" w:rsidRPr="0097229A" w:rsidRDefault="00C6153A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E92BD9" w:rsidRPr="0097229A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E65822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87493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is the evidence of the hardness of the hearts of Israel? ______________</w:t>
      </w:r>
    </w:p>
    <w:p w:rsidR="005B3413" w:rsidRPr="0097229A" w:rsidRDefault="005B341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12D10" w:rsidRPr="0097229A" w:rsidRDefault="00734493" w:rsidP="004C45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FB53C4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87493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At the Lord's rebuke, what dries up? _________________________________</w:t>
      </w:r>
    </w:p>
    <w:p w:rsidR="00A24DC5" w:rsidRPr="0097229A" w:rsidRDefault="00A24DC5" w:rsidP="004C45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D3F0F" w:rsidRPr="0097229A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0" w:name="_Hlk56011485"/>
      <w:r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10"/>
      <w:r w:rsidR="00987493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They that condemn Isaiah shall _____________________________________</w:t>
      </w:r>
      <w:r w:rsidR="001270F7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A121E0" w:rsidRPr="0097229A" w:rsidRDefault="00C77FC1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A121E0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</w:p>
    <w:p w:rsidR="00FB53C4" w:rsidRPr="0097229A" w:rsidRDefault="00734493" w:rsidP="00DC34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1" w:name="_Hlk56011460"/>
      <w:r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r w:rsidR="006C74AD" w:rsidRPr="0097229A">
        <w:rPr>
          <w:color w:val="0D0D0D" w:themeColor="text1" w:themeTint="F2"/>
        </w:rPr>
        <w:t xml:space="preserve"> </w:t>
      </w:r>
      <w:bookmarkEnd w:id="11"/>
      <w:r w:rsidR="00987493"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shall walk in darkness that obey God? ___________________________</w:t>
      </w:r>
    </w:p>
    <w:p w:rsidR="00F66611" w:rsidRPr="0097229A" w:rsidRDefault="00F66611" w:rsidP="00DC34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4199E" w:rsidRPr="0097229A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97229A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97229A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97229A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97229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7229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7229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7229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7229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7229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7229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7229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7229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97229A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97229A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97229A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97229A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97229A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97229A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97229A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97229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97229A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22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97229A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CB8" w:rsidRDefault="00AE2CB8" w:rsidP="00303197">
      <w:pPr>
        <w:spacing w:line="240" w:lineRule="auto"/>
      </w:pPr>
      <w:r>
        <w:separator/>
      </w:r>
    </w:p>
  </w:endnote>
  <w:endnote w:type="continuationSeparator" w:id="0">
    <w:p w:rsidR="00AE2CB8" w:rsidRDefault="00AE2CB8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CB8" w:rsidRDefault="00AE2CB8" w:rsidP="00303197">
      <w:pPr>
        <w:spacing w:line="240" w:lineRule="auto"/>
      </w:pPr>
      <w:r>
        <w:separator/>
      </w:r>
    </w:p>
  </w:footnote>
  <w:footnote w:type="continuationSeparator" w:id="0">
    <w:p w:rsidR="00AE2CB8" w:rsidRDefault="00AE2CB8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x3nZSGOvZ/NaJOKVyFVAJKQD1i8=" w:salt="095lJYEgWpSjrLHnC5ZOZA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2B1"/>
    <w:rsid w:val="0000217D"/>
    <w:rsid w:val="00002B82"/>
    <w:rsid w:val="00003EFA"/>
    <w:rsid w:val="00006DD5"/>
    <w:rsid w:val="000103C3"/>
    <w:rsid w:val="00012E36"/>
    <w:rsid w:val="000250AA"/>
    <w:rsid w:val="000344C0"/>
    <w:rsid w:val="000347E5"/>
    <w:rsid w:val="00040628"/>
    <w:rsid w:val="000470E8"/>
    <w:rsid w:val="000478D6"/>
    <w:rsid w:val="000543BE"/>
    <w:rsid w:val="00060C2D"/>
    <w:rsid w:val="00066EDF"/>
    <w:rsid w:val="000714CD"/>
    <w:rsid w:val="000718CC"/>
    <w:rsid w:val="00072949"/>
    <w:rsid w:val="000748D0"/>
    <w:rsid w:val="00080751"/>
    <w:rsid w:val="00093FC7"/>
    <w:rsid w:val="0009540D"/>
    <w:rsid w:val="00096DD6"/>
    <w:rsid w:val="00096F38"/>
    <w:rsid w:val="000B2F9F"/>
    <w:rsid w:val="000B3751"/>
    <w:rsid w:val="000B4704"/>
    <w:rsid w:val="000C075F"/>
    <w:rsid w:val="000C15DF"/>
    <w:rsid w:val="000C2639"/>
    <w:rsid w:val="000C3940"/>
    <w:rsid w:val="000C6B84"/>
    <w:rsid w:val="000D04E0"/>
    <w:rsid w:val="000D59BF"/>
    <w:rsid w:val="000D59E9"/>
    <w:rsid w:val="000E4627"/>
    <w:rsid w:val="000F4318"/>
    <w:rsid w:val="000F48CB"/>
    <w:rsid w:val="000F4B07"/>
    <w:rsid w:val="000F5903"/>
    <w:rsid w:val="000F6C01"/>
    <w:rsid w:val="000F78C1"/>
    <w:rsid w:val="001015B3"/>
    <w:rsid w:val="00105E1C"/>
    <w:rsid w:val="00106F16"/>
    <w:rsid w:val="001131F2"/>
    <w:rsid w:val="0011463A"/>
    <w:rsid w:val="0011464F"/>
    <w:rsid w:val="0011557E"/>
    <w:rsid w:val="00122D01"/>
    <w:rsid w:val="00125254"/>
    <w:rsid w:val="001270F7"/>
    <w:rsid w:val="00130480"/>
    <w:rsid w:val="0013365E"/>
    <w:rsid w:val="00135D8F"/>
    <w:rsid w:val="001366CF"/>
    <w:rsid w:val="00136A79"/>
    <w:rsid w:val="00140399"/>
    <w:rsid w:val="001463B1"/>
    <w:rsid w:val="00150A3B"/>
    <w:rsid w:val="00151D20"/>
    <w:rsid w:val="00153DD0"/>
    <w:rsid w:val="00157EF6"/>
    <w:rsid w:val="00160767"/>
    <w:rsid w:val="001673E0"/>
    <w:rsid w:val="001702D8"/>
    <w:rsid w:val="00172758"/>
    <w:rsid w:val="001767C3"/>
    <w:rsid w:val="00182327"/>
    <w:rsid w:val="00184911"/>
    <w:rsid w:val="001868CE"/>
    <w:rsid w:val="0019503E"/>
    <w:rsid w:val="001972D4"/>
    <w:rsid w:val="001A5FB4"/>
    <w:rsid w:val="001B0850"/>
    <w:rsid w:val="001B28A1"/>
    <w:rsid w:val="001B2C2D"/>
    <w:rsid w:val="001B7B55"/>
    <w:rsid w:val="001C4475"/>
    <w:rsid w:val="001C4916"/>
    <w:rsid w:val="001D6B69"/>
    <w:rsid w:val="001E1FDB"/>
    <w:rsid w:val="001E6F64"/>
    <w:rsid w:val="001F299E"/>
    <w:rsid w:val="001F46BF"/>
    <w:rsid w:val="001F48BD"/>
    <w:rsid w:val="002055E4"/>
    <w:rsid w:val="0020750F"/>
    <w:rsid w:val="002076F7"/>
    <w:rsid w:val="002114CA"/>
    <w:rsid w:val="00211822"/>
    <w:rsid w:val="002127BF"/>
    <w:rsid w:val="00214E1A"/>
    <w:rsid w:val="002157EA"/>
    <w:rsid w:val="00225C22"/>
    <w:rsid w:val="002338B4"/>
    <w:rsid w:val="00244D35"/>
    <w:rsid w:val="0024547F"/>
    <w:rsid w:val="00247022"/>
    <w:rsid w:val="00254287"/>
    <w:rsid w:val="00255054"/>
    <w:rsid w:val="00255397"/>
    <w:rsid w:val="0025563D"/>
    <w:rsid w:val="0025794D"/>
    <w:rsid w:val="002635C6"/>
    <w:rsid w:val="00272062"/>
    <w:rsid w:val="002721E4"/>
    <w:rsid w:val="002731AB"/>
    <w:rsid w:val="0027372D"/>
    <w:rsid w:val="00274253"/>
    <w:rsid w:val="00275B45"/>
    <w:rsid w:val="002765BE"/>
    <w:rsid w:val="00282A61"/>
    <w:rsid w:val="00285D7E"/>
    <w:rsid w:val="00287449"/>
    <w:rsid w:val="00294515"/>
    <w:rsid w:val="002A449E"/>
    <w:rsid w:val="002B35AB"/>
    <w:rsid w:val="002B55F9"/>
    <w:rsid w:val="002C2B06"/>
    <w:rsid w:val="002C3000"/>
    <w:rsid w:val="002D19DC"/>
    <w:rsid w:val="002D5AFD"/>
    <w:rsid w:val="002E0F3B"/>
    <w:rsid w:val="002E36FA"/>
    <w:rsid w:val="002F0835"/>
    <w:rsid w:val="002F1901"/>
    <w:rsid w:val="002F1F4B"/>
    <w:rsid w:val="00302B86"/>
    <w:rsid w:val="00303197"/>
    <w:rsid w:val="00304EBE"/>
    <w:rsid w:val="00305F27"/>
    <w:rsid w:val="00310EC6"/>
    <w:rsid w:val="003227C2"/>
    <w:rsid w:val="003259E9"/>
    <w:rsid w:val="00325A0C"/>
    <w:rsid w:val="00326C41"/>
    <w:rsid w:val="00330B6B"/>
    <w:rsid w:val="0033315C"/>
    <w:rsid w:val="00341E96"/>
    <w:rsid w:val="003505E3"/>
    <w:rsid w:val="00351679"/>
    <w:rsid w:val="003524B1"/>
    <w:rsid w:val="00355170"/>
    <w:rsid w:val="003625E2"/>
    <w:rsid w:val="00364C23"/>
    <w:rsid w:val="00366D15"/>
    <w:rsid w:val="00372F9A"/>
    <w:rsid w:val="00374140"/>
    <w:rsid w:val="0037644F"/>
    <w:rsid w:val="00385D11"/>
    <w:rsid w:val="00385F65"/>
    <w:rsid w:val="00392D5C"/>
    <w:rsid w:val="00396CAB"/>
    <w:rsid w:val="003A4D9B"/>
    <w:rsid w:val="003A5FDA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2253F"/>
    <w:rsid w:val="00424549"/>
    <w:rsid w:val="0042749F"/>
    <w:rsid w:val="004274BA"/>
    <w:rsid w:val="00430C6C"/>
    <w:rsid w:val="00430CB1"/>
    <w:rsid w:val="00431828"/>
    <w:rsid w:val="00433E61"/>
    <w:rsid w:val="00444DF0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6766E"/>
    <w:rsid w:val="00471934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F1576"/>
    <w:rsid w:val="00502069"/>
    <w:rsid w:val="005021EA"/>
    <w:rsid w:val="005034FB"/>
    <w:rsid w:val="00504233"/>
    <w:rsid w:val="00504666"/>
    <w:rsid w:val="00504FA3"/>
    <w:rsid w:val="00506A14"/>
    <w:rsid w:val="00510C96"/>
    <w:rsid w:val="00515747"/>
    <w:rsid w:val="00516FD6"/>
    <w:rsid w:val="00520120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53C9B"/>
    <w:rsid w:val="00557CB6"/>
    <w:rsid w:val="005641F9"/>
    <w:rsid w:val="00564C13"/>
    <w:rsid w:val="00564FC8"/>
    <w:rsid w:val="005754DD"/>
    <w:rsid w:val="00576EE6"/>
    <w:rsid w:val="005B1FE9"/>
    <w:rsid w:val="005B3413"/>
    <w:rsid w:val="005B355E"/>
    <w:rsid w:val="005B7EA0"/>
    <w:rsid w:val="005C2919"/>
    <w:rsid w:val="005C345E"/>
    <w:rsid w:val="005D4000"/>
    <w:rsid w:val="005D40BA"/>
    <w:rsid w:val="005D508B"/>
    <w:rsid w:val="005E3D80"/>
    <w:rsid w:val="005E4D2E"/>
    <w:rsid w:val="005E5060"/>
    <w:rsid w:val="005E5D7C"/>
    <w:rsid w:val="005F00DD"/>
    <w:rsid w:val="005F1940"/>
    <w:rsid w:val="005F769F"/>
    <w:rsid w:val="00602743"/>
    <w:rsid w:val="00612B2C"/>
    <w:rsid w:val="00616714"/>
    <w:rsid w:val="006215F7"/>
    <w:rsid w:val="006258E1"/>
    <w:rsid w:val="00625C7A"/>
    <w:rsid w:val="00626212"/>
    <w:rsid w:val="00626B06"/>
    <w:rsid w:val="0062700A"/>
    <w:rsid w:val="0062772C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60B32"/>
    <w:rsid w:val="00666291"/>
    <w:rsid w:val="006724AC"/>
    <w:rsid w:val="00672882"/>
    <w:rsid w:val="006779F1"/>
    <w:rsid w:val="006849C1"/>
    <w:rsid w:val="006901D9"/>
    <w:rsid w:val="00691646"/>
    <w:rsid w:val="006A0790"/>
    <w:rsid w:val="006A2D9F"/>
    <w:rsid w:val="006A3FC3"/>
    <w:rsid w:val="006A413A"/>
    <w:rsid w:val="006A762F"/>
    <w:rsid w:val="006B1CDB"/>
    <w:rsid w:val="006C1E9C"/>
    <w:rsid w:val="006C3179"/>
    <w:rsid w:val="006C3E36"/>
    <w:rsid w:val="006C3F25"/>
    <w:rsid w:val="006C74AD"/>
    <w:rsid w:val="006D0DD6"/>
    <w:rsid w:val="006D2D19"/>
    <w:rsid w:val="006D3D05"/>
    <w:rsid w:val="006E618D"/>
    <w:rsid w:val="006F18F2"/>
    <w:rsid w:val="006F5A6C"/>
    <w:rsid w:val="006F619F"/>
    <w:rsid w:val="00703AFF"/>
    <w:rsid w:val="00704721"/>
    <w:rsid w:val="007058E4"/>
    <w:rsid w:val="0071055D"/>
    <w:rsid w:val="0071786E"/>
    <w:rsid w:val="00720504"/>
    <w:rsid w:val="0072666A"/>
    <w:rsid w:val="00730577"/>
    <w:rsid w:val="007341C5"/>
    <w:rsid w:val="00734493"/>
    <w:rsid w:val="0073557E"/>
    <w:rsid w:val="00736472"/>
    <w:rsid w:val="00736CBF"/>
    <w:rsid w:val="00741049"/>
    <w:rsid w:val="00743A72"/>
    <w:rsid w:val="00745F6D"/>
    <w:rsid w:val="00746B8A"/>
    <w:rsid w:val="0074724D"/>
    <w:rsid w:val="0074763B"/>
    <w:rsid w:val="00751BA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4F7F"/>
    <w:rsid w:val="00795DA8"/>
    <w:rsid w:val="0079630D"/>
    <w:rsid w:val="00797159"/>
    <w:rsid w:val="0079727E"/>
    <w:rsid w:val="00797BFC"/>
    <w:rsid w:val="007A3475"/>
    <w:rsid w:val="007A4A3D"/>
    <w:rsid w:val="007A5435"/>
    <w:rsid w:val="007B09C7"/>
    <w:rsid w:val="007C215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1D40"/>
    <w:rsid w:val="007F2264"/>
    <w:rsid w:val="007F3FA5"/>
    <w:rsid w:val="007F4B10"/>
    <w:rsid w:val="007F6887"/>
    <w:rsid w:val="007F6BC5"/>
    <w:rsid w:val="008001AA"/>
    <w:rsid w:val="00800F1C"/>
    <w:rsid w:val="008017D4"/>
    <w:rsid w:val="0080206C"/>
    <w:rsid w:val="00803EE5"/>
    <w:rsid w:val="008056B1"/>
    <w:rsid w:val="00813208"/>
    <w:rsid w:val="00814933"/>
    <w:rsid w:val="0081524F"/>
    <w:rsid w:val="00817165"/>
    <w:rsid w:val="00820E08"/>
    <w:rsid w:val="00821E8A"/>
    <w:rsid w:val="00830469"/>
    <w:rsid w:val="00832621"/>
    <w:rsid w:val="00834CFB"/>
    <w:rsid w:val="008356A7"/>
    <w:rsid w:val="00836689"/>
    <w:rsid w:val="00841864"/>
    <w:rsid w:val="00846A61"/>
    <w:rsid w:val="008470B3"/>
    <w:rsid w:val="00856750"/>
    <w:rsid w:val="00857247"/>
    <w:rsid w:val="00860394"/>
    <w:rsid w:val="0086572B"/>
    <w:rsid w:val="00875AC8"/>
    <w:rsid w:val="0087646B"/>
    <w:rsid w:val="00880F82"/>
    <w:rsid w:val="008815C0"/>
    <w:rsid w:val="00884383"/>
    <w:rsid w:val="00892A35"/>
    <w:rsid w:val="008950C3"/>
    <w:rsid w:val="008A39EA"/>
    <w:rsid w:val="008A75E7"/>
    <w:rsid w:val="008B3088"/>
    <w:rsid w:val="008C02CE"/>
    <w:rsid w:val="008C0C5F"/>
    <w:rsid w:val="008C6504"/>
    <w:rsid w:val="008D158C"/>
    <w:rsid w:val="008D26D7"/>
    <w:rsid w:val="008D66D6"/>
    <w:rsid w:val="008D76D7"/>
    <w:rsid w:val="008D7CCF"/>
    <w:rsid w:val="008F0681"/>
    <w:rsid w:val="008F0C14"/>
    <w:rsid w:val="008F6294"/>
    <w:rsid w:val="008F6DAB"/>
    <w:rsid w:val="009018FA"/>
    <w:rsid w:val="00903945"/>
    <w:rsid w:val="00904001"/>
    <w:rsid w:val="009125DB"/>
    <w:rsid w:val="00912D10"/>
    <w:rsid w:val="009133A3"/>
    <w:rsid w:val="00915222"/>
    <w:rsid w:val="009165A1"/>
    <w:rsid w:val="00920A8F"/>
    <w:rsid w:val="0092223B"/>
    <w:rsid w:val="009229A2"/>
    <w:rsid w:val="00923692"/>
    <w:rsid w:val="00923884"/>
    <w:rsid w:val="00927141"/>
    <w:rsid w:val="009316D2"/>
    <w:rsid w:val="00934DD0"/>
    <w:rsid w:val="00943375"/>
    <w:rsid w:val="0094747B"/>
    <w:rsid w:val="00947A15"/>
    <w:rsid w:val="00954FBB"/>
    <w:rsid w:val="00960AFF"/>
    <w:rsid w:val="009659E4"/>
    <w:rsid w:val="009662DA"/>
    <w:rsid w:val="00966B6E"/>
    <w:rsid w:val="00967AC7"/>
    <w:rsid w:val="009712FF"/>
    <w:rsid w:val="00971733"/>
    <w:rsid w:val="00971E3F"/>
    <w:rsid w:val="0097229A"/>
    <w:rsid w:val="00980764"/>
    <w:rsid w:val="00985728"/>
    <w:rsid w:val="00985F62"/>
    <w:rsid w:val="00986A02"/>
    <w:rsid w:val="00987493"/>
    <w:rsid w:val="00990300"/>
    <w:rsid w:val="009944DD"/>
    <w:rsid w:val="00994F99"/>
    <w:rsid w:val="009958D7"/>
    <w:rsid w:val="009A000D"/>
    <w:rsid w:val="009A0A9B"/>
    <w:rsid w:val="009A13AE"/>
    <w:rsid w:val="009A18D2"/>
    <w:rsid w:val="009A3B1D"/>
    <w:rsid w:val="009A71CB"/>
    <w:rsid w:val="009B0679"/>
    <w:rsid w:val="009B3240"/>
    <w:rsid w:val="009C298C"/>
    <w:rsid w:val="009C418E"/>
    <w:rsid w:val="009C6104"/>
    <w:rsid w:val="009C7FBF"/>
    <w:rsid w:val="009D2138"/>
    <w:rsid w:val="009D5604"/>
    <w:rsid w:val="009D7336"/>
    <w:rsid w:val="009D7D82"/>
    <w:rsid w:val="009D7F4E"/>
    <w:rsid w:val="009E093A"/>
    <w:rsid w:val="009E2EF3"/>
    <w:rsid w:val="009E770C"/>
    <w:rsid w:val="009E7B6F"/>
    <w:rsid w:val="009F3B4F"/>
    <w:rsid w:val="009F4229"/>
    <w:rsid w:val="009F6308"/>
    <w:rsid w:val="009F67D0"/>
    <w:rsid w:val="009F6D8D"/>
    <w:rsid w:val="009F74E3"/>
    <w:rsid w:val="00A102A9"/>
    <w:rsid w:val="00A10D6F"/>
    <w:rsid w:val="00A121E0"/>
    <w:rsid w:val="00A203B9"/>
    <w:rsid w:val="00A21AA2"/>
    <w:rsid w:val="00A22641"/>
    <w:rsid w:val="00A24DC5"/>
    <w:rsid w:val="00A25F29"/>
    <w:rsid w:val="00A30CB4"/>
    <w:rsid w:val="00A3171A"/>
    <w:rsid w:val="00A320E0"/>
    <w:rsid w:val="00A37F9B"/>
    <w:rsid w:val="00A44F75"/>
    <w:rsid w:val="00A4614F"/>
    <w:rsid w:val="00A46830"/>
    <w:rsid w:val="00A51FC9"/>
    <w:rsid w:val="00A623E0"/>
    <w:rsid w:val="00A64008"/>
    <w:rsid w:val="00A6408E"/>
    <w:rsid w:val="00A64CC4"/>
    <w:rsid w:val="00A65594"/>
    <w:rsid w:val="00A65C51"/>
    <w:rsid w:val="00A72524"/>
    <w:rsid w:val="00A7308E"/>
    <w:rsid w:val="00A77A48"/>
    <w:rsid w:val="00A83610"/>
    <w:rsid w:val="00A839B5"/>
    <w:rsid w:val="00A87D9B"/>
    <w:rsid w:val="00A9335C"/>
    <w:rsid w:val="00AA132C"/>
    <w:rsid w:val="00AA2F8E"/>
    <w:rsid w:val="00AB0CAD"/>
    <w:rsid w:val="00AB2F4E"/>
    <w:rsid w:val="00AB3603"/>
    <w:rsid w:val="00AC3003"/>
    <w:rsid w:val="00AD571E"/>
    <w:rsid w:val="00AD5B29"/>
    <w:rsid w:val="00AD6619"/>
    <w:rsid w:val="00AE2596"/>
    <w:rsid w:val="00AE2803"/>
    <w:rsid w:val="00AE2CB8"/>
    <w:rsid w:val="00AF00AB"/>
    <w:rsid w:val="00AF0FCB"/>
    <w:rsid w:val="00AF76B8"/>
    <w:rsid w:val="00B01D57"/>
    <w:rsid w:val="00B02A24"/>
    <w:rsid w:val="00B06AC1"/>
    <w:rsid w:val="00B10472"/>
    <w:rsid w:val="00B10F56"/>
    <w:rsid w:val="00B15529"/>
    <w:rsid w:val="00B209FF"/>
    <w:rsid w:val="00B324FA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2EDA"/>
    <w:rsid w:val="00B57B7F"/>
    <w:rsid w:val="00B635D4"/>
    <w:rsid w:val="00B64F9E"/>
    <w:rsid w:val="00B67A2F"/>
    <w:rsid w:val="00B73E99"/>
    <w:rsid w:val="00B75A20"/>
    <w:rsid w:val="00B831B2"/>
    <w:rsid w:val="00B835D6"/>
    <w:rsid w:val="00B85FC9"/>
    <w:rsid w:val="00B860A4"/>
    <w:rsid w:val="00B86707"/>
    <w:rsid w:val="00B8752D"/>
    <w:rsid w:val="00B93A10"/>
    <w:rsid w:val="00B95BDD"/>
    <w:rsid w:val="00BA0433"/>
    <w:rsid w:val="00BA2F6E"/>
    <w:rsid w:val="00BA350A"/>
    <w:rsid w:val="00BA44A3"/>
    <w:rsid w:val="00BB14F2"/>
    <w:rsid w:val="00BC32C6"/>
    <w:rsid w:val="00BC4C39"/>
    <w:rsid w:val="00BC5FFC"/>
    <w:rsid w:val="00BC6A0C"/>
    <w:rsid w:val="00BD3497"/>
    <w:rsid w:val="00BD59E9"/>
    <w:rsid w:val="00BD7811"/>
    <w:rsid w:val="00BE2F65"/>
    <w:rsid w:val="00BF5207"/>
    <w:rsid w:val="00BF57F3"/>
    <w:rsid w:val="00BF6221"/>
    <w:rsid w:val="00BF70E8"/>
    <w:rsid w:val="00C00AA4"/>
    <w:rsid w:val="00C02BA3"/>
    <w:rsid w:val="00C060BF"/>
    <w:rsid w:val="00C0623F"/>
    <w:rsid w:val="00C06B6F"/>
    <w:rsid w:val="00C06E42"/>
    <w:rsid w:val="00C105CB"/>
    <w:rsid w:val="00C12313"/>
    <w:rsid w:val="00C13D33"/>
    <w:rsid w:val="00C14ABA"/>
    <w:rsid w:val="00C20097"/>
    <w:rsid w:val="00C214BA"/>
    <w:rsid w:val="00C271D6"/>
    <w:rsid w:val="00C34A41"/>
    <w:rsid w:val="00C47044"/>
    <w:rsid w:val="00C47E11"/>
    <w:rsid w:val="00C550D7"/>
    <w:rsid w:val="00C6153A"/>
    <w:rsid w:val="00C65E5C"/>
    <w:rsid w:val="00C679E1"/>
    <w:rsid w:val="00C77107"/>
    <w:rsid w:val="00C77FC1"/>
    <w:rsid w:val="00C87BEE"/>
    <w:rsid w:val="00C93186"/>
    <w:rsid w:val="00C96C67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6D07"/>
    <w:rsid w:val="00CD09FB"/>
    <w:rsid w:val="00CD1067"/>
    <w:rsid w:val="00CD3C0A"/>
    <w:rsid w:val="00CD3DFA"/>
    <w:rsid w:val="00CD53E4"/>
    <w:rsid w:val="00CD7263"/>
    <w:rsid w:val="00CE0106"/>
    <w:rsid w:val="00CE7324"/>
    <w:rsid w:val="00CF0960"/>
    <w:rsid w:val="00CF25E2"/>
    <w:rsid w:val="00D016BA"/>
    <w:rsid w:val="00D01C87"/>
    <w:rsid w:val="00D05A21"/>
    <w:rsid w:val="00D137CC"/>
    <w:rsid w:val="00D15CD2"/>
    <w:rsid w:val="00D235D3"/>
    <w:rsid w:val="00D257C6"/>
    <w:rsid w:val="00D27766"/>
    <w:rsid w:val="00D335CB"/>
    <w:rsid w:val="00D34EDF"/>
    <w:rsid w:val="00D36E2E"/>
    <w:rsid w:val="00D37118"/>
    <w:rsid w:val="00D3743E"/>
    <w:rsid w:val="00D403C0"/>
    <w:rsid w:val="00D44062"/>
    <w:rsid w:val="00D44310"/>
    <w:rsid w:val="00D4729B"/>
    <w:rsid w:val="00D53A75"/>
    <w:rsid w:val="00D544CA"/>
    <w:rsid w:val="00D55808"/>
    <w:rsid w:val="00D600A7"/>
    <w:rsid w:val="00D6204D"/>
    <w:rsid w:val="00D625E8"/>
    <w:rsid w:val="00D83C48"/>
    <w:rsid w:val="00D83FCA"/>
    <w:rsid w:val="00D846E4"/>
    <w:rsid w:val="00D85849"/>
    <w:rsid w:val="00D87B3E"/>
    <w:rsid w:val="00DA0CE1"/>
    <w:rsid w:val="00DA1863"/>
    <w:rsid w:val="00DA4B7D"/>
    <w:rsid w:val="00DA593A"/>
    <w:rsid w:val="00DB5F35"/>
    <w:rsid w:val="00DC3135"/>
    <w:rsid w:val="00DC3455"/>
    <w:rsid w:val="00DC3FA4"/>
    <w:rsid w:val="00DC5931"/>
    <w:rsid w:val="00DD5CF5"/>
    <w:rsid w:val="00DE0FDD"/>
    <w:rsid w:val="00DE3EC9"/>
    <w:rsid w:val="00DE4FA2"/>
    <w:rsid w:val="00DE53DE"/>
    <w:rsid w:val="00DE69A8"/>
    <w:rsid w:val="00DE7FB6"/>
    <w:rsid w:val="00DF4C72"/>
    <w:rsid w:val="00E002F6"/>
    <w:rsid w:val="00E01CFD"/>
    <w:rsid w:val="00E02421"/>
    <w:rsid w:val="00E0271D"/>
    <w:rsid w:val="00E074B4"/>
    <w:rsid w:val="00E121AB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3B64"/>
    <w:rsid w:val="00E43EB7"/>
    <w:rsid w:val="00E47599"/>
    <w:rsid w:val="00E542AB"/>
    <w:rsid w:val="00E56193"/>
    <w:rsid w:val="00E600ED"/>
    <w:rsid w:val="00E61AE3"/>
    <w:rsid w:val="00E61BED"/>
    <w:rsid w:val="00E62A22"/>
    <w:rsid w:val="00E62C72"/>
    <w:rsid w:val="00E65404"/>
    <w:rsid w:val="00E65822"/>
    <w:rsid w:val="00E66301"/>
    <w:rsid w:val="00E72335"/>
    <w:rsid w:val="00E7360E"/>
    <w:rsid w:val="00E74FBC"/>
    <w:rsid w:val="00E7524F"/>
    <w:rsid w:val="00E810A6"/>
    <w:rsid w:val="00E818A0"/>
    <w:rsid w:val="00E84579"/>
    <w:rsid w:val="00E872D0"/>
    <w:rsid w:val="00E92BD9"/>
    <w:rsid w:val="00E944F3"/>
    <w:rsid w:val="00EB755C"/>
    <w:rsid w:val="00ED000C"/>
    <w:rsid w:val="00ED2F2A"/>
    <w:rsid w:val="00ED3F4B"/>
    <w:rsid w:val="00EE0498"/>
    <w:rsid w:val="00EE056F"/>
    <w:rsid w:val="00EE3ADE"/>
    <w:rsid w:val="00EF1C31"/>
    <w:rsid w:val="00EF470D"/>
    <w:rsid w:val="00EF4876"/>
    <w:rsid w:val="00F022D4"/>
    <w:rsid w:val="00F03A96"/>
    <w:rsid w:val="00F04E2D"/>
    <w:rsid w:val="00F054C3"/>
    <w:rsid w:val="00F11F83"/>
    <w:rsid w:val="00F12A11"/>
    <w:rsid w:val="00F12B79"/>
    <w:rsid w:val="00F13E89"/>
    <w:rsid w:val="00F14ABA"/>
    <w:rsid w:val="00F15BE4"/>
    <w:rsid w:val="00F1725D"/>
    <w:rsid w:val="00F1762B"/>
    <w:rsid w:val="00F176E5"/>
    <w:rsid w:val="00F17C46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61B62"/>
    <w:rsid w:val="00F65E67"/>
    <w:rsid w:val="00F66611"/>
    <w:rsid w:val="00F703F8"/>
    <w:rsid w:val="00F70D91"/>
    <w:rsid w:val="00F71790"/>
    <w:rsid w:val="00F75B5B"/>
    <w:rsid w:val="00F77EF2"/>
    <w:rsid w:val="00F8052A"/>
    <w:rsid w:val="00F86F97"/>
    <w:rsid w:val="00F87610"/>
    <w:rsid w:val="00F94F65"/>
    <w:rsid w:val="00FA06FA"/>
    <w:rsid w:val="00FA2BC6"/>
    <w:rsid w:val="00FA32B1"/>
    <w:rsid w:val="00FA3D05"/>
    <w:rsid w:val="00FB3C1F"/>
    <w:rsid w:val="00FB53C4"/>
    <w:rsid w:val="00FC1F43"/>
    <w:rsid w:val="00FD021D"/>
    <w:rsid w:val="00FD06DF"/>
    <w:rsid w:val="00FD67F0"/>
    <w:rsid w:val="00FE0DAE"/>
    <w:rsid w:val="00FE2C85"/>
    <w:rsid w:val="00FE7059"/>
    <w:rsid w:val="00FE7940"/>
    <w:rsid w:val="00FE7E11"/>
    <w:rsid w:val="00FE7F89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DDACD-38EF-4763-A2CD-C4B0EFA84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3</TotalTime>
  <Pages>1</Pages>
  <Words>1082</Words>
  <Characters>6173</Characters>
  <Application>Microsoft Office Word</Application>
  <DocSecurity>8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6</cp:revision>
  <dcterms:created xsi:type="dcterms:W3CDTF">2021-04-05T01:28:00Z</dcterms:created>
  <dcterms:modified xsi:type="dcterms:W3CDTF">2023-10-12T22:36:00Z</dcterms:modified>
</cp:coreProperties>
</file>