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27DC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27DC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DE69A8" w:rsidRPr="00427DC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C30121" w:rsidRPr="00427DC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746B8A" w:rsidRPr="00427DC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</w:t>
      </w:r>
      <w:r w:rsidR="00F238E2" w:rsidRPr="00427DC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27DC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27DC7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427DC7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27DC7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427DC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427DC7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427DC7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427DC7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427DC7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427DC7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427DC7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427DC7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427DC7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            </w:t>
      </w:r>
      <w:r w:rsidR="003A4D9B" w:rsidRPr="00427DC7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652EC0" w:rsidRPr="00427DC7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427DC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A5435" w:rsidRPr="00427DC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Isaiah </w:t>
      </w:r>
      <w:r w:rsidR="00841BEA" w:rsidRPr="00427DC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51-55</w:t>
      </w:r>
    </w:p>
    <w:p w:rsidR="006D0DD6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97229A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0FA3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will comfort Zion but not her waste places.</w:t>
      </w:r>
    </w:p>
    <w:p w:rsidR="006D0DD6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0FA3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righteousness, salvation and judgment go hand in hand.</w:t>
      </w:r>
    </w:p>
    <w:bookmarkEnd w:id="0"/>
    <w:p w:rsidR="00F80FA3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0FA3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“Awake, as in the ancient days,” is a plea from Israel for the miracles</w:t>
      </w:r>
    </w:p>
    <w:p w:rsidR="00923692" w:rsidRPr="00427DC7" w:rsidRDefault="00F80FA3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of Egypt to again be manifest.</w:t>
      </w:r>
    </w:p>
    <w:p w:rsidR="006D0DD6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0FA3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Mortal man is compared to grass that withereth away.</w:t>
      </w:r>
    </w:p>
    <w:p w:rsidR="006D0DD6" w:rsidRPr="00427DC7" w:rsidRDefault="00863FD1" w:rsidP="00F13C76">
      <w:pP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0FA3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one drinks the dregs of the cup</w:t>
      </w:r>
      <w:r w:rsidR="00F13C7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F80FA3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he has tasted the depths of sin.</w:t>
      </w:r>
    </w:p>
    <w:bookmarkEnd w:id="1"/>
    <w:p w:rsidR="00F80FA3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0FA3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oppressors command to “Bow down”, indicates a desire to be</w:t>
      </w:r>
    </w:p>
    <w:p w:rsidR="009E093A" w:rsidRPr="00427DC7" w:rsidRDefault="00F80FA3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worshiped.</w:t>
      </w:r>
    </w:p>
    <w:p w:rsidR="0063784E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0FA3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an occasional blasphemy of God's name.</w:t>
      </w:r>
    </w:p>
    <w:p w:rsidR="006D0DD6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8001AA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0FA3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approaching messenger with “Good tidings,” was a thing of beauty.</w:t>
      </w:r>
    </w:p>
    <w:p w:rsidR="006D0DD6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0FA3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 Israel moved to freedom, God would go before and behind them.</w:t>
      </w:r>
    </w:p>
    <w:p w:rsidR="004A75C6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001AA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servant (Christ) was marred more than any man.</w:t>
      </w:r>
    </w:p>
    <w:p w:rsidR="006D0DD6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427DC7">
        <w:rPr>
          <w:color w:val="0D0D0D" w:themeColor="text1" w:themeTint="F2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 came forth as a tender plant out of dry ground.</w:t>
      </w:r>
    </w:p>
    <w:p w:rsidR="006E618D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B3240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 was stricken because of his transgressions.</w:t>
      </w:r>
    </w:p>
    <w:p w:rsidR="006D0DD6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4E19" w:rsidRPr="00427DC7">
        <w:rPr>
          <w:color w:val="0D0D0D" w:themeColor="text1" w:themeTint="F2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Christ was actually smitten of God. </w:t>
      </w:r>
      <w:r w:rsidR="008001AA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274BA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 took away the sin of the world by taking it on Himself.</w:t>
      </w:r>
    </w:p>
    <w:p w:rsidR="00466D40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DF4C72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 comes to his victory by conquest.</w:t>
      </w:r>
    </w:p>
    <w:bookmarkEnd w:id="2"/>
    <w:p w:rsidR="006D0DD6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barren did travail with child.</w:t>
      </w:r>
    </w:p>
    <w:bookmarkEnd w:id="3"/>
    <w:p w:rsidR="00790609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001AA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borders of Jerusalem were to be extended.</w:t>
      </w:r>
    </w:p>
    <w:bookmarkEnd w:id="4"/>
    <w:p w:rsidR="006D0DD6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is spoken of as the husband of Israel to take away her reproach. </w:t>
      </w:r>
      <w:r w:rsidR="00305F27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987493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had forsaken Israel for a lengthy period.</w:t>
      </w:r>
    </w:p>
    <w:bookmarkEnd w:id="5"/>
    <w:p w:rsidR="006D0DD6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DF4C72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No weapon formed against God's people shall prosper.</w:t>
      </w:r>
    </w:p>
    <w:p w:rsidR="006D0DD6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Righteousness received of the Lord includes a heritage.</w:t>
      </w:r>
    </w:p>
    <w:p w:rsidR="006D0DD6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that hunger and thirst shall pay a small fee to be filled.</w:t>
      </w:r>
    </w:p>
    <w:p w:rsidR="00F13C76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87493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that hearken diligently unto the Lord may eat that which is</w:t>
      </w:r>
    </w:p>
    <w:p w:rsidR="00DC5931" w:rsidRPr="00427DC7" w:rsidRDefault="00F13C76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good.</w:t>
      </w:r>
    </w:p>
    <w:p w:rsidR="00966B6E" w:rsidRPr="00427DC7" w:rsidRDefault="00863FD1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987493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a specified time that one may seek the Lord.</w:t>
      </w:r>
    </w:p>
    <w:p w:rsidR="00987493" w:rsidRPr="00427DC7" w:rsidRDefault="00863FD1" w:rsidP="00F13C76">
      <w:pPr>
        <w:spacing w:line="317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B3240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possible for hills and mountains to sing.</w:t>
      </w:r>
    </w:p>
    <w:p w:rsidR="00A64CC4" w:rsidRPr="00427DC7" w:rsidRDefault="00A64CC4" w:rsidP="00F13C76">
      <w:pPr>
        <w:spacing w:line="317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C74AD" w:rsidRPr="00427DC7" w:rsidRDefault="006C74AD" w:rsidP="00F13C76">
      <w:pPr>
        <w:spacing w:line="317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427DC7" w:rsidRDefault="006D0DD6" w:rsidP="00F13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27DC7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27DC7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27D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427DC7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DA4B7D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wilderness of Zion shall be made like ____________________________</w:t>
      </w:r>
    </w:p>
    <w:p w:rsidR="00730577" w:rsidRPr="00427DC7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244D35" w:rsidRPr="00427DC7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God's judgment shall rest for what to the people? ______________________</w:t>
      </w:r>
    </w:p>
    <w:p w:rsidR="00F66611" w:rsidRPr="00427DC7" w:rsidRDefault="00F66611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427DC7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salvation shall be from ______________________________________</w:t>
      </w:r>
    </w:p>
    <w:p w:rsidR="00244D35" w:rsidRPr="00427DC7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427DC7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Sorrow and mourning shall flee away from ___________________________</w:t>
      </w:r>
    </w:p>
    <w:p w:rsidR="00255397" w:rsidRPr="00427DC7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C3135" w:rsidRPr="00427DC7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things had come upon Jerusalem? __________________________</w:t>
      </w:r>
    </w:p>
    <w:p w:rsidR="00244D35" w:rsidRPr="00427DC7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427DC7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427DC7">
        <w:rPr>
          <w:color w:val="0D0D0D" w:themeColor="text1" w:themeTint="F2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was Jerusalem to array herself? ____________________________</w:t>
      </w:r>
    </w:p>
    <w:p w:rsidR="00D846E4" w:rsidRPr="00427DC7" w:rsidRDefault="00D846E4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427DC7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oppressed Israel without cause? ________________________________</w:t>
      </w:r>
    </w:p>
    <w:p w:rsidR="00FE7059" w:rsidRPr="00427DC7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427DC7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shall lift up his voice, "Thy god reigneth?” _______________________</w:t>
      </w:r>
    </w:p>
    <w:p w:rsidR="00CA5EA0" w:rsidRPr="00427DC7" w:rsidRDefault="006215F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C30121" w:rsidRPr="00427DC7" w:rsidRDefault="002A449E" w:rsidP="00C30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Those that bear the vessels of the Lord shall __________________________</w:t>
      </w:r>
    </w:p>
    <w:p w:rsidR="005B3413" w:rsidRPr="00427DC7" w:rsidRDefault="000F4E19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987493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5B3413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85F62" w:rsidRPr="00427DC7" w:rsidRDefault="002A449E" w:rsidP="00E542AB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no beauty that men should desire ____________________________</w:t>
      </w:r>
    </w:p>
    <w:p w:rsidR="00303197" w:rsidRPr="00427DC7" w:rsidRDefault="00255397" w:rsidP="00E542AB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AD2E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60BF" w:rsidRPr="00427DC7" w:rsidRDefault="006A0790" w:rsidP="00E542AB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427DC7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427DC7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27D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427DC7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8" w:name="_Hlk64993066"/>
      <w:r w:rsidR="00F13C7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When Christ was </w:t>
      </w:r>
      <w:r w:rsidR="00427DC7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afflicted,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he was compared to a ________</w:t>
      </w:r>
      <w:r w:rsidR="00F13C7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</w:t>
      </w:r>
    </w:p>
    <w:p w:rsidR="00C77FC1" w:rsidRPr="00427DC7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427DC7" w:rsidRDefault="00734493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D846E4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 is to be given what with the great? _____________________________</w:t>
      </w:r>
    </w:p>
    <w:p w:rsidR="00D846E4" w:rsidRPr="00427DC7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77FC1" w:rsidRPr="00427DC7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seed of Israel shall inherit the __________________________________</w:t>
      </w:r>
    </w:p>
    <w:p w:rsidR="009F4229" w:rsidRPr="00427DC7" w:rsidRDefault="009F4229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427DC7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God swear would not cover the earth? _______________________</w:t>
      </w:r>
    </w:p>
    <w:p w:rsidR="00CC3CBF" w:rsidRPr="00427DC7" w:rsidRDefault="00CC3C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</w:t>
      </w:r>
      <w:r w:rsidR="00A24DC5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A24DC5" w:rsidRPr="00427DC7" w:rsidRDefault="00734493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4E19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foundations were to be laid with ________________________________</w:t>
      </w:r>
    </w:p>
    <w:p w:rsidR="00303197" w:rsidRPr="00427DC7" w:rsidRDefault="00303197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427DC7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3C7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things has God created? __________________________________</w:t>
      </w:r>
    </w:p>
    <w:p w:rsidR="00C47E11" w:rsidRPr="00427DC7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427DC7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3C7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whom did God offer an everlasting covenant? ____________________</w:t>
      </w:r>
    </w:p>
    <w:p w:rsidR="005B3413" w:rsidRPr="00427DC7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427DC7" w:rsidRDefault="00734493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FB53C4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3C7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the wicked must forsake his way, what is the unrighteous man to forsake?</w:t>
      </w:r>
    </w:p>
    <w:p w:rsidR="00A24DC5" w:rsidRPr="00427DC7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427DC7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987493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3C7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shall not return void unto God? ________________________________</w:t>
      </w:r>
    </w:p>
    <w:p w:rsidR="00A121E0" w:rsidRPr="00427DC7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FB53C4" w:rsidRPr="00427DC7" w:rsidRDefault="00734493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427DC7">
        <w:rPr>
          <w:color w:val="0D0D0D" w:themeColor="text1" w:themeTint="F2"/>
        </w:rPr>
        <w:t xml:space="preserve"> </w:t>
      </w:r>
      <w:bookmarkEnd w:id="11"/>
      <w:r w:rsidR="00F13C76"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fir tree shall come up instead of the ______________________________</w:t>
      </w:r>
    </w:p>
    <w:p w:rsidR="00F66611" w:rsidRPr="00427DC7" w:rsidRDefault="00F66611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427DC7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27DC7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27DC7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27DC7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27DC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27DC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27DC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27DC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27DC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27DC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27DC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27DC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27DC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27DC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27DC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27DC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27DC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27DC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27DC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27DC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27DC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7D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27DC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FE5" w:rsidRDefault="00982FE5" w:rsidP="00303197">
      <w:pPr>
        <w:spacing w:line="240" w:lineRule="auto"/>
      </w:pPr>
      <w:r>
        <w:separator/>
      </w:r>
    </w:p>
  </w:endnote>
  <w:endnote w:type="continuationSeparator" w:id="0">
    <w:p w:rsidR="00982FE5" w:rsidRDefault="00982FE5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FE5" w:rsidRDefault="00982FE5" w:rsidP="00303197">
      <w:pPr>
        <w:spacing w:line="240" w:lineRule="auto"/>
      </w:pPr>
      <w:r>
        <w:separator/>
      </w:r>
    </w:p>
  </w:footnote>
  <w:footnote w:type="continuationSeparator" w:id="0">
    <w:p w:rsidR="00982FE5" w:rsidRDefault="00982FE5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PsucBzcg5zIl5iP5s/kwrKXAFSg=" w:salt="fpTm4wwS9GqDRHJCOJpQtQ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6FF"/>
    <w:rsid w:val="0000217D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18CC"/>
    <w:rsid w:val="000748D0"/>
    <w:rsid w:val="00076C0C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27C2"/>
    <w:rsid w:val="003259E9"/>
    <w:rsid w:val="00325A0C"/>
    <w:rsid w:val="00326C41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79F1"/>
    <w:rsid w:val="00680B59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3475"/>
    <w:rsid w:val="007A4A3D"/>
    <w:rsid w:val="007A5435"/>
    <w:rsid w:val="007B09C7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7D4"/>
    <w:rsid w:val="0080206C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6A61"/>
    <w:rsid w:val="008470B3"/>
    <w:rsid w:val="00856750"/>
    <w:rsid w:val="00857247"/>
    <w:rsid w:val="00860394"/>
    <w:rsid w:val="00863FD1"/>
    <w:rsid w:val="0086572B"/>
    <w:rsid w:val="00875AC8"/>
    <w:rsid w:val="0087646B"/>
    <w:rsid w:val="00880F82"/>
    <w:rsid w:val="008815C0"/>
    <w:rsid w:val="00884383"/>
    <w:rsid w:val="00892A35"/>
    <w:rsid w:val="008950C3"/>
    <w:rsid w:val="008A39EA"/>
    <w:rsid w:val="008A75E7"/>
    <w:rsid w:val="008B3088"/>
    <w:rsid w:val="008C02CE"/>
    <w:rsid w:val="008C0C5F"/>
    <w:rsid w:val="008C6504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3375"/>
    <w:rsid w:val="00946EB5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80764"/>
    <w:rsid w:val="00982FE5"/>
    <w:rsid w:val="00985728"/>
    <w:rsid w:val="00985F62"/>
    <w:rsid w:val="00986A02"/>
    <w:rsid w:val="00987493"/>
    <w:rsid w:val="00990300"/>
    <w:rsid w:val="009944DD"/>
    <w:rsid w:val="00994F99"/>
    <w:rsid w:val="009958D7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4229"/>
    <w:rsid w:val="009F6308"/>
    <w:rsid w:val="009F67D0"/>
    <w:rsid w:val="009F6D8D"/>
    <w:rsid w:val="009F74E3"/>
    <w:rsid w:val="00A102A9"/>
    <w:rsid w:val="00A10D6F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4CC4"/>
    <w:rsid w:val="00A65594"/>
    <w:rsid w:val="00A65C51"/>
    <w:rsid w:val="00A72524"/>
    <w:rsid w:val="00A7308E"/>
    <w:rsid w:val="00A77A48"/>
    <w:rsid w:val="00A83610"/>
    <w:rsid w:val="00A839B5"/>
    <w:rsid w:val="00A87D9B"/>
    <w:rsid w:val="00A9335C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95BDD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2E61"/>
    <w:rsid w:val="00BD3497"/>
    <w:rsid w:val="00BD59E9"/>
    <w:rsid w:val="00BD76FF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0121"/>
    <w:rsid w:val="00C34A41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A0CE1"/>
    <w:rsid w:val="00DA1863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3EC9"/>
    <w:rsid w:val="00DE4FA2"/>
    <w:rsid w:val="00DE53DE"/>
    <w:rsid w:val="00DE69A8"/>
    <w:rsid w:val="00DE7FB6"/>
    <w:rsid w:val="00DF4C72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47599"/>
    <w:rsid w:val="00E542AB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F97"/>
    <w:rsid w:val="00F87610"/>
    <w:rsid w:val="00F917CE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B651-0500-4EBA-8F82-F0440590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1070</Words>
  <Characters>6103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2021-04-06T23:07:00Z</dcterms:created>
  <dcterms:modified xsi:type="dcterms:W3CDTF">2023-10-12T22:37:00Z</dcterms:modified>
</cp:coreProperties>
</file>