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676398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8D0F21"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</w:t>
      </w:r>
      <w:r w:rsidR="00F238E2"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676398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676398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76398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67639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676398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</w:t>
      </w:r>
      <w:r w:rsidR="003A4D9B" w:rsidRPr="006763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676398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67639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67639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841BEA" w:rsidRPr="0067639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5</w:t>
      </w:r>
      <w:r w:rsidR="008D0F21" w:rsidRPr="0067639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6-60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speaks through Isaiah concerning the keeping of the Sabbath.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eunuch's inheritance exceeds the receiving of sons and daughters.</w:t>
      </w:r>
    </w:p>
    <w:bookmarkEnd w:id="0"/>
    <w:p w:rsidR="00923692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outcasts of Israel shall remain lonely.</w:t>
      </w:r>
    </w:p>
    <w:p w:rsidR="00C118AC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invitation is given to surrounding nations to devour the sheep of</w:t>
      </w:r>
    </w:p>
    <w:p w:rsidR="006D0DD6" w:rsidRPr="00676398" w:rsidRDefault="00C118AC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Israel.</w:t>
      </w:r>
    </w:p>
    <w:p w:rsidR="006D0DD6" w:rsidRPr="00676398" w:rsidRDefault="00322895" w:rsidP="00636517">
      <w:pP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watchman of Israel's safety could not give warning of danger.</w:t>
      </w:r>
    </w:p>
    <w:bookmarkEnd w:id="1"/>
    <w:p w:rsidR="009E093A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providence removes some of the righteous from coming evil.</w:t>
      </w:r>
    </w:p>
    <w:p w:rsidR="0063784E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grave is a resting place for the righteous.  </w:t>
      </w:r>
    </w:p>
    <w:p w:rsidR="00C118AC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build idols of the smooth stones of the stream have their</w:t>
      </w:r>
    </w:p>
    <w:p w:rsidR="006D0DD6" w:rsidRPr="00676398" w:rsidRDefault="00C118AC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portion there.  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Expensive ointments given to kings and their idols elevated Israel.</w:t>
      </w:r>
    </w:p>
    <w:p w:rsidR="004A75C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heart of the contrite shall be revived.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676398">
        <w:rPr>
          <w:color w:val="0D0D0D" w:themeColor="text1" w:themeTint="F2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wicked, though at peace, cannot find rest.</w:t>
      </w:r>
    </w:p>
    <w:p w:rsidR="006E618D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was commissioned to warn Israel with a voice of meekness.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4E19" w:rsidRPr="00676398">
        <w:rPr>
          <w:color w:val="0D0D0D" w:themeColor="text1" w:themeTint="F2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Israel's fasting was for a good purpose.</w:t>
      </w:r>
    </w:p>
    <w:p w:rsidR="004274BA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righteous of God shall be called the repairer and restorer.</w:t>
      </w:r>
    </w:p>
    <w:p w:rsidR="00466D40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18A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Sabbath observers find favor in God's sight.</w:t>
      </w:r>
    </w:p>
    <w:bookmarkEnd w:id="2"/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0F4E1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 causes God to hide his face and not to hear.</w:t>
      </w:r>
    </w:p>
    <w:bookmarkEnd w:id="3"/>
    <w:p w:rsidR="00790609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None call for justice but many plead for truth.</w:t>
      </w:r>
    </w:p>
    <w:bookmarkEnd w:id="4"/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676398">
        <w:rPr>
          <w:color w:val="0D0D0D" w:themeColor="text1" w:themeTint="F2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Those that waited for light beheld obscurity.  </w:t>
      </w:r>
      <w:r w:rsidR="000F4E1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sinner knows his sins and his testimony of them.</w:t>
      </w:r>
    </w:p>
    <w:bookmarkEnd w:id="5"/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a breast-plate of salvation.  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0F4E1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Gentiles will be gathered to the light of the Jews.</w:t>
      </w:r>
    </w:p>
    <w:p w:rsidR="006D0DD6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Sons of strangers shall build the walls of Jerusalem.</w:t>
      </w:r>
    </w:p>
    <w:p w:rsidR="00DC5931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749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trees of Lebanon shall be used to beautify God's sanctuary.</w:t>
      </w:r>
    </w:p>
    <w:p w:rsidR="00966B6E" w:rsidRPr="00676398" w:rsidRDefault="00322895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98749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bring gold in the place of iron.</w:t>
      </w:r>
    </w:p>
    <w:p w:rsidR="00987493" w:rsidRPr="00676398" w:rsidRDefault="00322895" w:rsidP="00636517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shall be an everlasting light.</w:t>
      </w:r>
    </w:p>
    <w:p w:rsidR="00A64CC4" w:rsidRPr="00676398" w:rsidRDefault="00A64CC4" w:rsidP="00636517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C74AD" w:rsidRPr="00676398" w:rsidRDefault="006C74AD" w:rsidP="00636517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676398" w:rsidRDefault="006D0DD6" w:rsidP="0063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676398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676398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6763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reveal his __________________________________________</w:t>
      </w:r>
    </w:p>
    <w:p w:rsidR="00730577" w:rsidRPr="00676398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4E1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not to say, “Behold, I am a dry tree?” __________________________</w:t>
      </w:r>
    </w:p>
    <w:p w:rsidR="00F66611" w:rsidRPr="00676398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be accepted upon God's altar? _____________________________</w:t>
      </w:r>
    </w:p>
    <w:p w:rsidR="00244D35" w:rsidRPr="00676398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Users of strong drink think tomorrow will be __________________________</w:t>
      </w:r>
    </w:p>
    <w:p w:rsidR="00255397" w:rsidRPr="00676398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offering sacrifice to idols set what upon the mountain? _____________</w:t>
      </w:r>
    </w:p>
    <w:p w:rsidR="00244D35" w:rsidRPr="00676398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676398">
        <w:rPr>
          <w:color w:val="0D0D0D" w:themeColor="text1" w:themeTint="F2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Household gods or idols were set up where? __________________________</w:t>
      </w:r>
    </w:p>
    <w:p w:rsidR="00D846E4" w:rsidRPr="00676398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Worshiping a creation of one's own hands will debase him unto ___________</w:t>
      </w:r>
    </w:p>
    <w:p w:rsidR="00FE7059" w:rsidRPr="00676398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676398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trust in God shall inherit _________________________________</w:t>
      </w:r>
    </w:p>
    <w:p w:rsidR="00CA5EA0" w:rsidRPr="00676398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676398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7D2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Those dwelling with God must have what type spirit?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</w:t>
      </w:r>
    </w:p>
    <w:p w:rsidR="005B3413" w:rsidRPr="00676398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85F62" w:rsidRPr="00676398" w:rsidRDefault="002A449E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Jacob is to be shown its ________________________________</w:t>
      </w:r>
    </w:p>
    <w:p w:rsidR="00303197" w:rsidRPr="00676398" w:rsidRDefault="00255397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AD2EE9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676398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676398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67639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6763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636517" w:rsidRPr="0067639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8" w:name="_Hlk64993066"/>
      <w:r w:rsidR="00F13C76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the light breaks forth as the morning, then one's </w:t>
      </w:r>
      <w:r w:rsidR="00FF15A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636517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</w:p>
    <w:p w:rsidR="00C77FC1" w:rsidRPr="00676398" w:rsidRDefault="0063651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FF15AD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shall spring forth</w:t>
      </w: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speedily.</w:t>
      </w:r>
    </w:p>
    <w:bookmarkEnd w:id="8"/>
    <w:p w:rsidR="00647241" w:rsidRPr="00676398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Lord guides, the soul is satisfied even in _____________________</w:t>
      </w:r>
    </w:p>
    <w:p w:rsidR="00D846E4" w:rsidRPr="00676398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676398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future generations shall be called the restorer of ____________________</w:t>
      </w:r>
    </w:p>
    <w:p w:rsidR="009F4229" w:rsidRPr="00676398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67639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Jacob receive the ___________________________________</w:t>
      </w:r>
    </w:p>
    <w:p w:rsidR="00CC3CBF" w:rsidRPr="00676398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A24DC5" w:rsidRPr="00676398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hand is not short that it cannot ________________________________</w:t>
      </w:r>
    </w:p>
    <w:p w:rsidR="00303197" w:rsidRPr="00676398" w:rsidRDefault="00303197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67639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contended that she was in desolate places as _____________________</w:t>
      </w:r>
    </w:p>
    <w:p w:rsidR="00C47E11" w:rsidRPr="00676398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67639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None will lend a helping hand when truth is fallen in the ________________</w:t>
      </w:r>
    </w:p>
    <w:p w:rsidR="005B3413" w:rsidRPr="00676398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676398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was to receive all the flocks of _____________________________</w:t>
      </w:r>
    </w:p>
    <w:p w:rsidR="00A24DC5" w:rsidRPr="00676398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67639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Sons of Judah were to be transported by the ___________________________</w:t>
      </w:r>
    </w:p>
    <w:p w:rsidR="00A121E0" w:rsidRPr="00676398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676398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676398">
        <w:rPr>
          <w:color w:val="0D0D0D" w:themeColor="text1" w:themeTint="F2"/>
        </w:rPr>
        <w:t xml:space="preserve"> </w:t>
      </w:r>
      <w:bookmarkEnd w:id="11"/>
      <w:r w:rsidR="00A977CF"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glory of Lebanon? ____________________________________</w:t>
      </w:r>
    </w:p>
    <w:p w:rsidR="00F66611" w:rsidRPr="00676398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676398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67639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67639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676398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676398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676398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7639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76398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76398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67639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7639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676398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676398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3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676398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69" w:rsidRDefault="00BF5B69" w:rsidP="00303197">
      <w:pPr>
        <w:spacing w:line="240" w:lineRule="auto"/>
      </w:pPr>
      <w:r>
        <w:separator/>
      </w:r>
    </w:p>
  </w:endnote>
  <w:endnote w:type="continuationSeparator" w:id="0">
    <w:p w:rsidR="00BF5B69" w:rsidRDefault="00BF5B69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69" w:rsidRDefault="00BF5B69" w:rsidP="00303197">
      <w:pPr>
        <w:spacing w:line="240" w:lineRule="auto"/>
      </w:pPr>
      <w:r>
        <w:separator/>
      </w:r>
    </w:p>
  </w:footnote>
  <w:footnote w:type="continuationSeparator" w:id="0">
    <w:p w:rsidR="00BF5B69" w:rsidRDefault="00BF5B69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UQ4MqToBPLhHzMBeSwV7avWWtmc=" w:salt="zZMptWw89dBVGCXkrwjlH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900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2895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B7D20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6E34"/>
    <w:rsid w:val="00943375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80764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10B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36F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5B69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69A8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5900"/>
    <w:rsid w:val="00EB755C"/>
    <w:rsid w:val="00ED000C"/>
    <w:rsid w:val="00ED2F2A"/>
    <w:rsid w:val="00ED3F4B"/>
    <w:rsid w:val="00EE0498"/>
    <w:rsid w:val="00EE056F"/>
    <w:rsid w:val="00EE3ADE"/>
    <w:rsid w:val="00EF1C31"/>
    <w:rsid w:val="00EF2EBC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87B2-B2FE-4406-8C35-7A7E6742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0</TotalTime>
  <Pages>1</Pages>
  <Words>1061</Words>
  <Characters>6053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2021-04-08T00:59:00Z</dcterms:created>
  <dcterms:modified xsi:type="dcterms:W3CDTF">2023-10-12T22:39:00Z</dcterms:modified>
</cp:coreProperties>
</file>