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1F6D7A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1F6D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E69A8" w:rsidRPr="001F6D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746B8A" w:rsidRPr="001F6D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</w:t>
      </w:r>
      <w:r w:rsidR="00F238E2" w:rsidRPr="001F6D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1F6D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1F6D7A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1F6D7A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F6D7A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1F6D7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1F6D7A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1F6D7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1F6D7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1F6D7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1F6D7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E69A8" w:rsidRPr="001F6D7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3A4D9B" w:rsidRPr="001F6D7A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841BEA" w:rsidRPr="001F6D7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            </w:t>
      </w:r>
      <w:r w:rsidR="003A4D9B" w:rsidRPr="001F6D7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652EC0" w:rsidRPr="001F6D7A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1F6D7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A5435" w:rsidRPr="001F6D7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Isaiah </w:t>
      </w:r>
      <w:r w:rsidR="00953A95" w:rsidRPr="001F6D7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61-66</w:t>
      </w:r>
    </w:p>
    <w:p w:rsidR="006D0DD6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7229A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Sad tidings were to be preached unto the meek.</w:t>
      </w:r>
    </w:p>
    <w:p w:rsidR="006D0DD6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was directed to proclaim liberty to the Jews in Babylon.</w:t>
      </w:r>
    </w:p>
    <w:bookmarkEnd w:id="0"/>
    <w:p w:rsidR="00923692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plants trees of righteousness.</w:t>
      </w:r>
    </w:p>
    <w:p w:rsidR="006D0DD6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is interested in rebuilding only the waste of the present generation.</w:t>
      </w:r>
    </w:p>
    <w:p w:rsidR="006D0DD6" w:rsidRPr="001F6D7A" w:rsidRDefault="009D58CC" w:rsidP="00B50982">
      <w:pP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bridegroom adorns himself with righteousness.</w:t>
      </w:r>
    </w:p>
    <w:bookmarkEnd w:id="1"/>
    <w:p w:rsidR="009E093A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0FA3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will not rest for Jerusalem’s sake.</w:t>
      </w:r>
    </w:p>
    <w:p w:rsidR="0063784E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land shall be called Hephzibah.</w:t>
      </w:r>
    </w:p>
    <w:p w:rsidR="006D0DD6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001AA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watchmen of Jerusalem were to stand ready outside the gate.</w:t>
      </w:r>
    </w:p>
    <w:p w:rsidR="006D0DD6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stranger was to be given plenty to eat and drink.</w:t>
      </w:r>
    </w:p>
    <w:p w:rsidR="004A75C6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001AA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does not confirm his intentions by an oath.</w:t>
      </w:r>
    </w:p>
    <w:p w:rsidR="00953A95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9D58C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9D58C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1F6D7A">
        <w:rPr>
          <w:color w:val="0D0D0D" w:themeColor="text1" w:themeTint="F2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red apparel of </w:t>
      </w:r>
      <w:r w:rsidR="00953A95" w:rsidRPr="001F6D7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Isaiah 63:2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has no connection </w:t>
      </w:r>
      <w:r w:rsidR="00953A95" w:rsidRPr="001F6D7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with Revelation</w:t>
      </w:r>
    </w:p>
    <w:p w:rsidR="006D0DD6" w:rsidRPr="001F6D7A" w:rsidRDefault="00953A95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                                       19:13.</w:t>
      </w:r>
    </w:p>
    <w:p w:rsidR="006E618D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B3240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a fixed day of vengeance but God does not hold it in his heart.</w:t>
      </w:r>
    </w:p>
    <w:p w:rsidR="006D0DD6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4E19" w:rsidRPr="001F6D7A">
        <w:rPr>
          <w:color w:val="0D0D0D" w:themeColor="text1" w:themeTint="F2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takes affliction done to his people as being done unto himself.</w:t>
      </w:r>
    </w:p>
    <w:p w:rsidR="004274BA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Rebelling makes one an enemy of God.</w:t>
      </w:r>
    </w:p>
    <w:p w:rsidR="00466D40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Abraham did not know of the plight of his people.</w:t>
      </w:r>
    </w:p>
    <w:bookmarkEnd w:id="2"/>
    <w:p w:rsidR="006D0DD6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0F4E19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Lord was wroth because Israel had called upon him.  </w:t>
      </w:r>
    </w:p>
    <w:bookmarkEnd w:id="3"/>
    <w:p w:rsidR="00790609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Iniquity is compared as the wind.</w:t>
      </w:r>
    </w:p>
    <w:bookmarkEnd w:id="4"/>
    <w:p w:rsidR="006D0DD6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7B7D20" w:rsidRPr="001F6D7A">
        <w:rPr>
          <w:color w:val="0D0D0D" w:themeColor="text1" w:themeTint="F2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that sought not after God found him.</w:t>
      </w:r>
    </w:p>
    <w:p w:rsidR="006D0DD6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987493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will create a new heaven and a new earth.</w:t>
      </w:r>
    </w:p>
    <w:bookmarkEnd w:id="5"/>
    <w:p w:rsidR="006D0DD6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 sinner shall live to be 100 years old.</w:t>
      </w:r>
    </w:p>
    <w:p w:rsidR="006D0DD6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0F4E19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Lion shall eat straw like the bullock.</w:t>
      </w:r>
    </w:p>
    <w:p w:rsidR="006D0DD6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earth is God's footstool.</w:t>
      </w:r>
    </w:p>
    <w:p w:rsidR="00DC5931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87493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Zion travails sons and daughters are born.</w:t>
      </w:r>
    </w:p>
    <w:p w:rsidR="00966B6E" w:rsidRPr="001F6D7A" w:rsidRDefault="009D58CC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987493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for one's bones to flourish like an herb.</w:t>
      </w:r>
    </w:p>
    <w:p w:rsidR="00953A95" w:rsidRPr="001F6D7A" w:rsidRDefault="009D58CC" w:rsidP="00B50982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3A9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will be priests and Levites taken of the Gentiles.</w:t>
      </w:r>
    </w:p>
    <w:p w:rsidR="00987493" w:rsidRPr="001F6D7A" w:rsidRDefault="00987493" w:rsidP="00B50982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1F6D7A" w:rsidRDefault="006D0DD6" w:rsidP="00B50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1F6D7A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1F6D7A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1F6D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1F6D7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098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garment of praise shall be given for the spirit of ____________________</w:t>
      </w:r>
    </w:p>
    <w:p w:rsidR="00730577" w:rsidRPr="001F6D7A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244D35" w:rsidRPr="001F6D7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4E19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098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loves _____________________________________________________</w:t>
      </w:r>
    </w:p>
    <w:p w:rsidR="00F66611" w:rsidRPr="001F6D7A" w:rsidRDefault="00F6661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1F6D7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098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will make an everlasting _________________________ with his people.</w:t>
      </w:r>
    </w:p>
    <w:p w:rsidR="00244D35" w:rsidRPr="001F6D7A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1F6D7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5098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bride adorns herself with ________________________________________</w:t>
      </w:r>
    </w:p>
    <w:p w:rsidR="00255397" w:rsidRPr="001F6D7A" w:rsidRDefault="0025539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1F6D7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098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Watchmen were set upon the wall of ________________________________</w:t>
      </w:r>
    </w:p>
    <w:p w:rsidR="00244D35" w:rsidRPr="001F6D7A" w:rsidRDefault="00244D35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1F6D7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1F6D7A">
        <w:rPr>
          <w:color w:val="0D0D0D" w:themeColor="text1" w:themeTint="F2"/>
        </w:rPr>
        <w:t xml:space="preserve"> </w:t>
      </w:r>
      <w:r w:rsidR="00B5098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 shall be made a place of praise _____________________________</w:t>
      </w:r>
    </w:p>
    <w:p w:rsidR="00D846E4" w:rsidRPr="001F6D7A" w:rsidRDefault="00D846E4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1F6D7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098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Zion can be comforted because her _________________________</w:t>
      </w:r>
      <w:r w:rsidR="00A66273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cometh.</w:t>
      </w:r>
    </w:p>
    <w:p w:rsidR="00FE7059" w:rsidRPr="001F6D7A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1F6D7A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098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one with dyed garments came from ______________________________</w:t>
      </w:r>
    </w:p>
    <w:p w:rsidR="00CA5EA0" w:rsidRPr="001F6D7A" w:rsidRDefault="006215F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C30121" w:rsidRPr="001F6D7A" w:rsidRDefault="002A449E" w:rsidP="00C301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0F4E19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098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Their rebellion vexed His _________________________________________</w:t>
      </w:r>
    </w:p>
    <w:p w:rsidR="005B3413" w:rsidRPr="001F6D7A" w:rsidRDefault="000F4E19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987493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5B3413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50982" w:rsidRPr="001F6D7A" w:rsidRDefault="002A449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098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led the children of Israel by the right hand of ______________________</w:t>
      </w:r>
    </w:p>
    <w:p w:rsidR="00303197" w:rsidRPr="001F6D7A" w:rsidRDefault="00106B4E" w:rsidP="00106B4E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255397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</w:t>
      </w:r>
      <w:r w:rsidR="00AD2EE9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060BF" w:rsidRPr="001F6D7A" w:rsidRDefault="006A0790" w:rsidP="00E542AB">
      <w:pP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1F6D7A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1F6D7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1F6D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C77FC1" w:rsidRPr="001F6D7A" w:rsidRDefault="00734493" w:rsidP="00953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Start w:id="8" w:name="_Hlk64993066"/>
      <w:r w:rsidR="00F13C76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6B4E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sanctuary was trodden down by Israel's _________________________</w:t>
      </w:r>
    </w:p>
    <w:p w:rsidR="00106B4E" w:rsidRPr="001F6D7A" w:rsidRDefault="00106B4E" w:rsidP="00953A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1F6D7A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6B4E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declared that she had made God wroth by her ____________________</w:t>
      </w:r>
    </w:p>
    <w:p w:rsidR="00D846E4" w:rsidRPr="001F6D7A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1F6D7A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106B4E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Man's righteousness is as _________________________________________</w:t>
      </w:r>
    </w:p>
    <w:p w:rsidR="009F4229" w:rsidRPr="001F6D7A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1F6D7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303197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6B4E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We are the work of God's _________________________________________</w:t>
      </w:r>
    </w:p>
    <w:p w:rsidR="00CC3CBF" w:rsidRPr="001F6D7A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A24DC5" w:rsidRPr="001F6D7A" w:rsidRDefault="00734493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6B4E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has spread out his hands unto __________________________________</w:t>
      </w:r>
    </w:p>
    <w:p w:rsidR="00303197" w:rsidRPr="001F6D7A" w:rsidRDefault="00303197" w:rsidP="00800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1F6D7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6B4E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was provoked to anger because Israel ate</w:t>
      </w:r>
      <w:r w:rsidR="0012199B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</w:t>
      </w:r>
      <w:r w:rsidR="00106B4E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</w:t>
      </w:r>
    </w:p>
    <w:p w:rsidR="00C47E11" w:rsidRPr="001F6D7A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1F6D7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6B4E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herds shall lie down in the _____________________________________</w:t>
      </w:r>
    </w:p>
    <w:p w:rsidR="005B3413" w:rsidRPr="001F6D7A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1F6D7A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FB53C4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6B4E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that forsake the Lord shall be numbered with the _________________</w:t>
      </w:r>
    </w:p>
    <w:p w:rsidR="00A24DC5" w:rsidRPr="001F6D7A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1F6D7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987493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6B4E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animals that will feed together. _____________________________</w:t>
      </w:r>
    </w:p>
    <w:p w:rsidR="00A121E0" w:rsidRPr="001F6D7A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1F6D7A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1F6D7A">
        <w:rPr>
          <w:color w:val="0D0D0D" w:themeColor="text1" w:themeTint="F2"/>
        </w:rPr>
        <w:t xml:space="preserve"> </w:t>
      </w:r>
      <w:bookmarkEnd w:id="11"/>
      <w:r w:rsidR="00106B4E"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Peace will be extended to Jerusalem like a ____________________________</w:t>
      </w:r>
    </w:p>
    <w:p w:rsidR="00F66611" w:rsidRPr="001F6D7A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1F6D7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1F6D7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1F6D7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F6D7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1F6D7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F6D7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F6D7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F6D7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F6D7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F6D7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F6D7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F6D7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F6D7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1F6D7A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F6D7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F6D7A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F6D7A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F6D7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F6D7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F6D7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1F6D7A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6D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1F6D7A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F9F" w:rsidRDefault="00CE1F9F" w:rsidP="00303197">
      <w:pPr>
        <w:spacing w:line="240" w:lineRule="auto"/>
      </w:pPr>
      <w:r>
        <w:separator/>
      </w:r>
    </w:p>
  </w:endnote>
  <w:endnote w:type="continuationSeparator" w:id="0">
    <w:p w:rsidR="00CE1F9F" w:rsidRDefault="00CE1F9F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F9F" w:rsidRDefault="00CE1F9F" w:rsidP="00303197">
      <w:pPr>
        <w:spacing w:line="240" w:lineRule="auto"/>
      </w:pPr>
      <w:r>
        <w:separator/>
      </w:r>
    </w:p>
  </w:footnote>
  <w:footnote w:type="continuationSeparator" w:id="0">
    <w:p w:rsidR="00CE1F9F" w:rsidRDefault="00CE1F9F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fLIBCLTPSw2tGJ9+qnwzhdPuj7k=" w:salt="sTwDyl4zVKO5vdr6Vfo/L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C3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4E19"/>
    <w:rsid w:val="000F5903"/>
    <w:rsid w:val="000F6C01"/>
    <w:rsid w:val="000F78C1"/>
    <w:rsid w:val="001015B3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3197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02AF"/>
    <w:rsid w:val="003E22A3"/>
    <w:rsid w:val="003E3B66"/>
    <w:rsid w:val="003E69CE"/>
    <w:rsid w:val="003F35D7"/>
    <w:rsid w:val="003F4FE1"/>
    <w:rsid w:val="00401BB7"/>
    <w:rsid w:val="0042253F"/>
    <w:rsid w:val="00424549"/>
    <w:rsid w:val="0042749F"/>
    <w:rsid w:val="004274BA"/>
    <w:rsid w:val="00427DC7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1421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6398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200B"/>
    <w:rsid w:val="007A3475"/>
    <w:rsid w:val="007A4A3D"/>
    <w:rsid w:val="007A5435"/>
    <w:rsid w:val="007B09C7"/>
    <w:rsid w:val="007B7D20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1AA"/>
    <w:rsid w:val="00800F1C"/>
    <w:rsid w:val="008017D4"/>
    <w:rsid w:val="0080206C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1BEA"/>
    <w:rsid w:val="00846A61"/>
    <w:rsid w:val="008470B3"/>
    <w:rsid w:val="00856750"/>
    <w:rsid w:val="00857247"/>
    <w:rsid w:val="00860394"/>
    <w:rsid w:val="0086572B"/>
    <w:rsid w:val="00875AC8"/>
    <w:rsid w:val="0087646B"/>
    <w:rsid w:val="00880F82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0F21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3375"/>
    <w:rsid w:val="0094747B"/>
    <w:rsid w:val="00947A15"/>
    <w:rsid w:val="00953A9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7229A"/>
    <w:rsid w:val="00980764"/>
    <w:rsid w:val="00985728"/>
    <w:rsid w:val="00985F62"/>
    <w:rsid w:val="00986A02"/>
    <w:rsid w:val="00987493"/>
    <w:rsid w:val="00990300"/>
    <w:rsid w:val="009944DD"/>
    <w:rsid w:val="00994F99"/>
    <w:rsid w:val="009958D7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7FBF"/>
    <w:rsid w:val="009D2138"/>
    <w:rsid w:val="009D5604"/>
    <w:rsid w:val="009D58CC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66273"/>
    <w:rsid w:val="00A72524"/>
    <w:rsid w:val="00A7308E"/>
    <w:rsid w:val="00A77A48"/>
    <w:rsid w:val="00A83610"/>
    <w:rsid w:val="00A839B5"/>
    <w:rsid w:val="00A87D9B"/>
    <w:rsid w:val="00A9335C"/>
    <w:rsid w:val="00A977CF"/>
    <w:rsid w:val="00AA132C"/>
    <w:rsid w:val="00AA2F8E"/>
    <w:rsid w:val="00AB0CAD"/>
    <w:rsid w:val="00AB2F4E"/>
    <w:rsid w:val="00AB3603"/>
    <w:rsid w:val="00AC3003"/>
    <w:rsid w:val="00AD2EE9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982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2E61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1F9F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1BF5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455"/>
    <w:rsid w:val="00DC3FA4"/>
    <w:rsid w:val="00DC5931"/>
    <w:rsid w:val="00DD5CF5"/>
    <w:rsid w:val="00DE0FDD"/>
    <w:rsid w:val="00DE3EC9"/>
    <w:rsid w:val="00DE4FA2"/>
    <w:rsid w:val="00DE53DE"/>
    <w:rsid w:val="00DE69A8"/>
    <w:rsid w:val="00DE7FB6"/>
    <w:rsid w:val="00DF4C72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47599"/>
    <w:rsid w:val="00E542AB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4293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11C3"/>
    <w:rsid w:val="00EE3ADE"/>
    <w:rsid w:val="00EF1C31"/>
    <w:rsid w:val="00EF470D"/>
    <w:rsid w:val="00EF4876"/>
    <w:rsid w:val="00F022D4"/>
    <w:rsid w:val="00F03A96"/>
    <w:rsid w:val="00F04E2D"/>
    <w:rsid w:val="00F054C3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0FA3"/>
    <w:rsid w:val="00F86F97"/>
    <w:rsid w:val="00F87610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8AF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4D1C-5D52-4BD3-AEED-5602B399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31</TotalTime>
  <Pages>1</Pages>
  <Words>1032</Words>
  <Characters>5885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2021-04-09T23:32:00Z</dcterms:created>
  <dcterms:modified xsi:type="dcterms:W3CDTF">2023-10-12T22:42:00Z</dcterms:modified>
</cp:coreProperties>
</file>