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3D046C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F11AB6"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</w:t>
      </w:r>
      <w:r w:rsidR="00F238E2"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3D046C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3D046C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D046C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3D046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D046C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</w:t>
      </w:r>
      <w:r w:rsidR="003A4D9B" w:rsidRPr="003D046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3D046C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3D046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3D046C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Jeremiah 1-5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the son of a priest.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received his ordination upon reaching maturity.</w:t>
      </w:r>
    </w:p>
    <w:bookmarkEnd w:id="0"/>
    <w:p w:rsidR="00923692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saw the root of an almond tree.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needed to speak to Jeremiah only once.</w:t>
      </w:r>
    </w:p>
    <w:p w:rsidR="006D0DD6" w:rsidRPr="003D046C" w:rsidRDefault="00305F5F" w:rsidP="00935714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made Jeremiah as strong as a </w:t>
      </w:r>
      <w:r w:rsidR="00DF5D3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defensed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city.</w:t>
      </w:r>
    </w:p>
    <w:bookmarkEnd w:id="1"/>
    <w:p w:rsidR="009E093A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to prophesy to the city of Jerusalem.</w:t>
      </w:r>
    </w:p>
    <w:p w:rsidR="0063784E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leaders walked contrary to God except the ministers.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Living waters were drawn from the cisterns.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strange vine was turned into a noble vine.</w:t>
      </w:r>
    </w:p>
    <w:p w:rsidR="004A75C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will not continue to plead with the self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righteous. </w:t>
      </w:r>
      <w:r w:rsidR="008001AA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05F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305F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3D046C">
        <w:rPr>
          <w:color w:val="0D0D0D" w:themeColor="text1" w:themeTint="F2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Israel played the harlot God still sought her.</w:t>
      </w:r>
    </w:p>
    <w:p w:rsidR="006E618D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and Judah are called sisters of righteousness.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3D046C">
        <w:rPr>
          <w:color w:val="0D0D0D" w:themeColor="text1" w:themeTint="F2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more justified in her backsliding than Judah.</w:t>
      </w:r>
    </w:p>
    <w:p w:rsidR="004274BA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nations shall be gathered unto Jerusalem.</w:t>
      </w:r>
    </w:p>
    <w:p w:rsidR="00466D40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Shame devours one's labors as well as his family.</w:t>
      </w:r>
    </w:p>
    <w:bookmarkEnd w:id="2"/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nations shall bless themselves in Israel. </w:t>
      </w:r>
      <w:r w:rsidR="00953A9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3"/>
    <w:p w:rsidR="00790609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God greatly deceived Jerusalem.</w:t>
      </w:r>
    </w:p>
    <w:bookmarkEnd w:id="4"/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3D046C">
        <w:rPr>
          <w:color w:val="0D0D0D" w:themeColor="text1" w:themeTint="F2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least three names of Jacob's sons appear in </w:t>
      </w:r>
      <w:r w:rsidR="00935714" w:rsidRPr="003D046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4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term sottish has Bible origin.  </w:t>
      </w:r>
    </w:p>
    <w:bookmarkEnd w:id="5"/>
    <w:p w:rsidR="00935714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commended Israel for trying to cover her wickedness by her fair</w:t>
      </w:r>
    </w:p>
    <w:p w:rsidR="006D0DD6" w:rsidRPr="003D046C" w:rsidRDefault="00935714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outward appearance.  </w:t>
      </w:r>
    </w:p>
    <w:p w:rsidR="006D0DD6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F4E19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sincere when she swore, “The Lord Liveth.”</w:t>
      </w:r>
    </w:p>
    <w:p w:rsidR="00935714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Strangers were to eat the bread that should have gone to the sons and</w:t>
      </w:r>
    </w:p>
    <w:p w:rsidR="006D0DD6" w:rsidRPr="003D046C" w:rsidRDefault="00935714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daughters of Israel. </w:t>
      </w:r>
      <w:r w:rsidR="00F5627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C5931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749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to have eyesight and still not see.</w:t>
      </w:r>
    </w:p>
    <w:p w:rsidR="00966B6E" w:rsidRPr="003D046C" w:rsidRDefault="00305F5F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8749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had a revolting but repenting heart.</w:t>
      </w:r>
    </w:p>
    <w:p w:rsidR="00953A95" w:rsidRPr="003D046C" w:rsidRDefault="00305F5F" w:rsidP="00935714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loved false prophecy and unjust rule.</w:t>
      </w:r>
    </w:p>
    <w:p w:rsidR="00987493" w:rsidRPr="003D046C" w:rsidRDefault="00987493" w:rsidP="00935714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3D046C" w:rsidRDefault="006D0DD6" w:rsidP="00935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3D046C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3D046C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3D0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the son of __________________________________________</w:t>
      </w:r>
    </w:p>
    <w:p w:rsidR="00730577" w:rsidRPr="003D046C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Lord's hand touched Jeremiah's ____________________</w:t>
      </w:r>
      <w:r w:rsidR="003D046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</w:p>
    <w:p w:rsidR="00F66611" w:rsidRPr="003D046C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the word of the Lord came unto Jeremiah the second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time,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 saw a __</w:t>
      </w:r>
    </w:p>
    <w:p w:rsidR="00244D35" w:rsidRPr="003D046C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will God utter against all who forsake him? ______________________</w:t>
      </w:r>
    </w:p>
    <w:p w:rsidR="00255397" w:rsidRPr="003D046C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prophets of Israel prophesied by ________________________________</w:t>
      </w:r>
    </w:p>
    <w:p w:rsidR="00244D35" w:rsidRPr="003D046C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3D046C">
        <w:rPr>
          <w:color w:val="0D0D0D" w:themeColor="text1" w:themeTint="F2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will God do with Israel and her children's children? ________________</w:t>
      </w:r>
    </w:p>
    <w:p w:rsidR="00D846E4" w:rsidRPr="003D046C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shall be reproved by her own _________________________________</w:t>
      </w:r>
    </w:p>
    <w:p w:rsidR="00FE7059" w:rsidRPr="003D046C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3D046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is as ashamed when found out as the ____________________________</w:t>
      </w:r>
    </w:p>
    <w:p w:rsidR="00CA5EA0" w:rsidRPr="003D046C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3D046C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had played the harlot with many _______________________________</w:t>
      </w:r>
    </w:p>
    <w:p w:rsidR="005B3413" w:rsidRPr="003D046C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3D046C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Israel committed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adultery,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gave her a _______________________</w:t>
      </w:r>
    </w:p>
    <w:p w:rsidR="00303197" w:rsidRPr="003D046C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3D046C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3D046C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3D046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3D0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C77FC1" w:rsidRPr="003D046C" w:rsidRDefault="00734493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Pastors God gives will feed with ________________________________</w:t>
      </w:r>
    </w:p>
    <w:p w:rsidR="00106B4E" w:rsidRPr="003D046C" w:rsidRDefault="00106B4E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3D046C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had</w:t>
      </w:r>
      <w:r w:rsidR="00346C81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their way. </w:t>
      </w:r>
    </w:p>
    <w:p w:rsidR="00D846E4" w:rsidRPr="003D046C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3D046C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Evil from the North would be accompanied with great __________________</w:t>
      </w:r>
    </w:p>
    <w:p w:rsidR="009F4229" w:rsidRPr="003D046C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3D046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chariots of the Chaldean army shall be as a ________________________</w:t>
      </w:r>
    </w:p>
    <w:p w:rsidR="00CC3CBF" w:rsidRPr="003D046C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A24DC5" w:rsidRPr="003D046C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571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sound of the trumpet is the _____________________________________</w:t>
      </w:r>
    </w:p>
    <w:p w:rsidR="00303197" w:rsidRPr="003D046C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3D046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earth mourns, the heavens will be ___________________________</w:t>
      </w:r>
    </w:p>
    <w:p w:rsidR="00C47E11" w:rsidRPr="003D046C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3D046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consumed many of Israel, but they refused to receive _______________</w:t>
      </w:r>
    </w:p>
    <w:p w:rsidR="005B3413" w:rsidRPr="003D046C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3D046C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7C1E5E" w:rsidRPr="003D046C">
        <w:rPr>
          <w:color w:val="0D0D0D" w:themeColor="text1" w:themeTint="F2"/>
        </w:rPr>
        <w:t xml:space="preserve">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watch over the fenced cities of Israel? ______________________</w:t>
      </w:r>
      <w:r w:rsidR="00FB53C4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24DC5" w:rsidRPr="003D046C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3D046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and Judah dealt</w:t>
      </w:r>
      <w:r w:rsidR="00CD40B3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 </w:t>
      </w:r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with the Lord. </w:t>
      </w:r>
    </w:p>
    <w:p w:rsidR="00A121E0" w:rsidRPr="003D046C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3D046C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3D046C">
        <w:rPr>
          <w:color w:val="0D0D0D" w:themeColor="text1" w:themeTint="F2"/>
        </w:rPr>
        <w:t xml:space="preserve"> </w:t>
      </w:r>
      <w:bookmarkEnd w:id="11"/>
      <w:r w:rsidR="007C1E5E"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gives the former and the latter ______________________________</w:t>
      </w:r>
    </w:p>
    <w:p w:rsidR="00F66611" w:rsidRPr="003D046C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3D046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3D046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3D046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D046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3D046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3D046C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D046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D046C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D046C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D046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D046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3D046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3D046C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4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3D046C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5D" w:rsidRDefault="00AF1E5D" w:rsidP="00303197">
      <w:pPr>
        <w:spacing w:line="240" w:lineRule="auto"/>
      </w:pPr>
      <w:r>
        <w:separator/>
      </w:r>
    </w:p>
  </w:endnote>
  <w:endnote w:type="continuationSeparator" w:id="0">
    <w:p w:rsidR="00AF1E5D" w:rsidRDefault="00AF1E5D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5D" w:rsidRDefault="00AF1E5D" w:rsidP="00303197">
      <w:pPr>
        <w:spacing w:line="240" w:lineRule="auto"/>
      </w:pPr>
      <w:r>
        <w:separator/>
      </w:r>
    </w:p>
  </w:footnote>
  <w:footnote w:type="continuationSeparator" w:id="0">
    <w:p w:rsidR="00AF1E5D" w:rsidRDefault="00AF1E5D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3fmKTJ39czwRW02NF8vhjNiEZ6Y=" w:salt="nWNejZGn/NH0aDq51G2wq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022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E76B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16022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05F5F"/>
    <w:rsid w:val="00310EC6"/>
    <w:rsid w:val="003227C2"/>
    <w:rsid w:val="003259E9"/>
    <w:rsid w:val="00325A0C"/>
    <w:rsid w:val="00326C41"/>
    <w:rsid w:val="00330B6B"/>
    <w:rsid w:val="0033315C"/>
    <w:rsid w:val="00341E96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E6497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B5C79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E5D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6F8E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03CE-EE98-49B0-9E7A-4399104B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1046</Words>
  <Characters>5965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2021-04-10T22:23:00Z</dcterms:created>
  <dcterms:modified xsi:type="dcterms:W3CDTF">2023-10-12T22:43:00Z</dcterms:modified>
</cp:coreProperties>
</file>