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66A96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1845A7"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</w:t>
      </w:r>
      <w:r w:rsidR="00F238E2"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166A96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166A9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66A9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166A9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66A9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166A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</w:t>
      </w:r>
      <w:r w:rsidR="00652EC0" w:rsidRPr="00166A9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166A9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1AB6" w:rsidRPr="00166A9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Jeremiah </w:t>
      </w:r>
      <w:r w:rsidR="001845A7" w:rsidRPr="00166A96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6-10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daughters of Zion were likened unto a delicate woman.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Signal fires were to be set up in Beth-haccerem.</w:t>
      </w:r>
    </w:p>
    <w:bookmarkEnd w:id="0"/>
    <w:p w:rsidR="00923692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Chaldean army shall take the men captive but spare their wives.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daughters of Zion were to gird themselves in fine apparel.</w:t>
      </w:r>
    </w:p>
    <w:p w:rsidR="006D0DD6" w:rsidRPr="00166A96" w:rsidRDefault="00A62EEA" w:rsidP="00E739AF">
      <w:pP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compared to metal rejected by the refiner.</w:t>
      </w:r>
    </w:p>
    <w:bookmarkEnd w:id="1"/>
    <w:p w:rsidR="009E093A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was to preach from the gate of God's house.</w:t>
      </w:r>
    </w:p>
    <w:p w:rsidR="0063784E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offered Judah a chance to escape captivity.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the beast of the field were to escape God's fury.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Burnt offerings were to be eaten.</w:t>
      </w:r>
    </w:p>
    <w:p w:rsidR="004A75C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sacrificed her sons and daughters in the fire.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A62EE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A62EE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166A96">
        <w:rPr>
          <w:color w:val="0D0D0D" w:themeColor="text1" w:themeTint="F2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Chaldeans disturbed the graves of the dead in Jerusalem.</w:t>
      </w:r>
    </w:p>
    <w:p w:rsidR="006E618D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captives from Judah prefer death rather than life.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166A96">
        <w:rPr>
          <w:color w:val="0D0D0D" w:themeColor="text1" w:themeTint="F2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men repented of their wickedness.</w:t>
      </w:r>
      <w:r w:rsidR="000F4E19" w:rsidRPr="00166A96">
        <w:rPr>
          <w:color w:val="0D0D0D" w:themeColor="text1" w:themeTint="F2"/>
        </w:rPr>
        <w:t xml:space="preserve"> </w:t>
      </w:r>
    </w:p>
    <w:p w:rsidR="004274BA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When there was </w:t>
      </w:r>
      <w:r w:rsidR="00166A9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peace,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priest cried it to the people.</w:t>
      </w:r>
    </w:p>
    <w:p w:rsidR="00466D40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healing ointment in Gilead.</w:t>
      </w:r>
    </w:p>
    <w:bookmarkEnd w:id="2"/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85509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Jeremiah desired to weep day and night for the slain daughters.</w:t>
      </w:r>
    </w:p>
    <w:bookmarkEnd w:id="3"/>
    <w:p w:rsidR="00790609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509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Judah’s habitation was in the midst of deceit.</w:t>
      </w:r>
    </w:p>
    <w:bookmarkEnd w:id="4"/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shall be made a den of dragons.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Judah gall to drink.</w:t>
      </w:r>
    </w:p>
    <w:bookmarkEnd w:id="5"/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promised to punish the circumcised and uncircumcised.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F4E19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not to be dismayed at the signs of heaven.</w:t>
      </w:r>
    </w:p>
    <w:p w:rsidR="006D0DD6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upright idol could not do good nor evil.</w:t>
      </w:r>
    </w:p>
    <w:p w:rsidR="00DC5931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Gold was brought in from Tarshish. </w:t>
      </w:r>
      <w:r w:rsidR="0098749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66B6E" w:rsidRPr="00166A96" w:rsidRDefault="00A62EEA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8749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those that create graven images are confounded by them.</w:t>
      </w:r>
    </w:p>
    <w:p w:rsidR="00953A95" w:rsidRPr="00166A96" w:rsidRDefault="00A62EEA" w:rsidP="00E739AF">
      <w:pPr>
        <w:spacing w:line="37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Jacob's portion is the Lord of Hosts.</w:t>
      </w:r>
    </w:p>
    <w:p w:rsidR="00040628" w:rsidRPr="00166A96" w:rsidRDefault="006D0DD6" w:rsidP="00E73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166A9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166A9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166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soldiers of Babylon are compared to _____________________________</w:t>
      </w:r>
    </w:p>
    <w:p w:rsidR="00730577" w:rsidRPr="00166A96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3571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9AF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be cast against Jerusalem? ______________________________</w:t>
      </w:r>
    </w:p>
    <w:p w:rsidR="00F66611" w:rsidRPr="00166A96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remnant of Israel shall be gleaned as a ___________________________</w:t>
      </w:r>
    </w:p>
    <w:p w:rsidR="00244D35" w:rsidRPr="00166A96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Israel committed abomination, she could not _____________________</w:t>
      </w:r>
    </w:p>
    <w:p w:rsidR="00255397" w:rsidRPr="00166A96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would not hearken to the sound of the __________________________</w:t>
      </w:r>
    </w:p>
    <w:p w:rsidR="00244D35" w:rsidRPr="00166A96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166A96">
        <w:rPr>
          <w:color w:val="0D0D0D" w:themeColor="text1" w:themeTint="F2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was not to trust</w:t>
      </w:r>
      <w:r w:rsidR="00166A9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166A9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that cannot profit</w:t>
      </w:r>
      <w:r w:rsidR="00166A9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846E4" w:rsidRPr="00166A96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name was first set in ________________________________________</w:t>
      </w:r>
    </w:p>
    <w:p w:rsidR="00FE7059" w:rsidRPr="00166A96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166A9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cast out the whole seed of _____________________________________</w:t>
      </w:r>
    </w:p>
    <w:p w:rsidR="00CA5EA0" w:rsidRPr="00166A96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166A96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Jerusalem to cut off and cast from her? ______________________</w:t>
      </w:r>
    </w:p>
    <w:p w:rsidR="005B3413" w:rsidRPr="00166A96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166A96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was slidden back by a ____________________________________</w:t>
      </w:r>
    </w:p>
    <w:p w:rsidR="00303197" w:rsidRPr="00166A96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166A96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166A9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166A9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166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C77FC1" w:rsidRPr="00166A96" w:rsidRDefault="00734493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in the heaven knows her appointed time? ________________________</w:t>
      </w:r>
    </w:p>
    <w:p w:rsidR="00106B4E" w:rsidRPr="00166A96" w:rsidRDefault="00106B4E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166A96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heard from Dan? ________________________________________</w:t>
      </w:r>
    </w:p>
    <w:p w:rsidR="00D846E4" w:rsidRPr="00166A96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166A96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Lord promise to send among Judah to bite her? _____________</w:t>
      </w:r>
    </w:p>
    <w:p w:rsidR="009F4229" w:rsidRPr="00166A96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013BE" w:rsidRPr="00166A9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Every one was to take heed of his ___________________________________    </w:t>
      </w:r>
    </w:p>
    <w:p w:rsidR="00CC3CBF" w:rsidRPr="00166A96" w:rsidRDefault="008013B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 lest he be supplanted. </w:t>
      </w:r>
    </w:p>
    <w:p w:rsidR="00A24DC5" w:rsidRPr="00166A96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voice of wailing was heard out of Zion saying _____________________</w:t>
      </w:r>
    </w:p>
    <w:p w:rsidR="00303197" w:rsidRPr="00166A96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166A9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Israel was _________________________________ in the heart.</w:t>
      </w:r>
    </w:p>
    <w:p w:rsidR="00C47E11" w:rsidRPr="00166A96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166A9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commanded Israel to learn not the way of the _________________</w:t>
      </w:r>
    </w:p>
    <w:p w:rsidR="005B3413" w:rsidRPr="00166A96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166A96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is an everlasting _________________________________________</w:t>
      </w:r>
      <w:r w:rsidR="007C1E5E" w:rsidRPr="00166A96">
        <w:rPr>
          <w:color w:val="0D0D0D" w:themeColor="text1" w:themeTint="F2"/>
        </w:rPr>
        <w:t xml:space="preserve"> </w:t>
      </w:r>
    </w:p>
    <w:p w:rsidR="00A24DC5" w:rsidRPr="00166A96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166A9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13BE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inhabitants of the fortress were to gather their ______________________</w:t>
      </w:r>
    </w:p>
    <w:p w:rsidR="00A121E0" w:rsidRPr="00166A96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166A96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166A96">
        <w:rPr>
          <w:color w:val="0D0D0D" w:themeColor="text1" w:themeTint="F2"/>
        </w:rPr>
        <w:t xml:space="preserve"> </w:t>
      </w:r>
      <w:bookmarkEnd w:id="11"/>
      <w:r w:rsidR="00166A96"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God corrects in his anger a person is brought to __________________</w:t>
      </w:r>
    </w:p>
    <w:p w:rsidR="00F66611" w:rsidRPr="00166A96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66A9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166A9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166A9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66A9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66A9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166A96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66A9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66A96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66A96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66A9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66A9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66A96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166A96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6A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166A9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BA" w:rsidRDefault="009E7EBA" w:rsidP="00303197">
      <w:pPr>
        <w:spacing w:line="240" w:lineRule="auto"/>
      </w:pPr>
      <w:r>
        <w:separator/>
      </w:r>
    </w:p>
  </w:endnote>
  <w:endnote w:type="continuationSeparator" w:id="0">
    <w:p w:rsidR="009E7EBA" w:rsidRDefault="009E7EBA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BA" w:rsidRDefault="009E7EBA" w:rsidP="00303197">
      <w:pPr>
        <w:spacing w:line="240" w:lineRule="auto"/>
      </w:pPr>
      <w:r>
        <w:separator/>
      </w:r>
    </w:p>
  </w:footnote>
  <w:footnote w:type="continuationSeparator" w:id="0">
    <w:p w:rsidR="009E7EBA" w:rsidRDefault="009E7EBA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sjUkSwvYroJgeb/jV2FgZXVwuf4=" w:salt="+mDQYNLNQDSF6ZXaeMYw2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71E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67C3"/>
    <w:rsid w:val="00182327"/>
    <w:rsid w:val="001845A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46C81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5094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1E68"/>
    <w:rsid w:val="0097229A"/>
    <w:rsid w:val="00980764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E7EBA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44B"/>
    <w:rsid w:val="00A37F9B"/>
    <w:rsid w:val="00A44F75"/>
    <w:rsid w:val="00A4614F"/>
    <w:rsid w:val="00A46830"/>
    <w:rsid w:val="00A51FC9"/>
    <w:rsid w:val="00A623E0"/>
    <w:rsid w:val="00A62EEA"/>
    <w:rsid w:val="00A64008"/>
    <w:rsid w:val="00A6408E"/>
    <w:rsid w:val="00A64CC4"/>
    <w:rsid w:val="00A65594"/>
    <w:rsid w:val="00A65C51"/>
    <w:rsid w:val="00A66273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A84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471E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DF5D34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A4589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AFAB-8EBD-4C3A-ACB0-3AB21344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1027</Words>
  <Characters>5857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2021-04-11T23:33:00Z</dcterms:created>
  <dcterms:modified xsi:type="dcterms:W3CDTF">2023-10-12T22:45:00Z</dcterms:modified>
</cp:coreProperties>
</file>