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11586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58637C"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746B8A"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</w:t>
      </w:r>
      <w:r w:rsidR="00F238E2"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A11586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A1158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1158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A1158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A1158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A1158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A1158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1158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A1158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A1158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A1158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A1158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</w:t>
      </w:r>
      <w:r w:rsidR="00652EC0" w:rsidRPr="00A1158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A1158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A1158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58637C" w:rsidRPr="00A1158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11-15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obeying the words of the covenant were to be accused.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land of Egypt was described as a furnace of iron.</w:t>
      </w:r>
    </w:p>
    <w:bookmarkEnd w:id="0"/>
    <w:p w:rsidR="00923692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conspiracy among the inhabitants of Jerusalem.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At one time God had called Israel a green olive tree.  </w:t>
      </w:r>
    </w:p>
    <w:p w:rsidR="006D0DD6" w:rsidRPr="00A11586" w:rsidRDefault="00D55583" w:rsidP="00C71DBA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of Anathoth sought the life of Jeremiah.</w:t>
      </w:r>
    </w:p>
    <w:bookmarkEnd w:id="1"/>
    <w:p w:rsidR="009E093A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reasoned with God concerning His judgments.</w:t>
      </w:r>
    </w:p>
    <w:p w:rsidR="0063784E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wicked fouled the soil but could not touch the birds of the air.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left his heritage without protection from the enemy.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spoilers come there shall be peace on all flesh.</w:t>
      </w:r>
    </w:p>
    <w:p w:rsidR="004A75C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shall be plucked out from among evil neighbors.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D5558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D5558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A11586">
        <w:rPr>
          <w:color w:val="0D0D0D" w:themeColor="text1" w:themeTint="F2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instructed to put a cotton girdle on his loins.</w:t>
      </w:r>
    </w:p>
    <w:p w:rsidR="006E618D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Jeremiah's girdle, though marred, was of some profit.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A11586">
        <w:rPr>
          <w:color w:val="0D0D0D" w:themeColor="text1" w:themeTint="F2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Judah's pride was as the marred girdle of Jeremiah.</w:t>
      </w:r>
    </w:p>
    <w:p w:rsidR="004274BA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always has mercy for His nation Judah.  </w:t>
      </w:r>
    </w:p>
    <w:p w:rsidR="00466D40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asks, "Can the Ethiopian change his spots?”</w:t>
      </w:r>
    </w:p>
    <w:bookmarkEnd w:id="2"/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855094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cried out because of the famine (dearth).</w:t>
      </w:r>
    </w:p>
    <w:bookmarkEnd w:id="3"/>
    <w:p w:rsidR="00790609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hind (deer) forsook their calves because there was no grass.  </w:t>
      </w:r>
    </w:p>
    <w:bookmarkEnd w:id="4"/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0B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Jeremiah was to pray for Judah's deliverance.  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87493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Those listening to false prophets shall not receive a decent burial.  </w:t>
      </w:r>
    </w:p>
    <w:bookmarkEnd w:id="5"/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asked God not to break His covenant with Judah.</w:t>
      </w:r>
    </w:p>
    <w:p w:rsidR="00C71DBA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Moses could have influenced God to change his mind about Judah's</w:t>
      </w:r>
    </w:p>
    <w:p w:rsidR="006D0DD6" w:rsidRPr="00A11586" w:rsidRDefault="00C71DBA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judgments.</w:t>
      </w:r>
    </w:p>
    <w:p w:rsidR="006D0DD6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Jews were to be scattered abroad because of Manasseh's actions.</w:t>
      </w:r>
    </w:p>
    <w:p w:rsidR="00C71DBA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a nation's sun (light) to go out before her work is</w:t>
      </w:r>
    </w:p>
    <w:p w:rsidR="00DC5931" w:rsidRPr="00A11586" w:rsidRDefault="00C71DBA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completed.  </w:t>
      </w:r>
    </w:p>
    <w:p w:rsidR="00966B6E" w:rsidRPr="00A11586" w:rsidRDefault="00D55583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remnant of God's people were to be treated well by the enemy.</w:t>
      </w:r>
    </w:p>
    <w:p w:rsidR="00953A95" w:rsidRPr="00A11586" w:rsidRDefault="00D55583" w:rsidP="00C71DBA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sat alone because of God.</w:t>
      </w:r>
    </w:p>
    <w:p w:rsidR="00040628" w:rsidRPr="00A11586" w:rsidRDefault="006D0DD6" w:rsidP="00C71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1158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1158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A115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A1158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had sworn to the Fathers of Judah to give a land ___________________</w:t>
      </w:r>
    </w:p>
    <w:p w:rsidR="00730577" w:rsidRPr="00A11586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A1158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Judah go after to serve? ___________________________________</w:t>
      </w:r>
    </w:p>
    <w:p w:rsidR="00F66611" w:rsidRPr="00A11586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A1158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Judah offer unto Baal? ____________________________________</w:t>
      </w:r>
    </w:p>
    <w:p w:rsidR="00244D35" w:rsidRPr="00A11586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A1158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tries the reins and the _____________________________________</w:t>
      </w:r>
    </w:p>
    <w:p w:rsidR="00255397" w:rsidRPr="00A11586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A1158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wicked were to be prepared for the day of _________________________</w:t>
      </w:r>
    </w:p>
    <w:p w:rsidR="00244D35" w:rsidRPr="00A11586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A1158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A11586">
        <w:rPr>
          <w:color w:val="0D0D0D" w:themeColor="text1" w:themeTint="F2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heritage was unto him as a ___________________________________</w:t>
      </w:r>
    </w:p>
    <w:p w:rsidR="00D846E4" w:rsidRPr="00A11586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A1158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1DB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Many pastors had destroyed God's __________________________________</w:t>
      </w:r>
    </w:p>
    <w:p w:rsidR="00FE7059" w:rsidRPr="00A11586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A1158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They that sow wheat shall reap _____________________________________</w:t>
      </w:r>
    </w:p>
    <w:p w:rsidR="00CA5EA0" w:rsidRPr="00A11586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A11586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F4E19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hid his girdle by the river __________________________________</w:t>
      </w:r>
    </w:p>
    <w:p w:rsidR="005B3413" w:rsidRPr="00A11586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A11586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mar the __________________________________________</w:t>
      </w:r>
    </w:p>
    <w:p w:rsidR="00303197" w:rsidRPr="00A11586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A11586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A11586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1158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A115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C77FC1" w:rsidRPr="00A11586" w:rsidRDefault="00734493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8" w:name="_Hlk64993066"/>
      <w:r w:rsidR="00F13C76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girdle cleaveth to the _________________________________ of a man.</w:t>
      </w:r>
    </w:p>
    <w:p w:rsidR="00106B4E" w:rsidRPr="00A11586" w:rsidRDefault="00106B4E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A11586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kings that sat on David's throne were to be filled with _______________</w:t>
      </w:r>
      <w:r w:rsidR="00D846E4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846E4" w:rsidRPr="00A11586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A11586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to be scattered as the ____________________________________</w:t>
      </w:r>
    </w:p>
    <w:p w:rsidR="009F4229" w:rsidRPr="00A11586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C3CBF" w:rsidRPr="00A11586" w:rsidRDefault="00734493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Because there was no rain, the ground was ____________________________</w:t>
      </w:r>
    </w:p>
    <w:p w:rsidR="00700B6E" w:rsidRPr="00A11586" w:rsidRDefault="00700B6E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A11586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Jeremiah realized punishment was coming but asked God not to __________             </w:t>
      </w:r>
    </w:p>
    <w:p w:rsidR="00A24DC5" w:rsidRPr="00A11586" w:rsidRDefault="00700B6E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 Judah.</w:t>
      </w:r>
    </w:p>
    <w:p w:rsidR="00856750" w:rsidRPr="00A1158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two Old Testament heroes of Israel mentioned by the Lord.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_________</w:t>
      </w:r>
    </w:p>
    <w:p w:rsidR="00C47E11" w:rsidRPr="00A11586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A1158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will God do with his people that return not from their ways? _________</w:t>
      </w:r>
    </w:p>
    <w:p w:rsidR="005B3413" w:rsidRPr="00A11586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A11586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to pass into a land that she knew not with her _________________</w:t>
      </w:r>
    </w:p>
    <w:p w:rsidR="00A24DC5" w:rsidRPr="00A11586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A11586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987493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sat not in the assembly of the _______________________________</w:t>
      </w:r>
    </w:p>
    <w:p w:rsidR="00A121E0" w:rsidRPr="00A11586" w:rsidRDefault="00700B6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77FC1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  <w:r w:rsidR="00A121E0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A11586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A11586">
        <w:rPr>
          <w:color w:val="0D0D0D" w:themeColor="text1" w:themeTint="F2"/>
        </w:rPr>
        <w:t xml:space="preserve"> </w:t>
      </w:r>
      <w:bookmarkEnd w:id="11"/>
      <w:r w:rsidR="00700B6E"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make Jeremiah unto his enemies a ____________________</w:t>
      </w:r>
    </w:p>
    <w:p w:rsidR="00F66611" w:rsidRPr="00A11586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A1158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1158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1158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1158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1158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11586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1158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11586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11586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1158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1158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1158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11586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115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1158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C1" w:rsidRDefault="00D80BC1" w:rsidP="00303197">
      <w:pPr>
        <w:spacing w:line="240" w:lineRule="auto"/>
      </w:pPr>
      <w:r>
        <w:separator/>
      </w:r>
    </w:p>
  </w:endnote>
  <w:endnote w:type="continuationSeparator" w:id="0">
    <w:p w:rsidR="00D80BC1" w:rsidRDefault="00D80BC1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C1" w:rsidRDefault="00D80BC1" w:rsidP="00303197">
      <w:pPr>
        <w:spacing w:line="240" w:lineRule="auto"/>
      </w:pPr>
      <w:r>
        <w:separator/>
      </w:r>
    </w:p>
  </w:footnote>
  <w:footnote w:type="continuationSeparator" w:id="0">
    <w:p w:rsidR="00D80BC1" w:rsidRDefault="00D80BC1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nkVXDvMci7jw6h1fA1YOM/Zn5Qk=" w:salt="yYkbi+EKTo9qFrRjZR44S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D22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67C3"/>
    <w:rsid w:val="00182327"/>
    <w:rsid w:val="001845A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8637C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217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4798C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5094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503F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1DBA"/>
    <w:rsid w:val="00C72D22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583"/>
    <w:rsid w:val="00D55808"/>
    <w:rsid w:val="00D600A7"/>
    <w:rsid w:val="00D6204D"/>
    <w:rsid w:val="00D80BC1"/>
    <w:rsid w:val="00D83C48"/>
    <w:rsid w:val="00D83FCA"/>
    <w:rsid w:val="00D846E4"/>
    <w:rsid w:val="00D85849"/>
    <w:rsid w:val="00D87B3E"/>
    <w:rsid w:val="00DA0CE1"/>
    <w:rsid w:val="00DA1863"/>
    <w:rsid w:val="00DA35F7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69A8"/>
    <w:rsid w:val="00DE7FB6"/>
    <w:rsid w:val="00DF4C7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6827-CCEB-4C3B-B57E-1DCE2047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1069</Words>
  <Characters>6098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2021-04-13T02:20:00Z</dcterms:created>
  <dcterms:modified xsi:type="dcterms:W3CDTF">2023-10-12T22:46:00Z</dcterms:modified>
</cp:coreProperties>
</file>