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DE2440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DE244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DE69A8" w:rsidRPr="00DE244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D21307" w:rsidRPr="00DE244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7</w:t>
      </w:r>
      <w:r w:rsidR="00746B8A" w:rsidRPr="00DE244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</w:t>
      </w:r>
      <w:r w:rsidR="00F238E2" w:rsidRPr="00DE244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DE244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DE2440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DE2440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E2440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DE2440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DE2440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DE244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DE244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DE244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DE244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DE69A8" w:rsidRPr="00DE244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3A4D9B" w:rsidRPr="00DE2440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841BEA" w:rsidRPr="00DE244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                 </w:t>
      </w:r>
      <w:r w:rsidR="00652EC0" w:rsidRPr="00DE2440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DE2440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11AB6" w:rsidRPr="00DE2440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Jeremiah </w:t>
      </w:r>
      <w:r w:rsidR="0058637C" w:rsidRPr="00DE2440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</w:t>
      </w:r>
      <w:r w:rsidR="00D21307" w:rsidRPr="00DE2440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6-20</w:t>
      </w:r>
    </w:p>
    <w:p w:rsidR="006D0DD6" w:rsidRPr="00DE2440" w:rsidRDefault="002749FD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97229A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27F1B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Jeremiah was to live the life of a bachelor.  </w:t>
      </w:r>
    </w:p>
    <w:p w:rsidR="006D0DD6" w:rsidRPr="00DE2440" w:rsidRDefault="002749FD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27F1B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was to go to the house of feasting.</w:t>
      </w:r>
    </w:p>
    <w:bookmarkEnd w:id="0"/>
    <w:p w:rsidR="00923692" w:rsidRPr="00DE2440" w:rsidRDefault="002749FD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80FA3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27F1B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 had sinned worse against God than her fathers.</w:t>
      </w:r>
    </w:p>
    <w:p w:rsidR="006D0DD6" w:rsidRPr="00DE2440" w:rsidRDefault="002749FD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27F1B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Although Judah was to be cast out, God promised to show her favour.</w:t>
      </w:r>
    </w:p>
    <w:p w:rsidR="006D0DD6" w:rsidRPr="00DE2440" w:rsidRDefault="002749FD" w:rsidP="00C915A7">
      <w:pP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27F1B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pay Judah double for her sins.</w:t>
      </w:r>
    </w:p>
    <w:bookmarkEnd w:id="1"/>
    <w:p w:rsidR="00227F1B" w:rsidRPr="00DE2440" w:rsidRDefault="002749FD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80FA3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27F1B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cause Judah to serve her enemies in a country she</w:t>
      </w:r>
    </w:p>
    <w:p w:rsidR="009E093A" w:rsidRPr="00DE2440" w:rsidRDefault="00227F1B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knew well.</w:t>
      </w:r>
    </w:p>
    <w:p w:rsidR="0063784E" w:rsidRPr="00DE2440" w:rsidRDefault="002749FD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27F1B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Those that trust in the arm of flesh are cursed of God.</w:t>
      </w:r>
    </w:p>
    <w:p w:rsidR="006D0DD6" w:rsidRPr="00DE2440" w:rsidRDefault="002749FD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8001AA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27F1B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Anyone obtaining riches by doing wrong is a fool.</w:t>
      </w:r>
    </w:p>
    <w:p w:rsidR="006D0DD6" w:rsidRPr="00DE2440" w:rsidRDefault="002749FD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27F1B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Those departing from Jeremiah's message shall be written in the earth.</w:t>
      </w:r>
    </w:p>
    <w:p w:rsidR="004A75C6" w:rsidRPr="00DE2440" w:rsidRDefault="002749FD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5094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27F1B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 was to hallow the Sabbath.</w:t>
      </w:r>
    </w:p>
    <w:p w:rsidR="006D0DD6" w:rsidRPr="00DE2440" w:rsidRDefault="002749FD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2749F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2749F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DE2440">
        <w:rPr>
          <w:color w:val="0D0D0D" w:themeColor="text1" w:themeTint="F2"/>
        </w:rPr>
        <w:t xml:space="preserve"> </w:t>
      </w:r>
      <w:r w:rsidR="00227F1B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vessel of clay was marred in the hand of the potter.</w:t>
      </w:r>
    </w:p>
    <w:p w:rsidR="006E618D" w:rsidRPr="00DE2440" w:rsidRDefault="002749FD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9B3240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27F1B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compared Israel to the clay in the potter's hand.</w:t>
      </w:r>
    </w:p>
    <w:p w:rsidR="006D0DD6" w:rsidRPr="00DE2440" w:rsidRDefault="002749FD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739AF" w:rsidRPr="00DE2440">
        <w:rPr>
          <w:color w:val="0D0D0D" w:themeColor="text1" w:themeTint="F2"/>
        </w:rPr>
        <w:t xml:space="preserve"> </w:t>
      </w:r>
      <w:r w:rsidR="00227F1B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framed evil against the inhabitants of Jerusalem.</w:t>
      </w:r>
    </w:p>
    <w:p w:rsidR="004274BA" w:rsidRPr="00DE2440" w:rsidRDefault="002749FD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227F1B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15A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God promised to scatter Judah as the west wind.  </w:t>
      </w:r>
    </w:p>
    <w:p w:rsidR="00466D40" w:rsidRPr="00DE2440" w:rsidRDefault="002749FD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DF4C72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15A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Jeremiah's persecutors digged a pit for his soul.  </w:t>
      </w:r>
    </w:p>
    <w:bookmarkEnd w:id="2"/>
    <w:p w:rsidR="00C915A7" w:rsidRPr="00DE2440" w:rsidRDefault="002749FD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855094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15A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God's judgment on Judah was so great that those who heard it caused</w:t>
      </w:r>
    </w:p>
    <w:p w:rsidR="006D0DD6" w:rsidRPr="00DE2440" w:rsidRDefault="00C915A7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their ears to tingle.</w:t>
      </w:r>
    </w:p>
    <w:bookmarkEnd w:id="3"/>
    <w:p w:rsidR="00790609" w:rsidRPr="00DE2440" w:rsidRDefault="002749FD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5094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15A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counsel of Jerusalem and Judah was made useful.</w:t>
      </w:r>
    </w:p>
    <w:bookmarkEnd w:id="4"/>
    <w:p w:rsidR="00C915A7" w:rsidRPr="00DE2440" w:rsidRDefault="002749FD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7B7D20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15A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During the siege of </w:t>
      </w:r>
      <w:r w:rsidR="006047DE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Jerusalem,</w:t>
      </w:r>
      <w:r w:rsidR="00C915A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inhabitants will become so hungry</w:t>
      </w:r>
    </w:p>
    <w:p w:rsidR="006D0DD6" w:rsidRPr="00DE2440" w:rsidRDefault="00C915A7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they will eat the flesh of sons and daughters.</w:t>
      </w:r>
    </w:p>
    <w:p w:rsidR="006D0DD6" w:rsidRPr="00DE2440" w:rsidRDefault="002749FD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987493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15A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sent Jeremiah to Tophet to prophesy.</w:t>
      </w:r>
    </w:p>
    <w:bookmarkEnd w:id="5"/>
    <w:p w:rsidR="006D0DD6" w:rsidRPr="00DE2440" w:rsidRDefault="002749FD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953A95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15A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Judgment was brought upon Judah because she softened her neck.</w:t>
      </w:r>
    </w:p>
    <w:p w:rsidR="006D0DD6" w:rsidRPr="00DE2440" w:rsidRDefault="002749FD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71DBA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15A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had full cooperation from the religious and political leaders.</w:t>
      </w:r>
    </w:p>
    <w:p w:rsidR="006D0DD6" w:rsidRPr="00DE2440" w:rsidRDefault="002749FD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15A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vowed to give Judah into the hand of the Medes.</w:t>
      </w:r>
    </w:p>
    <w:p w:rsidR="00DC5931" w:rsidRPr="00DE2440" w:rsidRDefault="002749FD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739AF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15A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rejoiced when remembering the day of his birth.</w:t>
      </w:r>
    </w:p>
    <w:p w:rsidR="00966B6E" w:rsidRPr="00DE2440" w:rsidRDefault="002749FD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C71DBA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15A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Blessed be the man that said, “A man child is born unto thee.”</w:t>
      </w:r>
    </w:p>
    <w:p w:rsidR="00C915A7" w:rsidRPr="00DE2440" w:rsidRDefault="002749FD" w:rsidP="00C915A7">
      <w:pPr>
        <w:spacing w:line="32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B3240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15A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was content with trouble realizing that tribulation worketh</w:t>
      </w:r>
    </w:p>
    <w:p w:rsidR="00953A95" w:rsidRPr="00DE2440" w:rsidRDefault="00C915A7" w:rsidP="00C915A7">
      <w:pPr>
        <w:spacing w:line="32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patience.</w:t>
      </w:r>
    </w:p>
    <w:p w:rsidR="00040628" w:rsidRPr="00DE2440" w:rsidRDefault="006D0DD6" w:rsidP="00C91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DE2440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DE2440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DE244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DE2440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DA4B7D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15A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was not to take a ________________________________________</w:t>
      </w:r>
    </w:p>
    <w:p w:rsidR="00730577" w:rsidRPr="00DE2440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244D35" w:rsidRPr="00DE2440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15A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 was to be consumed by the _______________________________ and</w:t>
      </w:r>
    </w:p>
    <w:p w:rsidR="00F66611" w:rsidRPr="00DE2440" w:rsidRDefault="00F66611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DE2440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4FA3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15A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people shall say, “What is our __________________________________</w:t>
      </w:r>
    </w:p>
    <w:p w:rsidR="00244D35" w:rsidRPr="00DE2440" w:rsidRDefault="00244D35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DE2440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915A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shall the Gentiles say their fathers have inherited? _________________</w:t>
      </w:r>
    </w:p>
    <w:p w:rsidR="00255397" w:rsidRPr="00DE2440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C3135" w:rsidRPr="00DE2440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26C41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15A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is the sin of Judah written? _______________________________</w:t>
      </w:r>
    </w:p>
    <w:p w:rsidR="00244D35" w:rsidRPr="00DE2440" w:rsidRDefault="00244D35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E7059" w:rsidRPr="00DE2440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66611" w:rsidRPr="00DE2440">
        <w:rPr>
          <w:color w:val="0D0D0D" w:themeColor="text1" w:themeTint="F2"/>
        </w:rPr>
        <w:t xml:space="preserve"> </w:t>
      </w:r>
      <w:r w:rsidR="00C915A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groves and altars were by the green trees upon _____________________</w:t>
      </w:r>
    </w:p>
    <w:p w:rsidR="00D846E4" w:rsidRPr="00DE2440" w:rsidRDefault="00D846E4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</w:t>
      </w:r>
      <w:r w:rsidR="00DA4B7D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_</w:t>
      </w: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_____________________________________.</w:t>
      </w:r>
    </w:p>
    <w:p w:rsidR="00444DF0" w:rsidRPr="00DE2440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15A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heart is _______________________________________ above all things.</w:t>
      </w:r>
    </w:p>
    <w:p w:rsidR="00FE7059" w:rsidRPr="00DE2440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</w:t>
      </w:r>
      <w:r w:rsidR="00D846E4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_________________________.</w:t>
      </w:r>
      <w:r w:rsidR="00FE7059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444DF0" w:rsidRPr="00DE2440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718CC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15A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sits on eggs and hatches them not? _____________________________</w:t>
      </w:r>
    </w:p>
    <w:p w:rsidR="00CA5EA0" w:rsidRPr="00DE2440" w:rsidRDefault="006215F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5627C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  <w:r w:rsidR="00444DF0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C30121" w:rsidRPr="00DE2440" w:rsidRDefault="002A449E" w:rsidP="00C30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0F4E19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15A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was Jeremiah's hope in the day of _______________________________</w:t>
      </w:r>
    </w:p>
    <w:p w:rsidR="005B3413" w:rsidRPr="00DE2440" w:rsidRDefault="000F4E19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987493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5B3413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50982" w:rsidRPr="00DE2440" w:rsidRDefault="002A449E" w:rsidP="00106B4E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15A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potter wrought a work on the ___________________________________</w:t>
      </w:r>
    </w:p>
    <w:p w:rsidR="00303197" w:rsidRPr="00DE2440" w:rsidRDefault="00106B4E" w:rsidP="00106B4E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</w:t>
      </w:r>
      <w:r w:rsidR="0025539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</w:t>
      </w:r>
      <w:r w:rsidR="00AD2EE9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060BF" w:rsidRPr="00DE2440" w:rsidRDefault="006A0790" w:rsidP="00E542AB">
      <w:pP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DE2440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DE2440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DE244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5877C4" w:rsidRPr="00DE2440" w:rsidRDefault="00734493" w:rsidP="00953A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8" w:name="_Hlk64993066"/>
      <w:r w:rsidR="00F13C7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877C4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a nation turns from her evil, God will ______________________________</w:t>
      </w:r>
    </w:p>
    <w:p w:rsidR="00106B4E" w:rsidRPr="00DE2440" w:rsidRDefault="005877C4" w:rsidP="00953A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of the evil He thought to do them. </w:t>
      </w:r>
      <w:r w:rsidR="00106B4E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</w:t>
      </w: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106B4E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bookmarkEnd w:id="8"/>
    <w:p w:rsidR="005E648C" w:rsidRPr="00DE2440" w:rsidRDefault="00734493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700B6E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877C4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one walks after his own devices</w:t>
      </w:r>
      <w:r w:rsidR="005E648C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5877C4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he does the</w:t>
      </w:r>
      <w:r w:rsidR="005E648C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</w:t>
      </w:r>
    </w:p>
    <w:p w:rsidR="005E648C" w:rsidRPr="00DE2440" w:rsidRDefault="005E648C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 </w:t>
      </w:r>
      <w:r w:rsidR="005877C4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his evil heart</w:t>
      </w: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77FC1" w:rsidRPr="00DE2440" w:rsidRDefault="00734493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9"/>
      <w:r w:rsidR="009030F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877C4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 stumbled in their ways from the __________</w:t>
      </w:r>
      <w:r w:rsidR="009030F6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5877C4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</w:p>
    <w:p w:rsidR="009F4229" w:rsidRPr="00DE2440" w:rsidRDefault="009F4229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C3CBF" w:rsidRPr="00DE2440" w:rsidRDefault="00734493" w:rsidP="00980B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303197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877C4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children's blood will be poured out by the force of the _______________</w:t>
      </w:r>
    </w:p>
    <w:p w:rsidR="00700B6E" w:rsidRPr="00DE2440" w:rsidRDefault="00700B6E" w:rsidP="00980B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00B6E" w:rsidRPr="00DE2440" w:rsidRDefault="00734493" w:rsidP="00800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66611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877C4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was to go and get a potter's ________________________________</w:t>
      </w:r>
    </w:p>
    <w:p w:rsidR="00A24DC5" w:rsidRPr="00DE2440" w:rsidRDefault="005877C4" w:rsidP="00800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700B6E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</w:p>
    <w:p w:rsidR="00856750" w:rsidRPr="00DE2440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C6153A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877C4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 offered their sons and daughters to Baal for a ____________________</w:t>
      </w:r>
    </w:p>
    <w:p w:rsidR="00C47E11" w:rsidRPr="00DE2440" w:rsidRDefault="00C6153A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DE2440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877C4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valley of Hinnom was to be called the valley of ____________________</w:t>
      </w:r>
    </w:p>
    <w:p w:rsidR="005B3413" w:rsidRPr="00DE2440" w:rsidRDefault="005B341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12D10" w:rsidRPr="00DE2440" w:rsidRDefault="00734493" w:rsidP="00700B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8013BE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877C4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earthen bottle was to be broken in the sight of _____________________</w:t>
      </w:r>
    </w:p>
    <w:p w:rsidR="00A24DC5" w:rsidRPr="00DE2440" w:rsidRDefault="00A24DC5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00B6E" w:rsidRPr="00DE2440" w:rsidRDefault="00734493" w:rsidP="00700B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987493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877C4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brought Jeremiah out of the stocks? _____________________________</w:t>
      </w:r>
    </w:p>
    <w:p w:rsidR="00A121E0" w:rsidRPr="00DE2440" w:rsidRDefault="00700B6E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C77FC1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_____________________________________________________________.</w:t>
      </w:r>
      <w:r w:rsidR="00A121E0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FB53C4" w:rsidRPr="00DE2440" w:rsidRDefault="00734493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DE2440">
        <w:rPr>
          <w:color w:val="0D0D0D" w:themeColor="text1" w:themeTint="F2"/>
        </w:rPr>
        <w:t xml:space="preserve"> </w:t>
      </w:r>
      <w:bookmarkEnd w:id="11"/>
      <w:r w:rsidR="005877C4"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desired that his mother might be his _________________________</w:t>
      </w:r>
    </w:p>
    <w:p w:rsidR="00F66611" w:rsidRPr="00DE2440" w:rsidRDefault="00F66611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DE2440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DE2440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DE2440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DE2440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DE244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E244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E244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E244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E244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E244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E244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E244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E244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DE2440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E2440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E2440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E2440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DE2440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E2440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E2440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DE2440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2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DE2440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55B" w:rsidRDefault="00D8255B" w:rsidP="00303197">
      <w:pPr>
        <w:spacing w:line="240" w:lineRule="auto"/>
      </w:pPr>
      <w:r>
        <w:separator/>
      </w:r>
    </w:p>
  </w:endnote>
  <w:endnote w:type="continuationSeparator" w:id="0">
    <w:p w:rsidR="00D8255B" w:rsidRDefault="00D8255B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55B" w:rsidRDefault="00D8255B" w:rsidP="00303197">
      <w:pPr>
        <w:spacing w:line="240" w:lineRule="auto"/>
      </w:pPr>
      <w:r>
        <w:separator/>
      </w:r>
    </w:p>
  </w:footnote>
  <w:footnote w:type="continuationSeparator" w:id="0">
    <w:p w:rsidR="00D8255B" w:rsidRDefault="00D8255B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6igD4BNujqoTAQbGtwNQZE5wRHY=" w:salt="mEJUtET/NKZGYY+7DE8bwQ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746"/>
    <w:rsid w:val="0000217D"/>
    <w:rsid w:val="00002B82"/>
    <w:rsid w:val="00003EFA"/>
    <w:rsid w:val="00006DD5"/>
    <w:rsid w:val="000103C3"/>
    <w:rsid w:val="00010513"/>
    <w:rsid w:val="00012E36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67C3"/>
    <w:rsid w:val="00182327"/>
    <w:rsid w:val="001845A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27F1B"/>
    <w:rsid w:val="002338B4"/>
    <w:rsid w:val="00244D35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49FD"/>
    <w:rsid w:val="00275B45"/>
    <w:rsid w:val="002765BE"/>
    <w:rsid w:val="00282A61"/>
    <w:rsid w:val="00285363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3197"/>
    <w:rsid w:val="00304EBE"/>
    <w:rsid w:val="00305F27"/>
    <w:rsid w:val="00310EC6"/>
    <w:rsid w:val="003227C2"/>
    <w:rsid w:val="003259E9"/>
    <w:rsid w:val="00325A0C"/>
    <w:rsid w:val="00326C41"/>
    <w:rsid w:val="00330B6B"/>
    <w:rsid w:val="0033315C"/>
    <w:rsid w:val="00341E96"/>
    <w:rsid w:val="00346C81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6766E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4FA3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4DD"/>
    <w:rsid w:val="00576EE6"/>
    <w:rsid w:val="0058637C"/>
    <w:rsid w:val="005877C4"/>
    <w:rsid w:val="005B1FE9"/>
    <w:rsid w:val="005B3413"/>
    <w:rsid w:val="005B355E"/>
    <w:rsid w:val="005B7EA0"/>
    <w:rsid w:val="005C2919"/>
    <w:rsid w:val="005C345E"/>
    <w:rsid w:val="005D4000"/>
    <w:rsid w:val="005D40BA"/>
    <w:rsid w:val="005D508B"/>
    <w:rsid w:val="005E3D80"/>
    <w:rsid w:val="005E4D2E"/>
    <w:rsid w:val="005E5060"/>
    <w:rsid w:val="005E5D7C"/>
    <w:rsid w:val="005E648C"/>
    <w:rsid w:val="005F00DD"/>
    <w:rsid w:val="005F1940"/>
    <w:rsid w:val="005F769F"/>
    <w:rsid w:val="00602743"/>
    <w:rsid w:val="006047DE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11BB"/>
    <w:rsid w:val="00666291"/>
    <w:rsid w:val="006724AC"/>
    <w:rsid w:val="00672882"/>
    <w:rsid w:val="00676398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0B6E"/>
    <w:rsid w:val="00703AFF"/>
    <w:rsid w:val="00704721"/>
    <w:rsid w:val="007058E4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200B"/>
    <w:rsid w:val="007A3475"/>
    <w:rsid w:val="007A4A3D"/>
    <w:rsid w:val="007A5435"/>
    <w:rsid w:val="007B09C7"/>
    <w:rsid w:val="007B7D20"/>
    <w:rsid w:val="007C1E5E"/>
    <w:rsid w:val="007C215B"/>
    <w:rsid w:val="007C69F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4F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6A61"/>
    <w:rsid w:val="008470B3"/>
    <w:rsid w:val="00855094"/>
    <w:rsid w:val="00856750"/>
    <w:rsid w:val="00857247"/>
    <w:rsid w:val="00860394"/>
    <w:rsid w:val="0086572B"/>
    <w:rsid w:val="00870E85"/>
    <w:rsid w:val="00875AC8"/>
    <w:rsid w:val="0087646B"/>
    <w:rsid w:val="00880F82"/>
    <w:rsid w:val="008815C0"/>
    <w:rsid w:val="00884383"/>
    <w:rsid w:val="00892A35"/>
    <w:rsid w:val="008950C3"/>
    <w:rsid w:val="008A39EA"/>
    <w:rsid w:val="008A75E7"/>
    <w:rsid w:val="008B3088"/>
    <w:rsid w:val="008C02CE"/>
    <w:rsid w:val="008C0C5F"/>
    <w:rsid w:val="008C6504"/>
    <w:rsid w:val="008D0F21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80764"/>
    <w:rsid w:val="00980BE8"/>
    <w:rsid w:val="00985728"/>
    <w:rsid w:val="00985F62"/>
    <w:rsid w:val="00986A02"/>
    <w:rsid w:val="00987493"/>
    <w:rsid w:val="00990300"/>
    <w:rsid w:val="009944DD"/>
    <w:rsid w:val="00994F99"/>
    <w:rsid w:val="009958D7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7F9B"/>
    <w:rsid w:val="00A44F75"/>
    <w:rsid w:val="00A4614F"/>
    <w:rsid w:val="00A46830"/>
    <w:rsid w:val="00A51FC9"/>
    <w:rsid w:val="00A623E0"/>
    <w:rsid w:val="00A64008"/>
    <w:rsid w:val="00A6408E"/>
    <w:rsid w:val="00A64CC4"/>
    <w:rsid w:val="00A65594"/>
    <w:rsid w:val="00A65C51"/>
    <w:rsid w:val="00A66273"/>
    <w:rsid w:val="00A72524"/>
    <w:rsid w:val="00A7308E"/>
    <w:rsid w:val="00A77A48"/>
    <w:rsid w:val="00A83610"/>
    <w:rsid w:val="00A839B5"/>
    <w:rsid w:val="00A87D9B"/>
    <w:rsid w:val="00A9335C"/>
    <w:rsid w:val="00A977CF"/>
    <w:rsid w:val="00AA132C"/>
    <w:rsid w:val="00AA2F8E"/>
    <w:rsid w:val="00AB0CAD"/>
    <w:rsid w:val="00AB2F4E"/>
    <w:rsid w:val="00AB3603"/>
    <w:rsid w:val="00AC3003"/>
    <w:rsid w:val="00AD2EE9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982"/>
    <w:rsid w:val="00B52EDA"/>
    <w:rsid w:val="00B57B7F"/>
    <w:rsid w:val="00B635D4"/>
    <w:rsid w:val="00B64F9E"/>
    <w:rsid w:val="00B67A2F"/>
    <w:rsid w:val="00B735F0"/>
    <w:rsid w:val="00B73E99"/>
    <w:rsid w:val="00B75A20"/>
    <w:rsid w:val="00B831B2"/>
    <w:rsid w:val="00B835D6"/>
    <w:rsid w:val="00B85FC9"/>
    <w:rsid w:val="00B860A4"/>
    <w:rsid w:val="00B8752D"/>
    <w:rsid w:val="00B93A10"/>
    <w:rsid w:val="00B95BDD"/>
    <w:rsid w:val="00BA0433"/>
    <w:rsid w:val="00BA2F6E"/>
    <w:rsid w:val="00BA350A"/>
    <w:rsid w:val="00BA44A3"/>
    <w:rsid w:val="00BB14F2"/>
    <w:rsid w:val="00BC32C6"/>
    <w:rsid w:val="00BC4C39"/>
    <w:rsid w:val="00BC5FFC"/>
    <w:rsid w:val="00BC6A0C"/>
    <w:rsid w:val="00BD2E61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4A41"/>
    <w:rsid w:val="00C47044"/>
    <w:rsid w:val="00C47E11"/>
    <w:rsid w:val="00C550D7"/>
    <w:rsid w:val="00C6153A"/>
    <w:rsid w:val="00C65E5C"/>
    <w:rsid w:val="00C679E1"/>
    <w:rsid w:val="00C71DBA"/>
    <w:rsid w:val="00C77107"/>
    <w:rsid w:val="00C77FC1"/>
    <w:rsid w:val="00C87BEE"/>
    <w:rsid w:val="00C915A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40B3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1307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255B"/>
    <w:rsid w:val="00D83C48"/>
    <w:rsid w:val="00D83FCA"/>
    <w:rsid w:val="00D846E4"/>
    <w:rsid w:val="00D85849"/>
    <w:rsid w:val="00D87B3E"/>
    <w:rsid w:val="00DA0CE1"/>
    <w:rsid w:val="00DA1863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D34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F97"/>
    <w:rsid w:val="00F87610"/>
    <w:rsid w:val="00F94F65"/>
    <w:rsid w:val="00FA06FA"/>
    <w:rsid w:val="00FA2BC6"/>
    <w:rsid w:val="00FA3D05"/>
    <w:rsid w:val="00FB1746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B1DF-FDC8-4B39-861C-F3EF22AD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37</TotalTime>
  <Pages>1</Pages>
  <Words>1092</Words>
  <Characters>6226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2021-04-14T01:28:00Z</dcterms:created>
  <dcterms:modified xsi:type="dcterms:W3CDTF">2023-10-12T22:48:00Z</dcterms:modified>
</cp:coreProperties>
</file>