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FB5C62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FB5C6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DE69A8" w:rsidRPr="00FB5C6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8</w:t>
      </w:r>
      <w:r w:rsidR="00746B8A" w:rsidRPr="00FB5C6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</w:t>
      </w:r>
      <w:r w:rsidR="00F238E2" w:rsidRPr="00FB5C6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FB5C6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FB5C62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FB5C62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B5C62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FB5C62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FB5C62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FB5C6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FB5C6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FB5C6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FB5C6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DE69A8" w:rsidRPr="00FB5C6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3A4D9B" w:rsidRPr="00FB5C62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841BEA" w:rsidRPr="00FB5C6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                 </w:t>
      </w:r>
      <w:r w:rsidR="00652EC0" w:rsidRPr="00FB5C62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FB5C62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11AB6" w:rsidRPr="00FB5C6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Jeremiah </w:t>
      </w:r>
      <w:r w:rsidR="00DA18A6" w:rsidRPr="00FB5C6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21-25</w:t>
      </w:r>
    </w:p>
    <w:p w:rsidR="006D0DD6" w:rsidRPr="00FB5C62" w:rsidRDefault="00DB5CCD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97229A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King Zedekiah sent Pashur unto Jeremiah with a message.</w:t>
      </w:r>
    </w:p>
    <w:p w:rsidR="006D0DD6" w:rsidRPr="00FB5C62" w:rsidRDefault="00DB5CCD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fight with Israel against the Chaldeans.</w:t>
      </w:r>
    </w:p>
    <w:bookmarkEnd w:id="0"/>
    <w:p w:rsidR="00923692" w:rsidRPr="00FB5C62" w:rsidRDefault="00DB5CCD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80FA3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deliver Zedekiah out of the hand of Nebuchadnezzar.</w:t>
      </w:r>
    </w:p>
    <w:p w:rsidR="006D0DD6" w:rsidRPr="00FB5C62" w:rsidRDefault="00DB5CCD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set his face against Jerusalem for evil, and not for good.</w:t>
      </w:r>
    </w:p>
    <w:p w:rsidR="006D0DD6" w:rsidRPr="00FB5C62" w:rsidRDefault="00DB5CCD" w:rsidP="00DA18A6">
      <w:pP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2" w:name="_Hlk69317489"/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king of Babylon was to burn the city with fire.</w:t>
      </w:r>
    </w:p>
    <w:bookmarkEnd w:id="1"/>
    <w:bookmarkEnd w:id="2"/>
    <w:p w:rsidR="009E093A" w:rsidRPr="00FB5C62" w:rsidRDefault="00DB5CCD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Jeremiah was ordered to speak before the king.</w:t>
      </w:r>
    </w:p>
    <w:p w:rsidR="00DA18A6" w:rsidRPr="00FB5C62" w:rsidRDefault="00DB5CCD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destroyers were to cut down the choice cedars and destroy them</w:t>
      </w:r>
    </w:p>
    <w:p w:rsidR="0063784E" w:rsidRPr="00FB5C62" w:rsidRDefault="00DA18A6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with fire.</w:t>
      </w:r>
    </w:p>
    <w:p w:rsidR="006D0DD6" w:rsidRPr="00FB5C62" w:rsidRDefault="00DB5CCD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King Shallum was to return from captivity.</w:t>
      </w:r>
    </w:p>
    <w:p w:rsidR="006D0DD6" w:rsidRPr="00FB5C62" w:rsidRDefault="00DB5CCD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Woe unto him that builds his house by unrighteousness.</w:t>
      </w:r>
    </w:p>
    <w:p w:rsidR="004A75C6" w:rsidRPr="00FB5C62" w:rsidRDefault="00DB5CCD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The people were to lament Jehoiakim's death. </w:t>
      </w:r>
      <w:r w:rsidR="00855094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FB5C62" w:rsidRDefault="00DB5CCD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DB5CC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DB5CC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FB5C62">
        <w:rPr>
          <w:color w:val="0D0D0D" w:themeColor="text1" w:themeTint="F2"/>
        </w:rPr>
        <w:t xml:space="preserve"> 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Judah's manner from her youth was obeying God's voice.</w:t>
      </w:r>
    </w:p>
    <w:p w:rsidR="006E618D" w:rsidRPr="00FB5C62" w:rsidRDefault="00DB5CCD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Coniah's seed were to sit upon the throne of David.</w:t>
      </w:r>
    </w:p>
    <w:p w:rsidR="006D0DD6" w:rsidRPr="00FB5C62" w:rsidRDefault="00DB5CCD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739AF" w:rsidRPr="00FB5C62">
        <w:rPr>
          <w:color w:val="0D0D0D" w:themeColor="text1" w:themeTint="F2"/>
        </w:rPr>
        <w:t xml:space="preserve"> 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bring his flock back into their fold.</w:t>
      </w:r>
    </w:p>
    <w:p w:rsidR="004274BA" w:rsidRPr="00FB5C62" w:rsidRDefault="00DB5CCD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227F1B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day will come when Israel will dwell in safety.</w:t>
      </w:r>
    </w:p>
    <w:p w:rsidR="00DA18A6" w:rsidRPr="00FB5C62" w:rsidRDefault="00DB5CCD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DF4C72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was like a drunken man because of the Lord and the words of</w:t>
      </w:r>
    </w:p>
    <w:p w:rsidR="00466D40" w:rsidRPr="00FB5C62" w:rsidRDefault="00DA18A6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His holiness.</w:t>
      </w:r>
    </w:p>
    <w:bookmarkEnd w:id="3"/>
    <w:p w:rsidR="006D0DD6" w:rsidRPr="00FB5C62" w:rsidRDefault="00DB5CCD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prophets of Samaria prophesied in Baal. </w:t>
      </w:r>
      <w:r w:rsidR="00855094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bookmarkEnd w:id="4"/>
    <w:p w:rsidR="00790609" w:rsidRPr="00FB5C62" w:rsidRDefault="00DB5CCD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5094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is a God at hand, and afar off.</w:t>
      </w:r>
    </w:p>
    <w:bookmarkEnd w:id="5"/>
    <w:p w:rsidR="006D0DD6" w:rsidRPr="00FB5C62" w:rsidRDefault="00DB5CCD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7B7D20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an everlasting reproach on the profane (irreligious).</w:t>
      </w:r>
    </w:p>
    <w:p w:rsidR="006D0DD6" w:rsidRPr="00FB5C62" w:rsidRDefault="00DB5CCD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Jeremiah saw two baskets of figs.</w:t>
      </w:r>
    </w:p>
    <w:bookmarkEnd w:id="6"/>
    <w:p w:rsidR="006D0DD6" w:rsidRPr="00FB5C62" w:rsidRDefault="00DB5CCD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953A95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basket of figs could not be eaten.</w:t>
      </w:r>
    </w:p>
    <w:p w:rsidR="006D0DD6" w:rsidRPr="00FB5C62" w:rsidRDefault="00DB5CCD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71DBA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King Zedekiah and his princes were to be a reproach and a proverb.</w:t>
      </w:r>
    </w:p>
    <w:p w:rsidR="006D0DD6" w:rsidRPr="00FB5C62" w:rsidRDefault="00DB5CCD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Jeremiah rose early to speak the people listened.</w:t>
      </w:r>
    </w:p>
    <w:p w:rsidR="00DC5931" w:rsidRPr="00FB5C62" w:rsidRDefault="00DB5CCD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Nebuchadnezzar the king of Babylon was God's servant. </w:t>
      </w:r>
      <w:r w:rsidR="00E739AF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66B6E" w:rsidRPr="00FB5C62" w:rsidRDefault="00DB5CCD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7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C71DBA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 was to serve Babylon for seventy years.</w:t>
      </w:r>
    </w:p>
    <w:p w:rsidR="00DA18A6" w:rsidRPr="00FB5C62" w:rsidRDefault="00DB5CCD" w:rsidP="00DA18A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peaceful habitations are cut down because of the fierce anger of</w:t>
      </w:r>
    </w:p>
    <w:p w:rsidR="00953A95" w:rsidRPr="00FB5C62" w:rsidRDefault="00DA18A6" w:rsidP="00DA18A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the Lord.</w:t>
      </w:r>
    </w:p>
    <w:p w:rsidR="00040628" w:rsidRPr="00FB5C62" w:rsidRDefault="006D0DD6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FB5C62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FB5C62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FB5C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FB5C62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DA4B7D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king of Babylon was _________________________________________</w:t>
      </w:r>
    </w:p>
    <w:p w:rsidR="00730577" w:rsidRPr="00FB5C62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FB5C62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said, “I will turn back the __________________ that are in your hands.”</w:t>
      </w:r>
    </w:p>
    <w:p w:rsidR="00F66611" w:rsidRPr="00FB5C62" w:rsidRDefault="00F66611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FB5C62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4FA3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smite the inhabitants of the city, both __________________</w:t>
      </w:r>
    </w:p>
    <w:p w:rsidR="00244D35" w:rsidRPr="00FB5C62" w:rsidRDefault="00244D35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FB5C62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 was to be punished according to the ___________________________</w:t>
      </w:r>
    </w:p>
    <w:p w:rsidR="00255397" w:rsidRPr="00FB5C62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A18A6" w:rsidRPr="00FB5C62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Judah failed to hear Jeremiah's message, God swore the house would</w:t>
      </w:r>
    </w:p>
    <w:p w:rsidR="00244D35" w:rsidRPr="00FB5C62" w:rsidRDefault="00DA18A6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become _</w:t>
      </w:r>
      <w:r w:rsidR="00244D35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______________________________________________________.</w:t>
      </w:r>
    </w:p>
    <w:p w:rsidR="00FE7059" w:rsidRPr="00FB5C62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66611" w:rsidRPr="00FB5C62">
        <w:rPr>
          <w:color w:val="0D0D0D" w:themeColor="text1" w:themeTint="F2"/>
        </w:rPr>
        <w:t xml:space="preserve"> 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Jehoiakim was the son of _________________________________________</w:t>
      </w:r>
    </w:p>
    <w:p w:rsidR="00D846E4" w:rsidRPr="00FB5C62" w:rsidRDefault="00D846E4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</w:t>
      </w:r>
      <w:r w:rsidR="00DA4B7D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_</w:t>
      </w: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_____________________________________.</w:t>
      </w:r>
    </w:p>
    <w:p w:rsidR="00444DF0" w:rsidRPr="00FB5C62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inhabitants of Lebanon made their nest in the ______________________</w:t>
      </w:r>
    </w:p>
    <w:p w:rsidR="00FE7059" w:rsidRPr="00FB5C62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</w:t>
      </w:r>
      <w:r w:rsidR="00D846E4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_________________________.</w:t>
      </w:r>
      <w:r w:rsidR="00FE7059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444DF0" w:rsidRPr="00FB5C62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18A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Coniah was the son of</w:t>
      </w:r>
      <w:r w:rsidR="009C6DB1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</w:t>
      </w:r>
    </w:p>
    <w:p w:rsidR="00CA5EA0" w:rsidRPr="00FB5C62" w:rsidRDefault="006215F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C30121" w:rsidRPr="00FB5C62" w:rsidRDefault="002A449E" w:rsidP="00C30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0F4E19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C6DB1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named three times to hear the word of the Lord? _______________</w:t>
      </w:r>
    </w:p>
    <w:p w:rsidR="005B3413" w:rsidRPr="00FB5C62" w:rsidRDefault="000F4E19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987493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5B3413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50982" w:rsidRPr="00FB5C62" w:rsidRDefault="002A449E" w:rsidP="00106B4E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C6DB1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pastors scattered the sheep of God's ______________________________</w:t>
      </w:r>
    </w:p>
    <w:p w:rsidR="00303197" w:rsidRPr="00FB5C62" w:rsidRDefault="00106B4E" w:rsidP="00106B4E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</w:t>
      </w:r>
      <w:r w:rsidR="00255397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</w:t>
      </w:r>
      <w:r w:rsidR="00AD2EE9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060BF" w:rsidRPr="00FB5C62" w:rsidRDefault="006A0790" w:rsidP="00E542AB">
      <w:pP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FB5C62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FB5C62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FB5C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106B4E" w:rsidRPr="00FB5C62" w:rsidRDefault="00734493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9" w:name="_Hlk64993066"/>
      <w:r w:rsidR="00F13C7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C6DB1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raise up unto David a _______________________________</w:t>
      </w:r>
    </w:p>
    <w:p w:rsidR="009C6DB1" w:rsidRPr="00FB5C62" w:rsidRDefault="009C6DB1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9"/>
    <w:p w:rsidR="005E648C" w:rsidRPr="00FB5C62" w:rsidRDefault="00734493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700B6E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C6DB1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prophets of Jerusalem were unto the Lord as the inhabitants of ________</w:t>
      </w:r>
    </w:p>
    <w:p w:rsidR="009C6DB1" w:rsidRPr="00FB5C62" w:rsidRDefault="009C6DB1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77FC1" w:rsidRPr="00FB5C62" w:rsidRDefault="00734493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10" w:name="_Hlk64993255"/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10"/>
      <w:r w:rsidR="009030F6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C6DB1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asked, “What is the chaff to the ____________________________</w:t>
      </w:r>
    </w:p>
    <w:p w:rsidR="009F4229" w:rsidRPr="00FB5C62" w:rsidRDefault="009F4229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C3CBF" w:rsidRPr="00FB5C62" w:rsidRDefault="00734493" w:rsidP="00980B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303197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C6DB1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Jehoiakim's fourth year of reign was the same year of Nebuchadrezzar's ____</w:t>
      </w:r>
    </w:p>
    <w:p w:rsidR="00700B6E" w:rsidRPr="00FB5C62" w:rsidRDefault="00700B6E" w:rsidP="00980B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24DC5" w:rsidRPr="00FB5C62" w:rsidRDefault="00734493" w:rsidP="00800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66611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C6DB1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dwell in the land of their fathers everyone had to turn from his _____________________</w:t>
      </w:r>
      <w:r w:rsidR="005877C4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_______________________________________________________.</w:t>
      </w:r>
      <w:r w:rsidR="00700B6E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</w:p>
    <w:p w:rsidR="00856750" w:rsidRPr="00FB5C62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C6DB1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take from Judah the sound of the _____________________</w:t>
      </w:r>
    </w:p>
    <w:p w:rsidR="00C47E11" w:rsidRPr="00FB5C62" w:rsidRDefault="00C6153A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FB5C62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C6DB1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After seventy years the Lord promised to punish the king of ______________</w:t>
      </w:r>
    </w:p>
    <w:p w:rsidR="005B3413" w:rsidRPr="00FB5C62" w:rsidRDefault="005B341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12D10" w:rsidRPr="00FB5C62" w:rsidRDefault="00734493" w:rsidP="00700B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8013BE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C6DB1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nations to whom Jeremiah was sent were compelled to drink of the</w:t>
      </w:r>
      <w:r w:rsidR="00BC3EB1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</w:t>
      </w:r>
    </w:p>
    <w:p w:rsidR="00A24DC5" w:rsidRPr="00FB5C62" w:rsidRDefault="00A24DC5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00B6E" w:rsidRPr="00FB5C62" w:rsidRDefault="00734493" w:rsidP="00700B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85"/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1"/>
      <w:r w:rsidR="00987493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C3EB1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command to the nations was, drink ye, be drunken, and ______________</w:t>
      </w:r>
    </w:p>
    <w:p w:rsidR="00A121E0" w:rsidRPr="00FB5C62" w:rsidRDefault="00700B6E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C77FC1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_____________________________________________________________.</w:t>
      </w:r>
      <w:r w:rsidR="00A121E0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FB53C4" w:rsidRPr="00FB5C62" w:rsidRDefault="00734493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2" w:name="_Hlk56011460"/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2"/>
      <w:r w:rsidR="00BC3EB1" w:rsidRPr="00FB5C62">
        <w:rPr>
          <w:color w:val="0D0D0D" w:themeColor="text1" w:themeTint="F2"/>
        </w:rPr>
        <w:t xml:space="preserve"> </w:t>
      </w:r>
      <w:r w:rsidR="00BC3EB1"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has a controversy with the _________________________________</w:t>
      </w:r>
    </w:p>
    <w:p w:rsidR="00F66611" w:rsidRPr="00FB5C62" w:rsidRDefault="00F66611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FB5C62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FB5C62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FB5C62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FB5C62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FB5C6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B5C6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B5C6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B5C6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B5C6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B5C6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B5C6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B5C6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B5C6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FB5C62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FB5C6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FB5C62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B5C62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FB5C6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FB5C6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FB5C6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FB5C62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5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FB5C62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DC1" w:rsidRDefault="002A2DC1" w:rsidP="00303197">
      <w:pPr>
        <w:spacing w:line="240" w:lineRule="auto"/>
      </w:pPr>
      <w:r>
        <w:separator/>
      </w:r>
    </w:p>
  </w:endnote>
  <w:endnote w:type="continuationSeparator" w:id="0">
    <w:p w:rsidR="002A2DC1" w:rsidRDefault="002A2DC1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DC1" w:rsidRDefault="002A2DC1" w:rsidP="00303197">
      <w:pPr>
        <w:spacing w:line="240" w:lineRule="auto"/>
      </w:pPr>
      <w:r>
        <w:separator/>
      </w:r>
    </w:p>
  </w:footnote>
  <w:footnote w:type="continuationSeparator" w:id="0">
    <w:p w:rsidR="002A2DC1" w:rsidRDefault="002A2DC1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eLhPOi9yoInsSl8tn1LmQVOsPwE=" w:salt="RnPqG+SWeHAA1uiGoE7osQ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60B"/>
    <w:rsid w:val="0000217D"/>
    <w:rsid w:val="00002B82"/>
    <w:rsid w:val="00003EFA"/>
    <w:rsid w:val="00006DD5"/>
    <w:rsid w:val="000103C3"/>
    <w:rsid w:val="00010513"/>
    <w:rsid w:val="00012E36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4EDD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67C3"/>
    <w:rsid w:val="00182327"/>
    <w:rsid w:val="001845A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27F1B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2DC1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10EC6"/>
    <w:rsid w:val="003227C2"/>
    <w:rsid w:val="003259E9"/>
    <w:rsid w:val="00325A0C"/>
    <w:rsid w:val="00326C41"/>
    <w:rsid w:val="00330B6B"/>
    <w:rsid w:val="0033315C"/>
    <w:rsid w:val="00341E96"/>
    <w:rsid w:val="00345623"/>
    <w:rsid w:val="00346C81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6766E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4DD"/>
    <w:rsid w:val="00576EE6"/>
    <w:rsid w:val="0058637C"/>
    <w:rsid w:val="005877C4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E3D80"/>
    <w:rsid w:val="005E4D2E"/>
    <w:rsid w:val="005E5060"/>
    <w:rsid w:val="005E5D7C"/>
    <w:rsid w:val="005E648C"/>
    <w:rsid w:val="005F00DD"/>
    <w:rsid w:val="005F1940"/>
    <w:rsid w:val="005F769F"/>
    <w:rsid w:val="00602743"/>
    <w:rsid w:val="006047DE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6291"/>
    <w:rsid w:val="006724AC"/>
    <w:rsid w:val="00672882"/>
    <w:rsid w:val="00676398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0B6E"/>
    <w:rsid w:val="00703AFF"/>
    <w:rsid w:val="00704721"/>
    <w:rsid w:val="007058E4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200B"/>
    <w:rsid w:val="007A3475"/>
    <w:rsid w:val="007A4A3D"/>
    <w:rsid w:val="007A5435"/>
    <w:rsid w:val="007B09C7"/>
    <w:rsid w:val="007B7D20"/>
    <w:rsid w:val="007C1E5E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6A61"/>
    <w:rsid w:val="008470B3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F82"/>
    <w:rsid w:val="008815C0"/>
    <w:rsid w:val="00884383"/>
    <w:rsid w:val="00892A35"/>
    <w:rsid w:val="008950C3"/>
    <w:rsid w:val="008A39EA"/>
    <w:rsid w:val="008A75E7"/>
    <w:rsid w:val="008B3088"/>
    <w:rsid w:val="008C02CE"/>
    <w:rsid w:val="008C0C5F"/>
    <w:rsid w:val="008C6504"/>
    <w:rsid w:val="008D0F21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72474"/>
    <w:rsid w:val="00980764"/>
    <w:rsid w:val="00980BE8"/>
    <w:rsid w:val="00985728"/>
    <w:rsid w:val="00985F62"/>
    <w:rsid w:val="00986A02"/>
    <w:rsid w:val="00987493"/>
    <w:rsid w:val="00990300"/>
    <w:rsid w:val="009944DD"/>
    <w:rsid w:val="00994F99"/>
    <w:rsid w:val="009958D7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23E0"/>
    <w:rsid w:val="00A64008"/>
    <w:rsid w:val="00A6408E"/>
    <w:rsid w:val="00A64CC4"/>
    <w:rsid w:val="00A65594"/>
    <w:rsid w:val="00A65C51"/>
    <w:rsid w:val="00A66273"/>
    <w:rsid w:val="00A72524"/>
    <w:rsid w:val="00A7308E"/>
    <w:rsid w:val="00A77A48"/>
    <w:rsid w:val="00A83610"/>
    <w:rsid w:val="00A839B5"/>
    <w:rsid w:val="00A87D9B"/>
    <w:rsid w:val="00A9335C"/>
    <w:rsid w:val="00A977CF"/>
    <w:rsid w:val="00AA132C"/>
    <w:rsid w:val="00AA2F8E"/>
    <w:rsid w:val="00AB0CAD"/>
    <w:rsid w:val="00AB2F4E"/>
    <w:rsid w:val="00AB3603"/>
    <w:rsid w:val="00AC3003"/>
    <w:rsid w:val="00AD2EE9"/>
    <w:rsid w:val="00AD571E"/>
    <w:rsid w:val="00AD5B29"/>
    <w:rsid w:val="00AD6619"/>
    <w:rsid w:val="00AE03C0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982"/>
    <w:rsid w:val="00B52EDA"/>
    <w:rsid w:val="00B57B7F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5FC9"/>
    <w:rsid w:val="00B860A4"/>
    <w:rsid w:val="00B8752D"/>
    <w:rsid w:val="00B93A10"/>
    <w:rsid w:val="00B95BDD"/>
    <w:rsid w:val="00BA0433"/>
    <w:rsid w:val="00BA2F6E"/>
    <w:rsid w:val="00BA350A"/>
    <w:rsid w:val="00BA44A3"/>
    <w:rsid w:val="00BB14F2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4A41"/>
    <w:rsid w:val="00C47044"/>
    <w:rsid w:val="00C47E11"/>
    <w:rsid w:val="00C550D7"/>
    <w:rsid w:val="00C6153A"/>
    <w:rsid w:val="00C65E5C"/>
    <w:rsid w:val="00C679E1"/>
    <w:rsid w:val="00C71DBA"/>
    <w:rsid w:val="00C77107"/>
    <w:rsid w:val="00C77FC1"/>
    <w:rsid w:val="00C82889"/>
    <w:rsid w:val="00C87BEE"/>
    <w:rsid w:val="00C915A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40B3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1307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73206"/>
    <w:rsid w:val="00D83C48"/>
    <w:rsid w:val="00D83FCA"/>
    <w:rsid w:val="00D846E4"/>
    <w:rsid w:val="00D85849"/>
    <w:rsid w:val="00D87B3E"/>
    <w:rsid w:val="00DA0CE1"/>
    <w:rsid w:val="00DA1863"/>
    <w:rsid w:val="00DA18A6"/>
    <w:rsid w:val="00DA4B7D"/>
    <w:rsid w:val="00DA593A"/>
    <w:rsid w:val="00DB5CCD"/>
    <w:rsid w:val="00DB5F35"/>
    <w:rsid w:val="00DC3135"/>
    <w:rsid w:val="00DC3455"/>
    <w:rsid w:val="00DC3FA4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D34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F97"/>
    <w:rsid w:val="00F87610"/>
    <w:rsid w:val="00F94F65"/>
    <w:rsid w:val="00FA06FA"/>
    <w:rsid w:val="00FA2BC6"/>
    <w:rsid w:val="00FA3D05"/>
    <w:rsid w:val="00FB3C1F"/>
    <w:rsid w:val="00FB53C4"/>
    <w:rsid w:val="00FB5C62"/>
    <w:rsid w:val="00FC060B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716DC-2C5D-43EC-86E0-80E574DE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</TotalTime>
  <Pages>1</Pages>
  <Words>1064</Words>
  <Characters>6070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2021-04-16T23:22:00Z</dcterms:created>
  <dcterms:modified xsi:type="dcterms:W3CDTF">2023-10-12T22:49:00Z</dcterms:modified>
</cp:coreProperties>
</file>