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969AD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9969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E69A8" w:rsidRPr="009969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9</w:t>
      </w:r>
      <w:r w:rsidR="00746B8A" w:rsidRPr="009969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</w:t>
      </w:r>
      <w:r w:rsidR="00F238E2" w:rsidRPr="009969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9969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9969AD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9969AD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69AD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9969A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9969AD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9969A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9969A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9969A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9969A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9969A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9969A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9969A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</w:t>
      </w:r>
      <w:r w:rsidR="00652EC0" w:rsidRPr="009969AD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9969A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1AB6" w:rsidRPr="009969A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Jeremiah </w:t>
      </w:r>
      <w:r w:rsidR="00DA18A6" w:rsidRPr="009969A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2326FC" w:rsidRPr="009969A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6-30</w:t>
      </w:r>
    </w:p>
    <w:p w:rsidR="006D0DD6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7229A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commanded to speak unto the cities of Judah.</w:t>
      </w:r>
    </w:p>
    <w:p w:rsidR="002326FC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 was to be made a curse to all nations if she did not heed</w:t>
      </w:r>
    </w:p>
    <w:p w:rsidR="006D0DD6" w:rsidRPr="009969AD" w:rsidRDefault="002326FC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God's warning.  </w:t>
      </w:r>
    </w:p>
    <w:bookmarkEnd w:id="0"/>
    <w:p w:rsidR="00923692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priests and prophets heard Jeremiah speak in the Lord's house.</w:t>
      </w:r>
    </w:p>
    <w:p w:rsidR="006D0DD6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declared worthy of death by the priests and prophets.</w:t>
      </w:r>
    </w:p>
    <w:p w:rsidR="002326FC" w:rsidRPr="009969AD" w:rsidRDefault="00BD68A6" w:rsidP="0081623F">
      <w:pP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" w:name="_Hlk69317489"/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Innocent blood would be brought upon the city if Jeremiah were put to</w:t>
      </w:r>
    </w:p>
    <w:p w:rsidR="006D0DD6" w:rsidRPr="009969AD" w:rsidRDefault="002326FC" w:rsidP="0081623F">
      <w:pP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death.</w:t>
      </w:r>
    </w:p>
    <w:bookmarkEnd w:id="1"/>
    <w:bookmarkEnd w:id="2"/>
    <w:p w:rsidR="009E093A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elders spake to all the assembly of the people.</w:t>
      </w:r>
    </w:p>
    <w:p w:rsidR="0063784E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Jehoiakim slew Urijah with the sword.</w:t>
      </w:r>
    </w:p>
    <w:p w:rsidR="006D0DD6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DA18A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prophet was to put his neck into a yoke.</w:t>
      </w:r>
    </w:p>
    <w:p w:rsidR="006D0DD6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beast of the field were given to Belshazzar to serve him</w:t>
      </w:r>
      <w:r w:rsidR="00F57FFE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A75C6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A18A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prophets of Judah said, ye shall serve Babylon.</w:t>
      </w:r>
    </w:p>
    <w:p w:rsidR="002326FC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9969AD">
        <w:rPr>
          <w:color w:val="0D0D0D" w:themeColor="text1" w:themeTint="F2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putting their neck under the yoke of Babylon could dwell in</w:t>
      </w:r>
    </w:p>
    <w:p w:rsidR="006D0DD6" w:rsidRPr="009969AD" w:rsidRDefault="002326FC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their own land.</w:t>
      </w:r>
    </w:p>
    <w:p w:rsidR="006E618D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vessels of the Lord's house were to be carried to Babylon. </w:t>
      </w:r>
      <w:r w:rsidR="00DA18A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9969AD">
        <w:rPr>
          <w:color w:val="0D0D0D" w:themeColor="text1" w:themeTint="F2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Prophet Hananiah was from Gibeon.</w:t>
      </w:r>
    </w:p>
    <w:p w:rsidR="002326FC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27F1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Hananiah prophesied that the yoke of Babylon would be broken inn</w:t>
      </w:r>
    </w:p>
    <w:p w:rsidR="004274BA" w:rsidRPr="009969AD" w:rsidRDefault="002326FC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two years.</w:t>
      </w:r>
    </w:p>
    <w:p w:rsidR="00466D40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DF4C72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yoke of wood was put on the necks of nations to serve Babylon.</w:t>
      </w:r>
    </w:p>
    <w:bookmarkEnd w:id="3"/>
    <w:p w:rsidR="006D0DD6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DA18A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Hananiah was sent of the Lord to make the people trust in a lie.</w:t>
      </w:r>
    </w:p>
    <w:bookmarkEnd w:id="4"/>
    <w:p w:rsidR="00790609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26F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captives from Jerusalem were to build homes in Babylon.</w:t>
      </w:r>
    </w:p>
    <w:bookmarkEnd w:id="5"/>
    <w:p w:rsidR="006D0DD6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B7D20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captives were to pray to God for peace in Babylon.</w:t>
      </w:r>
    </w:p>
    <w:p w:rsidR="006D0DD6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 promised to visit the captives of Babylon after 40 years.</w:t>
      </w:r>
    </w:p>
    <w:bookmarkEnd w:id="6"/>
    <w:p w:rsidR="0081623F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Zedekiah and Ahab (false prophets) were roasted in a fire by the king</w:t>
      </w:r>
    </w:p>
    <w:p w:rsidR="006D0DD6" w:rsidRPr="009969AD" w:rsidRDefault="0081623F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of Babylon.</w:t>
      </w:r>
    </w:p>
    <w:p w:rsidR="006D0DD6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71DBA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Shemaiah caused the people to trust in God.</w:t>
      </w:r>
    </w:p>
    <w:p w:rsidR="006D0DD6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leave Israel altogether unpunished.</w:t>
      </w:r>
    </w:p>
    <w:p w:rsidR="00DC5931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only one left to plead the cause of Judah.</w:t>
      </w:r>
    </w:p>
    <w:p w:rsidR="00966B6E" w:rsidRPr="009969AD" w:rsidRDefault="00BD68A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C71DBA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Zion was called an outcast that no man seeks after.</w:t>
      </w:r>
    </w:p>
    <w:p w:rsidR="00953A95" w:rsidRPr="009969AD" w:rsidRDefault="00BD68A6" w:rsidP="0081623F">
      <w:pPr>
        <w:spacing w:line="314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18A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whirlwind goes forth with fury</w:t>
      </w:r>
      <w:r w:rsidR="00F57FFE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40628" w:rsidRPr="009969AD" w:rsidRDefault="006D0DD6" w:rsidP="008162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9969AD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9969AD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9969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9969AD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DA4B7D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house in Jerusalem would be made like the house in _______________</w:t>
      </w:r>
    </w:p>
    <w:p w:rsidR="00730577" w:rsidRPr="009969AD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9969AD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people gathered against Jeremiah in the ________________________</w:t>
      </w:r>
    </w:p>
    <w:p w:rsidR="00F66611" w:rsidRPr="009969AD" w:rsidRDefault="00F6661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9969AD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asked Judah to _________________________________ their ways.</w:t>
      </w:r>
    </w:p>
    <w:p w:rsidR="00244D35" w:rsidRPr="009969AD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9969AD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saved from death by the hand of _________________________</w:t>
      </w:r>
    </w:p>
    <w:p w:rsidR="00255397" w:rsidRPr="009969AD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1623F" w:rsidRPr="009969AD" w:rsidRDefault="002A449E" w:rsidP="00232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Jeremiah sent the ____________________________________________ and   </w:t>
      </w:r>
    </w:p>
    <w:p w:rsidR="00244D35" w:rsidRPr="009969AD" w:rsidRDefault="0081623F" w:rsidP="002326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 to neighboring kings.</w:t>
      </w:r>
    </w:p>
    <w:p w:rsidR="0081623F" w:rsidRPr="009969AD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9969AD">
        <w:rPr>
          <w:color w:val="0D0D0D" w:themeColor="text1" w:themeTint="F2"/>
        </w:rPr>
        <w:t xml:space="preserve">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________________________________________________</w:t>
      </w:r>
    </w:p>
    <w:p w:rsidR="00FE7059" w:rsidRPr="009969AD" w:rsidRDefault="0081623F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 the nations that would not willingly serve Nebuchadnezzar.</w:t>
      </w:r>
    </w:p>
    <w:p w:rsidR="00DA3D0B" w:rsidRPr="009969AD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told King __________________________________________________</w:t>
      </w:r>
    </w:p>
    <w:p w:rsidR="00444DF0" w:rsidRPr="009969AD" w:rsidRDefault="00DA3D0B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 </w:t>
      </w:r>
      <w:r w:rsidR="0081623F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put his neck under the yoke of Babylon.</w:t>
      </w:r>
    </w:p>
    <w:p w:rsidR="00444DF0" w:rsidRPr="009969AD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3D0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 prophecy of the lying prophets? _________________________</w:t>
      </w:r>
    </w:p>
    <w:p w:rsidR="00CA5EA0" w:rsidRPr="009969AD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C30121" w:rsidRPr="009969AD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DA3D0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Who took the yoke from Jeremiah's neck and broke it? __________________</w:t>
      </w:r>
      <w:r w:rsidR="000F4E19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B3413" w:rsidRPr="009969AD" w:rsidRDefault="000F4E19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87493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B3413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50982" w:rsidRPr="009969AD" w:rsidRDefault="002A449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3D0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Hananiah the prophet was to be cast from off the _______________________</w:t>
      </w:r>
    </w:p>
    <w:p w:rsidR="00303197" w:rsidRPr="009969AD" w:rsidRDefault="00106B4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255397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</w:t>
      </w:r>
      <w:r w:rsidR="00AD2EE9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60BF" w:rsidRPr="009969AD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9969AD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9969AD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9969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DA3D0B" w:rsidRPr="009969AD" w:rsidRDefault="00734493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9" w:name="_Hlk64993066"/>
      <w:r w:rsidR="00F13C7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3D0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Hananiah died during the reign of Zedekiah in the fourth year and _________</w:t>
      </w:r>
    </w:p>
    <w:p w:rsidR="00106B4E" w:rsidRPr="009969AD" w:rsidRDefault="00DA3D0B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 month.</w:t>
      </w:r>
    </w:p>
    <w:bookmarkEnd w:id="9"/>
    <w:p w:rsidR="005E648C" w:rsidRPr="009969AD" w:rsidRDefault="00734493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700B6E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3D0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Jeremiah send from Jerusalem to the captive elders and priests? ___</w:t>
      </w:r>
    </w:p>
    <w:p w:rsidR="009C6DB1" w:rsidRPr="009969AD" w:rsidRDefault="009C6DB1" w:rsidP="00DA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9969AD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10" w:name="_Hlk64993255"/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10"/>
      <w:r w:rsidR="009030F6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3D0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dwelling in houses in Babylon were to _________________________</w:t>
      </w:r>
    </w:p>
    <w:p w:rsidR="009F4229" w:rsidRPr="009969AD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C3CBF" w:rsidRPr="009969AD" w:rsidRDefault="00734493" w:rsidP="00980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3D0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was not to be deceived by the _____________________________ and</w:t>
      </w:r>
    </w:p>
    <w:p w:rsidR="00700B6E" w:rsidRPr="009969AD" w:rsidRDefault="00700B6E" w:rsidP="00980B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A3D0B" w:rsidRPr="009969AD" w:rsidRDefault="00734493" w:rsidP="00DA3D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3D0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Kalaiah was the father of the lying Prophet </w:t>
      </w:r>
      <w:r w:rsidR="009C6DB1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</w:t>
      </w:r>
      <w:r w:rsidR="00DA3D0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</w:p>
    <w:p w:rsidR="00A24DC5" w:rsidRPr="009969AD" w:rsidRDefault="00DA3D0B" w:rsidP="00DA3D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_____________________________________________________________.</w:t>
      </w:r>
      <w:r w:rsidR="00700B6E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</w:t>
      </w:r>
    </w:p>
    <w:p w:rsidR="00A73973" w:rsidRPr="009969AD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DA3D0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</w:t>
      </w:r>
      <w:r w:rsidR="00A73973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 </w:t>
      </w:r>
      <w:r w:rsidR="00DA3D0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</w:t>
      </w:r>
    </w:p>
    <w:p w:rsidR="00856750" w:rsidRPr="009969AD" w:rsidRDefault="00A7397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DA3D0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his seed would no</w:t>
      </w: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A3D0B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behold the good God would do for his people.</w:t>
      </w:r>
      <w:r w:rsidR="00C6153A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73973" w:rsidRPr="009969AD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73973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promised to bring _________________________________________and  </w:t>
      </w:r>
    </w:p>
    <w:p w:rsidR="00E92BD9" w:rsidRPr="009969AD" w:rsidRDefault="00A7397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 from captivity    </w:t>
      </w:r>
    </w:p>
    <w:p w:rsidR="00912D10" w:rsidRPr="009969AD" w:rsidRDefault="00734493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73973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correct Judah in a __________________________________</w:t>
      </w:r>
    </w:p>
    <w:p w:rsidR="00A24DC5" w:rsidRPr="009969AD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00B6E" w:rsidRPr="009969AD" w:rsidRDefault="00734493" w:rsidP="00700B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85"/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1"/>
      <w:r w:rsidR="00987493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73973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 was to be rebuilt upon her own ____________________________</w:t>
      </w:r>
    </w:p>
    <w:p w:rsidR="00A121E0" w:rsidRPr="009969AD" w:rsidRDefault="00700B6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77FC1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  <w:r w:rsidR="00A121E0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9969AD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2" w:name="_Hlk56011460"/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2"/>
      <w:r w:rsidR="00BC3EB1" w:rsidRPr="009969AD">
        <w:rPr>
          <w:color w:val="0D0D0D" w:themeColor="text1" w:themeTint="F2"/>
        </w:rPr>
        <w:t xml:space="preserve"> </w:t>
      </w:r>
      <w:r w:rsidR="00A73973"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fall with pain upon the head of the wicked? __________________</w:t>
      </w:r>
    </w:p>
    <w:p w:rsidR="00F66611" w:rsidRPr="009969AD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9969AD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9969AD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9969AD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969AD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9969A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69A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69A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69A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69A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69A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69A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69A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69A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9969AD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69A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69AD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69AD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969A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69A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69A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9969AD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6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9969AD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B6" w:rsidRDefault="00ED43B6" w:rsidP="00303197">
      <w:pPr>
        <w:spacing w:line="240" w:lineRule="auto"/>
      </w:pPr>
      <w:r>
        <w:separator/>
      </w:r>
    </w:p>
  </w:endnote>
  <w:endnote w:type="continuationSeparator" w:id="0">
    <w:p w:rsidR="00ED43B6" w:rsidRDefault="00ED43B6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B6" w:rsidRDefault="00ED43B6" w:rsidP="00303197">
      <w:pPr>
        <w:spacing w:line="240" w:lineRule="auto"/>
      </w:pPr>
      <w:r>
        <w:separator/>
      </w:r>
    </w:p>
  </w:footnote>
  <w:footnote w:type="continuationSeparator" w:id="0">
    <w:p w:rsidR="00ED43B6" w:rsidRDefault="00ED43B6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3sLalhb7jCbKLtu6jeDJhdiX9BU=" w:salt="Q4rPSYYYnZutiN6Ubt2GG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9C1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67C3"/>
    <w:rsid w:val="00182327"/>
    <w:rsid w:val="001845A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0864"/>
    <w:rsid w:val="00225C22"/>
    <w:rsid w:val="00227F1B"/>
    <w:rsid w:val="002326FC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45623"/>
    <w:rsid w:val="00346C81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8637C"/>
    <w:rsid w:val="005877C4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D770E"/>
    <w:rsid w:val="005E3D80"/>
    <w:rsid w:val="005E4D2E"/>
    <w:rsid w:val="005E5060"/>
    <w:rsid w:val="005E5D7C"/>
    <w:rsid w:val="005E648C"/>
    <w:rsid w:val="005F00DD"/>
    <w:rsid w:val="005F1940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6C09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6A61"/>
    <w:rsid w:val="008470B3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F82"/>
    <w:rsid w:val="008815C0"/>
    <w:rsid w:val="00884383"/>
    <w:rsid w:val="00885251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68A6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4A41"/>
    <w:rsid w:val="00C47044"/>
    <w:rsid w:val="00C47E11"/>
    <w:rsid w:val="00C550D7"/>
    <w:rsid w:val="00C6153A"/>
    <w:rsid w:val="00C65E5C"/>
    <w:rsid w:val="00C679E1"/>
    <w:rsid w:val="00C71DBA"/>
    <w:rsid w:val="00C77107"/>
    <w:rsid w:val="00C77FC1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469C1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D43B6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05F67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1FB84-D2B2-451D-B8DE-FA473895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1089</Words>
  <Characters>6213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2021-04-18T00:37:00Z</dcterms:created>
  <dcterms:modified xsi:type="dcterms:W3CDTF">2023-10-12T22:51:00Z</dcterms:modified>
</cp:coreProperties>
</file>