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553C9B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553C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B43DC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746B8A" w:rsidRPr="00553C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</w:t>
      </w:r>
      <w:r w:rsidR="00F238E2" w:rsidRPr="00553C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553C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553C9B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553C9B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53C9B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553C9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53C9B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553C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553C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553C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553C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</w:t>
      </w:r>
      <w:r w:rsidR="007A5435" w:rsidRPr="00553C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</w:t>
      </w:r>
      <w:r w:rsidR="00B43DC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6F18F2" w:rsidRPr="00553C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553C9B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553C9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A5435" w:rsidRPr="00553C9B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Isaiah </w:t>
      </w:r>
      <w:r w:rsidR="00B43DC0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6-10; Matthew 4:16</w:t>
      </w:r>
    </w:p>
    <w:p w:rsidR="006D0DD6" w:rsidRPr="00553C9B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553C9B">
        <w:rPr>
          <w:color w:val="0D0D0D" w:themeColor="text1" w:themeTint="F2"/>
        </w:rPr>
        <w:t xml:space="preserve"> </w:t>
      </w:r>
      <w:r w:rsidR="00B43DC0" w:rsidRPr="00B43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Lord's train filled the temple.</w:t>
      </w:r>
    </w:p>
    <w:p w:rsidR="006D0DD6" w:rsidRPr="00553C9B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43DC0" w:rsidRPr="00B43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was undone and had unclean lips.</w:t>
      </w:r>
    </w:p>
    <w:bookmarkEnd w:id="0"/>
    <w:p w:rsidR="00923692" w:rsidRPr="00553C9B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B43DC0" w:rsidRPr="00B43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one act Isaiah's sin was purged.  </w:t>
      </w:r>
    </w:p>
    <w:p w:rsidR="006D0DD6" w:rsidRPr="00553C9B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43DC0" w:rsidRPr="00B43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There is a verse in </w:t>
      </w:r>
      <w:r w:rsidR="00B43DC0" w:rsidRPr="00B43D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6</w:t>
      </w:r>
      <w:r w:rsidR="00B43DC0" w:rsidRPr="00B43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that implies God as Trinity.</w:t>
      </w:r>
    </w:p>
    <w:p w:rsidR="006D0DD6" w:rsidRPr="00553C9B" w:rsidRDefault="00C367EC" w:rsidP="00504FA3">
      <w:pP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C4527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43DC0" w:rsidRPr="00B43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prophesied that the cities would be wasted without people.</w:t>
      </w:r>
    </w:p>
    <w:bookmarkEnd w:id="1"/>
    <w:p w:rsidR="009E093A" w:rsidRPr="00553C9B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B43DC0" w:rsidRPr="00B43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Pekah made war and prevailed against Jerusalem.  </w:t>
      </w:r>
    </w:p>
    <w:p w:rsidR="0063784E" w:rsidRPr="00553C9B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D315D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43DC0" w:rsidRPr="00B43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counseled Ahaz to "take heed, and be quiet.”</w:t>
      </w:r>
    </w:p>
    <w:p w:rsidR="006D0DD6" w:rsidRPr="00553C9B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BA44A3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43DC0" w:rsidRPr="00B43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Syria, Ephraim, and the son of Remaliah gave good counsel for Judah.</w:t>
      </w:r>
    </w:p>
    <w:p w:rsidR="006D0DD6" w:rsidRPr="00553C9B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A44F7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43DC0" w:rsidRPr="00B43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Ahaz asked a sign of the Lord God.</w:t>
      </w:r>
    </w:p>
    <w:p w:rsidR="004A75C6" w:rsidRPr="00553C9B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6750" w:rsidRPr="00553C9B">
        <w:rPr>
          <w:color w:val="0D0D0D" w:themeColor="text1" w:themeTint="F2"/>
        </w:rPr>
        <w:t xml:space="preserve"> </w:t>
      </w:r>
      <w:r w:rsidR="00B43DC0" w:rsidRPr="00B43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prophesied that the Lord would shave himself with a razor.</w:t>
      </w:r>
    </w:p>
    <w:p w:rsidR="006D0DD6" w:rsidRPr="00553C9B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553C9B">
        <w:rPr>
          <w:color w:val="0D0D0D" w:themeColor="text1" w:themeTint="F2"/>
        </w:rPr>
        <w:t xml:space="preserve"> </w:t>
      </w:r>
      <w:r w:rsidR="00B43DC0" w:rsidRPr="00B43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wife of Isaiah was a prophetess.</w:t>
      </w:r>
    </w:p>
    <w:p w:rsidR="006E618D" w:rsidRPr="00553C9B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43DC0" w:rsidRPr="00B43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predicted that Assyria would be conquered by Damascus.</w:t>
      </w:r>
    </w:p>
    <w:p w:rsidR="006D0DD6" w:rsidRPr="00553C9B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C4527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43DC0" w:rsidRPr="00B43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Lord was to be both the fear and dread of the people.  </w:t>
      </w:r>
    </w:p>
    <w:p w:rsidR="00B43DC0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270F7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43DC0" w:rsidRPr="00B43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There is not a verse in </w:t>
      </w:r>
      <w:r w:rsidR="00B43DC0" w:rsidRPr="00504FA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8</w:t>
      </w:r>
      <w:r w:rsidR="00B43DC0" w:rsidRPr="00B43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that mentions both the testimony and</w:t>
      </w:r>
    </w:p>
    <w:p w:rsidR="004274BA" w:rsidRPr="00553C9B" w:rsidRDefault="00B43DC0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B43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law.</w:t>
      </w:r>
    </w:p>
    <w:p w:rsidR="00466D40" w:rsidRPr="00553C9B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43DC0" w:rsidRPr="00B43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There are some people who will curse God.  </w:t>
      </w:r>
    </w:p>
    <w:bookmarkEnd w:id="2"/>
    <w:p w:rsidR="006D0DD6" w:rsidRPr="00553C9B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1673E0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43DC0" w:rsidRPr="00B43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truth in </w:t>
      </w:r>
      <w:r w:rsidR="00B43DC0" w:rsidRPr="00504FA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9:2</w:t>
      </w:r>
      <w:r w:rsidR="00B43DC0" w:rsidRPr="00B43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is mentioned in </w:t>
      </w:r>
      <w:r w:rsidR="00B43DC0" w:rsidRPr="00504FA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Matthew 4:16</w:t>
      </w:r>
      <w:r w:rsidR="00B43DC0" w:rsidRPr="00B43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 </w:t>
      </w:r>
    </w:p>
    <w:bookmarkEnd w:id="3"/>
    <w:p w:rsidR="00790609" w:rsidRPr="00553C9B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the increase of Christ's government and peace there shall be no end.</w:t>
      </w:r>
    </w:p>
    <w:bookmarkEnd w:id="4"/>
    <w:p w:rsidR="006D0DD6" w:rsidRPr="00553C9B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05F27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people turn unto him that smiteth them.  </w:t>
      </w:r>
    </w:p>
    <w:p w:rsidR="006D0DD6" w:rsidRPr="00553C9B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prophet who teaches lies shall be the tail.</w:t>
      </w:r>
    </w:p>
    <w:bookmarkEnd w:id="5"/>
    <w:p w:rsidR="006D0DD6" w:rsidRPr="00553C9B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36A79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land is darkened through the wrath of the Lord of hosts.</w:t>
      </w:r>
    </w:p>
    <w:p w:rsidR="00504FA3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05F27" w:rsidRPr="00553C9B">
        <w:rPr>
          <w:color w:val="0D0D0D" w:themeColor="text1" w:themeTint="F2"/>
        </w:rPr>
        <w:t xml:space="preserve"> 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used the wicked king of Assyria for His purpose and later</w:t>
      </w:r>
    </w:p>
    <w:p w:rsidR="006D0DD6" w:rsidRPr="00504FA3" w:rsidRDefault="00504FA3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punished him for it.</w:t>
      </w:r>
    </w:p>
    <w:p w:rsidR="006D0DD6" w:rsidRPr="00553C9B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king of Assyria was compared with a boastful axe.</w:t>
      </w:r>
    </w:p>
    <w:p w:rsidR="00DC5931" w:rsidRPr="00553C9B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30577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least 20 nations and cities are mentioned in chapter ten.</w:t>
      </w:r>
    </w:p>
    <w:p w:rsidR="00966B6E" w:rsidRPr="00553C9B" w:rsidRDefault="00C367EC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God promised that no remnant of Israel would ever return.  </w:t>
      </w:r>
    </w:p>
    <w:p w:rsidR="006C74AD" w:rsidRPr="00553C9B" w:rsidRDefault="00C367EC" w:rsidP="00504FA3">
      <w:pPr>
        <w:spacing w:line="348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30577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prophesied that the Lord would lop the bough with terror.</w:t>
      </w:r>
    </w:p>
    <w:p w:rsidR="00040628" w:rsidRPr="00553C9B" w:rsidRDefault="006D0DD6" w:rsidP="00504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553C9B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553C9B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553C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553C9B" w:rsidRDefault="002A449E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DA4B7D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died during the year that Isaiah saw the Lord?</w:t>
      </w:r>
      <w:r w:rsid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</w:t>
      </w:r>
    </w:p>
    <w:p w:rsidR="00730577" w:rsidRPr="00553C9B" w:rsidRDefault="00730577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7058E4" w:rsidRPr="00553C9B" w:rsidRDefault="002A449E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058E4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How many wings did each </w:t>
      </w:r>
      <w:r w:rsidR="00987F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eraphim have?</w:t>
      </w:r>
      <w:r w:rsid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</w:t>
      </w:r>
    </w:p>
    <w:p w:rsidR="00244D35" w:rsidRPr="00553C9B" w:rsidRDefault="00244D35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553C9B" w:rsidRDefault="002A449E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“Here am I; send me</w:t>
      </w:r>
      <w:r w:rsidR="00F022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?” </w:t>
      </w:r>
      <w:r w:rsid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</w:t>
      </w:r>
    </w:p>
    <w:p w:rsidR="00244D35" w:rsidRPr="00553C9B" w:rsidRDefault="00244D35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553C9B" w:rsidRDefault="002A449E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Name two kinds of trees spoken of in </w:t>
      </w:r>
      <w:r w:rsidR="00504FA3" w:rsidRPr="00504FA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6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255397" w:rsidRPr="00553C9B" w:rsidRDefault="0025539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C3135" w:rsidRPr="00553C9B" w:rsidRDefault="002A449E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six kings whom Isaiah mentions in one verse.</w:t>
      </w:r>
      <w:r w:rsid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244D35" w:rsidRPr="00553C9B" w:rsidRDefault="00244D35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E7059" w:rsidRPr="00553C9B" w:rsidRDefault="002A449E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4B7D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two sons of Isaiah.</w:t>
      </w:r>
      <w:r w:rsid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</w:t>
      </w:r>
    </w:p>
    <w:p w:rsidR="00D846E4" w:rsidRPr="00553C9B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</w:t>
      </w:r>
      <w:r w:rsidR="00DA4B7D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_</w:t>
      </w: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_____________________________________.</w:t>
      </w:r>
    </w:p>
    <w:p w:rsidR="00444DF0" w:rsidRPr="00553C9B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46E4" w:rsidRPr="00553C9B">
        <w:rPr>
          <w:color w:val="0D0D0D" w:themeColor="text1" w:themeTint="F2"/>
        </w:rPr>
        <w:t xml:space="preserve"> 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sign did the Lord give?</w:t>
      </w:r>
      <w:r w:rsid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</w:t>
      </w:r>
    </w:p>
    <w:p w:rsidR="00FE7059" w:rsidRPr="00553C9B" w:rsidRDefault="00730577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</w:t>
      </w:r>
      <w:r w:rsidR="00D846E4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_________________________.</w:t>
      </w:r>
      <w:r w:rsidR="00FE7059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553C9B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insects were to be used as instruments of judgment?</w:t>
      </w:r>
      <w:r w:rsid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</w:t>
      </w:r>
    </w:p>
    <w:p w:rsidR="00CA5EA0" w:rsidRPr="00553C9B" w:rsidRDefault="006215F7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B635D4" w:rsidRPr="00553C9B" w:rsidRDefault="002A449E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8D7CCF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Isaiah's faithful witnesses?</w:t>
      </w:r>
      <w:r w:rsid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</w:t>
      </w:r>
    </w:p>
    <w:p w:rsidR="005B3413" w:rsidRPr="00553C9B" w:rsidRDefault="005B3413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553C9B" w:rsidRDefault="002A449E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of what country were to overflow Judah like a river?</w:t>
      </w:r>
      <w:r w:rsid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</w:t>
      </w:r>
    </w:p>
    <w:p w:rsidR="00255397" w:rsidRPr="00553C9B" w:rsidRDefault="00255397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553C9B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C060BF" w:rsidRPr="00553C9B" w:rsidRDefault="006A0790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553C9B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553C9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553C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9958D7" w:rsidRPr="00553C9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to be for a gin and for a snare to the inhabitants of Jerusalem?</w:t>
      </w:r>
      <w:r w:rsid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</w:t>
      </w:r>
    </w:p>
    <w:p w:rsidR="00C77FC1" w:rsidRPr="00553C9B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647241" w:rsidRPr="00553C9B" w:rsidRDefault="00734493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D846E4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are those that peep and mutter?</w:t>
      </w:r>
      <w:r w:rsid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</w:t>
      </w:r>
    </w:p>
    <w:p w:rsidR="00D846E4" w:rsidRPr="00553C9B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553C9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tribes in Galilee were selected for particular blessings?</w:t>
      </w:r>
      <w:r w:rsid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</w:t>
      </w:r>
    </w:p>
    <w:p w:rsidR="00C77FC1" w:rsidRPr="00553C9B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A24DC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140399" w:rsidRPr="00553C9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D846E4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FA3" w:rsidRP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Give five titles of the person upon whom the government was to be.</w:t>
      </w:r>
      <w:r w:rsidR="00504F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</w:t>
      </w:r>
    </w:p>
    <w:p w:rsidR="00CC3CBF" w:rsidRPr="00553C9B" w:rsidRDefault="00CC3C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</w:t>
      </w:r>
      <w:r w:rsidR="00A24DC5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255397" w:rsidRPr="00553C9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D846E4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2BC6" w:rsidRPr="00FA2B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the Lord send into Jacob, that lighted upon Israel?</w:t>
      </w:r>
      <w:r w:rsidR="00FA2B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</w:t>
      </w:r>
    </w:p>
    <w:p w:rsidR="00A24DC5" w:rsidRPr="00553C9B" w:rsidRDefault="00A24DC5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553C9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2BC6" w:rsidRPr="00FA2B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statement is made three times in </w:t>
      </w:r>
      <w:r w:rsidR="00FA2BC6" w:rsidRPr="00F022D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9</w:t>
      </w:r>
      <w:r w:rsidR="00FA2BC6" w:rsidRPr="00FA2B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  <w:r w:rsidR="00FA2B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C47E11" w:rsidRPr="00553C9B" w:rsidRDefault="00C6153A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553C9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2BC6" w:rsidRPr="00FA2B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does God pronounce upon them that decree unrighteous decrees?</w:t>
      </w:r>
      <w:r w:rsidR="00FA2B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</w:t>
      </w:r>
    </w:p>
    <w:p w:rsidR="005B3413" w:rsidRPr="00553C9B" w:rsidRDefault="005B341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12D10" w:rsidRPr="00553C9B" w:rsidRDefault="00734493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270F7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2BC6" w:rsidRPr="00FA2B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nation was used as the rod of God's anger?</w:t>
      </w:r>
      <w:r w:rsidR="00FA2B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A24DC5" w:rsidRPr="00553C9B" w:rsidRDefault="00A24DC5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553C9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1270F7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2BC6" w:rsidRPr="00FA2B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FA2BC6" w:rsidRPr="00F022D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10</w:t>
      </w:r>
      <w:r w:rsidR="00FA2BC6" w:rsidRPr="00FA2B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list six nations mentioned in one verse.</w:t>
      </w:r>
      <w:r w:rsidR="00FA2B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A121E0" w:rsidRPr="00553C9B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A121E0"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160767" w:rsidRDefault="00734493" w:rsidP="00B43D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553C9B">
        <w:rPr>
          <w:color w:val="0D0D0D" w:themeColor="text1" w:themeTint="F2"/>
        </w:rPr>
        <w:t xml:space="preserve"> </w:t>
      </w:r>
      <w:bookmarkEnd w:id="11"/>
      <w:r w:rsidR="00FA2BC6" w:rsidRPr="00FA2B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shall return unto the mighty God?</w:t>
      </w:r>
      <w:r w:rsidR="00FA2B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</w:t>
      </w:r>
    </w:p>
    <w:p w:rsidR="00FA2BC6" w:rsidRPr="00553C9B" w:rsidRDefault="00FA2BC6" w:rsidP="00B43D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553C9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553C9B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553C9B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553C9B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553C9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53C9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53C9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53C9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53C9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53C9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53C9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53C9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53C9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553C9B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553C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553C9B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53C9B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553C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553C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553C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553C9B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3C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553C9B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L6OmhcPdB+LSd/5JoHKKrvmzoIo=" w:salt="ivPQbO6pJxpwzI3+EnBQu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6D5D8B"/>
    <w:rsid w:val="0000217D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4EBE"/>
    <w:rsid w:val="00305F27"/>
    <w:rsid w:val="00310EC6"/>
    <w:rsid w:val="003227C2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10C96"/>
    <w:rsid w:val="00515747"/>
    <w:rsid w:val="00516FD6"/>
    <w:rsid w:val="00520120"/>
    <w:rsid w:val="00526BBB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4DD"/>
    <w:rsid w:val="00576EE6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779F1"/>
    <w:rsid w:val="006849C1"/>
    <w:rsid w:val="006901D9"/>
    <w:rsid w:val="00691646"/>
    <w:rsid w:val="006A0790"/>
    <w:rsid w:val="006A2D9F"/>
    <w:rsid w:val="006A33D2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D5D8B"/>
    <w:rsid w:val="006E618D"/>
    <w:rsid w:val="006F18F2"/>
    <w:rsid w:val="006F5A6C"/>
    <w:rsid w:val="006F619F"/>
    <w:rsid w:val="00703AFF"/>
    <w:rsid w:val="00704721"/>
    <w:rsid w:val="007058E4"/>
    <w:rsid w:val="0071055D"/>
    <w:rsid w:val="0071786E"/>
    <w:rsid w:val="00720504"/>
    <w:rsid w:val="0072666A"/>
    <w:rsid w:val="00730577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3475"/>
    <w:rsid w:val="007A4A3D"/>
    <w:rsid w:val="007A5435"/>
    <w:rsid w:val="007B09C7"/>
    <w:rsid w:val="007C215B"/>
    <w:rsid w:val="007C767E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3FA5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6750"/>
    <w:rsid w:val="00857247"/>
    <w:rsid w:val="00860394"/>
    <w:rsid w:val="0086572B"/>
    <w:rsid w:val="00875AC8"/>
    <w:rsid w:val="0087646B"/>
    <w:rsid w:val="008815C0"/>
    <w:rsid w:val="00884383"/>
    <w:rsid w:val="00892A35"/>
    <w:rsid w:val="008950C3"/>
    <w:rsid w:val="008A39EA"/>
    <w:rsid w:val="008A75E7"/>
    <w:rsid w:val="008B3088"/>
    <w:rsid w:val="008C02CE"/>
    <w:rsid w:val="008C0C5F"/>
    <w:rsid w:val="008C6504"/>
    <w:rsid w:val="008D158C"/>
    <w:rsid w:val="008D26D7"/>
    <w:rsid w:val="008D76D7"/>
    <w:rsid w:val="008D7CCF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80764"/>
    <w:rsid w:val="00985728"/>
    <w:rsid w:val="00985F62"/>
    <w:rsid w:val="00986A02"/>
    <w:rsid w:val="00987FDF"/>
    <w:rsid w:val="00990300"/>
    <w:rsid w:val="009944DD"/>
    <w:rsid w:val="00994F99"/>
    <w:rsid w:val="009958D7"/>
    <w:rsid w:val="009A000D"/>
    <w:rsid w:val="009A0A9B"/>
    <w:rsid w:val="009A13AE"/>
    <w:rsid w:val="009A18D2"/>
    <w:rsid w:val="009A71CB"/>
    <w:rsid w:val="009B0679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6D8D"/>
    <w:rsid w:val="009F74E3"/>
    <w:rsid w:val="00A10D6F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5594"/>
    <w:rsid w:val="00A65C51"/>
    <w:rsid w:val="00A72524"/>
    <w:rsid w:val="00A7308E"/>
    <w:rsid w:val="00A77A48"/>
    <w:rsid w:val="00A83610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651B"/>
    <w:rsid w:val="00B36A66"/>
    <w:rsid w:val="00B40088"/>
    <w:rsid w:val="00B4199E"/>
    <w:rsid w:val="00B43DC0"/>
    <w:rsid w:val="00B44E9C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60A4"/>
    <w:rsid w:val="00B8752D"/>
    <w:rsid w:val="00B93A10"/>
    <w:rsid w:val="00BA0433"/>
    <w:rsid w:val="00BA2F6E"/>
    <w:rsid w:val="00BA350A"/>
    <w:rsid w:val="00BA44A3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2313"/>
    <w:rsid w:val="00C13D33"/>
    <w:rsid w:val="00C14ABA"/>
    <w:rsid w:val="00C20097"/>
    <w:rsid w:val="00C214BA"/>
    <w:rsid w:val="00C271D6"/>
    <w:rsid w:val="00C34A41"/>
    <w:rsid w:val="00C367EC"/>
    <w:rsid w:val="00C47044"/>
    <w:rsid w:val="00C47E11"/>
    <w:rsid w:val="00C550D7"/>
    <w:rsid w:val="00C6153A"/>
    <w:rsid w:val="00C65E5C"/>
    <w:rsid w:val="00C679E1"/>
    <w:rsid w:val="00C77107"/>
    <w:rsid w:val="00C77FC1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A0CE1"/>
    <w:rsid w:val="00DA1863"/>
    <w:rsid w:val="00DA4B7D"/>
    <w:rsid w:val="00DA593A"/>
    <w:rsid w:val="00DB5F35"/>
    <w:rsid w:val="00DC3135"/>
    <w:rsid w:val="00DC3FA4"/>
    <w:rsid w:val="00DC5931"/>
    <w:rsid w:val="00DD5CF5"/>
    <w:rsid w:val="00DE0FDD"/>
    <w:rsid w:val="00DE3EC9"/>
    <w:rsid w:val="00DE4FA2"/>
    <w:rsid w:val="00DE53DE"/>
    <w:rsid w:val="00DE7FB6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94F65"/>
    <w:rsid w:val="00FA06FA"/>
    <w:rsid w:val="00FA2BC6"/>
    <w:rsid w:val="00FA3D05"/>
    <w:rsid w:val="00FB3C1F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E164D-7AE2-43C4-826D-EACDA07E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6</TotalTime>
  <Pages>4</Pages>
  <Words>1063</Words>
  <Characters>6063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2021-03-24T22:20:00Z</dcterms:created>
  <dcterms:modified xsi:type="dcterms:W3CDTF">2023-10-12T22:16:00Z</dcterms:modified>
</cp:coreProperties>
</file>