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070E1D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070E1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070E1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</w:t>
      </w:r>
      <w:r w:rsidR="00746B8A" w:rsidRPr="00070E1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 w:rsidR="00F238E2" w:rsidRPr="00070E1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070E1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070E1D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070E1D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70E1D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070E1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70E1D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070E1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070E1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070E1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070E1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070E1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070E1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070E1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</w:t>
      </w:r>
      <w:r w:rsidR="00652EC0" w:rsidRPr="00070E1D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070E1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070E1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174488" w:rsidRPr="00070E1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31-35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The Lord promised to be God to all the families of Israel.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to plant vines on the mountains of Samaria.</w:t>
      </w:r>
    </w:p>
    <w:bookmarkEnd w:id="0"/>
    <w:p w:rsidR="00923692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ransomed Jacob from the hand that was weaker than he.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Ephraim was ashamed of the reproach he bore from his youth.</w:t>
      </w:r>
    </w:p>
    <w:p w:rsidR="00284A52" w:rsidRPr="00070E1D" w:rsidRDefault="00371D6E" w:rsidP="0043428E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Under the new covenant everyone became responsible for his own</w:t>
      </w:r>
    </w:p>
    <w:p w:rsidR="006D0DD6" w:rsidRPr="00070E1D" w:rsidRDefault="00284A52" w:rsidP="0043428E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iniquity.</w:t>
      </w:r>
    </w:p>
    <w:bookmarkEnd w:id="1"/>
    <w:bookmarkEnd w:id="2"/>
    <w:p w:rsidR="009E093A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Though Judah fought against the Chaldeans she would not prosper.</w:t>
      </w:r>
    </w:p>
    <w:p w:rsidR="00284A52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bought the field of Hanameel in Anathoth for seventy shekels</w:t>
      </w:r>
    </w:p>
    <w:p w:rsidR="0063784E" w:rsidRPr="00070E1D" w:rsidRDefault="00284A52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of silver.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told Jeremiah to buy the field for money but make no witnesses.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Israel's sons and daughters passed through the fire to the idol Molech.</w:t>
      </w:r>
    </w:p>
    <w:p w:rsidR="004A75C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326FC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give Judah one heart and one way.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371D6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371D6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070E1D">
        <w:rPr>
          <w:color w:val="0D0D0D" w:themeColor="text1" w:themeTint="F2"/>
        </w:rPr>
        <w:t xml:space="preserve"> 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shut up in the prison court.</w:t>
      </w:r>
    </w:p>
    <w:p w:rsidR="006E618D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284A5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It will be said that Jerusalem is desolate without man or beast.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070E1D">
        <w:rPr>
          <w:color w:val="0D0D0D" w:themeColor="text1" w:themeTint="F2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Branch of righteousness shall grow up unto David.</w:t>
      </w:r>
    </w:p>
    <w:p w:rsidR="004274BA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27F1B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host of heaven can be numbered.</w:t>
      </w:r>
    </w:p>
    <w:p w:rsidR="00466D40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DF4C7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cast off the two families he had chosen.</w:t>
      </w:r>
    </w:p>
    <w:bookmarkEnd w:id="3"/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DA18A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part of Babylon's army fought against Jerusalem.</w:t>
      </w:r>
    </w:p>
    <w:bookmarkEnd w:id="4"/>
    <w:p w:rsidR="00790609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King Zedekiah was to die by the sword.</w:t>
      </w:r>
    </w:p>
    <w:bookmarkEnd w:id="5"/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Hebrew servant was to be freed at the end of seven years.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cities of Judah were to be made a desolation without an inhabitant.</w:t>
      </w:r>
    </w:p>
    <w:bookmarkEnd w:id="6"/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Rechabites were to be given wine to drink in the Lord's house.</w:t>
      </w:r>
    </w:p>
    <w:p w:rsidR="006D0DD6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Rechabites were instructed to dwell in tents all their days.</w:t>
      </w:r>
    </w:p>
    <w:p w:rsidR="0050750F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Rechabites resided in Jerusalem because they feared the</w:t>
      </w:r>
    </w:p>
    <w:p w:rsidR="006D0DD6" w:rsidRPr="00070E1D" w:rsidRDefault="0050750F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Chaldeans.</w:t>
      </w:r>
    </w:p>
    <w:p w:rsidR="0050750F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used the obedience of the Rechabites as an example that Judah</w:t>
      </w:r>
    </w:p>
    <w:p w:rsidR="00DC5931" w:rsidRPr="00070E1D" w:rsidRDefault="0050750F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should have followed.</w:t>
      </w:r>
    </w:p>
    <w:p w:rsidR="00966B6E" w:rsidRPr="00070E1D" w:rsidRDefault="00371D6E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C71DBA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Jonadab was the son of Rechab.</w:t>
      </w:r>
    </w:p>
    <w:p w:rsidR="00953A95" w:rsidRPr="00070E1D" w:rsidRDefault="00371D6E" w:rsidP="0043428E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Jonadab shall ever have a son to stand before God.</w:t>
      </w:r>
    </w:p>
    <w:p w:rsidR="00040628" w:rsidRPr="00070E1D" w:rsidRDefault="006D0DD6" w:rsidP="00434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070E1D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070E1D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070E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070E1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remnant of Israel left of the sword found grace in the ________________</w:t>
      </w:r>
    </w:p>
    <w:p w:rsidR="00730577" w:rsidRPr="00070E1D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070E1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to shout among the _________________________________</w:t>
      </w:r>
    </w:p>
    <w:p w:rsidR="00F66611" w:rsidRPr="00070E1D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0750F" w:rsidRPr="00070E1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Those returning from captivity shall return with _____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</w:p>
    <w:p w:rsidR="00244D35" w:rsidRPr="00070E1D" w:rsidRDefault="0050750F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and </w:t>
      </w:r>
      <w:r w:rsidR="00244D3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</w:t>
      </w: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44D3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____.</w:t>
      </w:r>
    </w:p>
    <w:p w:rsidR="00330B6B" w:rsidRPr="00070E1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first born of the father of Israel? _________________________</w:t>
      </w:r>
    </w:p>
    <w:p w:rsidR="00255397" w:rsidRPr="00070E1D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070E1D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soul of the priest will God satiate (feed to excess) with ______________</w:t>
      </w:r>
    </w:p>
    <w:p w:rsidR="0050750F" w:rsidRPr="00070E1D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070E1D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070E1D">
        <w:rPr>
          <w:color w:val="0D0D0D" w:themeColor="text1" w:themeTint="F2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voice of lamentation and bitter weeping was heard in _________________</w:t>
      </w:r>
    </w:p>
    <w:p w:rsidR="0050750F" w:rsidRPr="00070E1D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070E1D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years longer had Nebuchadnezzer reigned than Zedekiah? ______</w:t>
      </w:r>
    </w:p>
    <w:p w:rsidR="0050750F" w:rsidRPr="00070E1D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070E1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 was to speak with the king of Babylon _______________________</w:t>
      </w:r>
    </w:p>
    <w:p w:rsidR="00CA5EA0" w:rsidRPr="00070E1D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070E1D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Jeremiah's cousin _______________________________ visited him in prison</w:t>
      </w:r>
    </w:p>
    <w:p w:rsidR="005B3413" w:rsidRPr="00070E1D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070E1D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weighed the money for the field in the _______________________</w:t>
      </w:r>
    </w:p>
    <w:p w:rsidR="00303197" w:rsidRPr="00070E1D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070E1D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070E1D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070E1D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070E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06B4E" w:rsidRPr="00070E1D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set signs and wonders in the land of _____________________________</w:t>
      </w:r>
    </w:p>
    <w:p w:rsidR="007412E5" w:rsidRPr="00070E1D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9"/>
    <w:p w:rsidR="005E648C" w:rsidRPr="00070E1D" w:rsidRDefault="00734493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Men shall buy fields for money in the land of _________________________</w:t>
      </w:r>
    </w:p>
    <w:p w:rsidR="009C6DB1" w:rsidRPr="00070E1D" w:rsidRDefault="009C6DB1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12E5" w:rsidRPr="00070E1D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9030F6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God cures Judah he will reveal the abundance of _________________</w:t>
      </w:r>
    </w:p>
    <w:p w:rsidR="00C77FC1" w:rsidRPr="00070E1D" w:rsidRDefault="007412E5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 and ____________________________________.</w:t>
      </w:r>
    </w:p>
    <w:p w:rsidR="00CC3CBF" w:rsidRPr="00070E1D" w:rsidRDefault="00734493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seed of David was to be multiplied as the _________________________</w:t>
      </w:r>
    </w:p>
    <w:p w:rsidR="00700B6E" w:rsidRPr="00070E1D" w:rsidRDefault="00700B6E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A3D0B" w:rsidRPr="00070E1D" w:rsidRDefault="00734493" w:rsidP="00DA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did not hearken unto God in proclaiming ________________________</w:t>
      </w:r>
    </w:p>
    <w:p w:rsidR="00A24DC5" w:rsidRPr="00070E1D" w:rsidRDefault="00DA3D0B" w:rsidP="00DA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_____________________________________________________________.</w:t>
      </w:r>
      <w:r w:rsidR="00700B6E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</w:t>
      </w:r>
    </w:p>
    <w:p w:rsidR="00856750" w:rsidRPr="00070E1D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Maaseiah was keeper of the _______________________________________</w:t>
      </w:r>
    </w:p>
    <w:p w:rsidR="007412E5" w:rsidRPr="00070E1D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070E1D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asked to drink, the Rechabites said, “___________________________</w:t>
      </w:r>
    </w:p>
    <w:p w:rsidR="007412E5" w:rsidRPr="00070E1D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____________________________________________________________.”</w:t>
      </w:r>
    </w:p>
    <w:p w:rsidR="0043428E" w:rsidRPr="00070E1D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Rechabites had neither</w:t>
      </w:r>
      <w:r w:rsidR="0043428E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nor</w:t>
      </w:r>
    </w:p>
    <w:p w:rsidR="00912D10" w:rsidRPr="00070E1D" w:rsidRDefault="0043428E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 </w:t>
      </w:r>
      <w:r w:rsidR="007412E5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nor</w:t>
      </w: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___________________________.</w:t>
      </w:r>
    </w:p>
    <w:p w:rsidR="00700B6E" w:rsidRPr="00070E1D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987493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428E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Jonadab's words not to drink wine were ______________________________</w:t>
      </w:r>
    </w:p>
    <w:p w:rsidR="00A121E0" w:rsidRPr="00070E1D" w:rsidRDefault="00700B6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77FC1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  <w:r w:rsidR="00A121E0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070E1D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BC3EB1" w:rsidRPr="00070E1D">
        <w:rPr>
          <w:color w:val="0D0D0D" w:themeColor="text1" w:themeTint="F2"/>
        </w:rPr>
        <w:t xml:space="preserve"> </w:t>
      </w:r>
      <w:r w:rsidR="0043428E"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Rechabites obeyed their father's commandment and kept all his ________</w:t>
      </w:r>
    </w:p>
    <w:p w:rsidR="00F66611" w:rsidRPr="00070E1D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070E1D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070E1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070E1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70E1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70E1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070E1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70E1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70E1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70E1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70E1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70E1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70E1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070E1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E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070E1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3D" w:rsidRDefault="002A493D" w:rsidP="00303197">
      <w:pPr>
        <w:spacing w:line="240" w:lineRule="auto"/>
      </w:pPr>
      <w:r>
        <w:separator/>
      </w:r>
    </w:p>
  </w:endnote>
  <w:endnote w:type="continuationSeparator" w:id="0">
    <w:p w:rsidR="002A493D" w:rsidRDefault="002A493D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3D" w:rsidRDefault="002A493D" w:rsidP="00303197">
      <w:pPr>
        <w:spacing w:line="240" w:lineRule="auto"/>
      </w:pPr>
      <w:r>
        <w:separator/>
      </w:r>
    </w:p>
  </w:footnote>
  <w:footnote w:type="continuationSeparator" w:id="0">
    <w:p w:rsidR="002A493D" w:rsidRDefault="002A493D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trx90G7GeM5nBwwkhSB3sJ1ZfBE=" w:salt="Ta1vdLBTfUwoygy/2bAVc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DFA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6EDF"/>
    <w:rsid w:val="00070E1D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82327"/>
    <w:rsid w:val="001845A7"/>
    <w:rsid w:val="00184911"/>
    <w:rsid w:val="001868CE"/>
    <w:rsid w:val="0018778F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A493D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25E2"/>
    <w:rsid w:val="00364C23"/>
    <w:rsid w:val="00366D15"/>
    <w:rsid w:val="00371D6E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8637C"/>
    <w:rsid w:val="005877C4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021B2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1DBA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67DFA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3BEF-6736-4D8F-A2B6-E5F8F766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1082</Words>
  <Characters>6170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2021-04-19T00:53:00Z</dcterms:created>
  <dcterms:modified xsi:type="dcterms:W3CDTF">2023-10-12T22:53:00Z</dcterms:modified>
</cp:coreProperties>
</file>