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954D4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F238E2"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954D4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9954D4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4D4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954D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9954D4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9954D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9954D4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954D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9954D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3A26F6" w:rsidRPr="009954D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36-40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books of Jeremiah's time were the same type as today.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Baruch wrote the words that Jeremiah spoke to him.</w:t>
      </w:r>
    </w:p>
    <w:bookmarkEnd w:id="0"/>
    <w:p w:rsidR="00923692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4A5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attended the house of the Lord regularly.  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feast was proclaimed in Jerusalem during Jehoiakim's reign.</w:t>
      </w:r>
    </w:p>
    <w:p w:rsidR="006D0DD6" w:rsidRPr="009954D4" w:rsidRDefault="00BC474D" w:rsidP="00F22088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princes instructed Baruch and Jeremiah to hide.  </w:t>
      </w:r>
    </w:p>
    <w:bookmarkEnd w:id="1"/>
    <w:bookmarkEnd w:id="2"/>
    <w:p w:rsidR="009E093A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Jehudi cut the roll (writing) with a penknife.  </w:t>
      </w:r>
    </w:p>
    <w:p w:rsidR="003A26F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commanded to write all the former words written in the</w:t>
      </w:r>
    </w:p>
    <w:p w:rsidR="0063784E" w:rsidRPr="009954D4" w:rsidRDefault="003A26F6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first roll.  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of the land hearkened unto the words of the Lord.</w:t>
      </w:r>
    </w:p>
    <w:p w:rsidR="003A26F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Chaldeans left off their siege of Jerusalem because of Pharaoh's</w:t>
      </w:r>
    </w:p>
    <w:p w:rsidR="006D0DD6" w:rsidRPr="009954D4" w:rsidRDefault="003A26F6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army.  </w:t>
      </w:r>
    </w:p>
    <w:p w:rsidR="004A75C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Chaldeans would return no more against Jerusalem.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BC47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BC47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9954D4">
        <w:rPr>
          <w:color w:val="0D0D0D" w:themeColor="text1" w:themeTint="F2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went out of Jerusalem into the land of Dan.</w:t>
      </w:r>
    </w:p>
    <w:p w:rsidR="006E618D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Jeremiah was given a piece of bread daily.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9954D4">
        <w:rPr>
          <w:color w:val="0D0D0D" w:themeColor="text1" w:themeTint="F2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charged with weakening the defense of Jerusalem.</w:t>
      </w:r>
    </w:p>
    <w:p w:rsidR="004274BA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dungeon there was water and mire.</w:t>
      </w:r>
    </w:p>
    <w:p w:rsidR="00466D40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DF4C7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Thirty-one men helped in removing Jeremiah from the dungeon.</w:t>
      </w:r>
    </w:p>
    <w:bookmarkEnd w:id="3"/>
    <w:p w:rsidR="003A26F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6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swore openly unto Jeremiah that he would not put him to</w:t>
      </w:r>
    </w:p>
    <w:p w:rsidR="006D0DD6" w:rsidRPr="009954D4" w:rsidRDefault="003A26F6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death.</w:t>
      </w:r>
    </w:p>
    <w:bookmarkEnd w:id="4"/>
    <w:p w:rsidR="00790609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in the court of the prison the day Jerusalem was taken.</w:t>
      </w:r>
    </w:p>
    <w:bookmarkEnd w:id="5"/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under siege of the Chaldeans at least 18 months.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soldiers. of Judah fled by night from the Chaldeans.</w:t>
      </w:r>
    </w:p>
    <w:bookmarkEnd w:id="6"/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poor people were taken to Babylon in the first group.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Nebuchadrezzar commanded that Jeremiah be ill-treated.</w:t>
      </w:r>
    </w:p>
    <w:p w:rsidR="006D0DD6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taken to Ramah bound in chains.</w:t>
      </w:r>
    </w:p>
    <w:p w:rsidR="00DC5931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given a reward by the Captain of the Guard of Babylon.</w:t>
      </w:r>
    </w:p>
    <w:p w:rsidR="00966B6E" w:rsidRPr="009954D4" w:rsidRDefault="00BC474D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Gedaliah was made governor over the cities of Judah.</w:t>
      </w:r>
    </w:p>
    <w:p w:rsidR="00953A95" w:rsidRPr="009954D4" w:rsidRDefault="00BC474D" w:rsidP="00F22088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Gedaliah believed the report concerning Ishmael.</w:t>
      </w:r>
    </w:p>
    <w:p w:rsidR="00040628" w:rsidRPr="009954D4" w:rsidRDefault="006D0DD6" w:rsidP="00F2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954D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954D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95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9954D4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commanded Baruch, saying, “______________________________</w:t>
      </w:r>
    </w:p>
    <w:p w:rsidR="00730577" w:rsidRPr="009954D4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bookmarkEnd w:id="8"/>
    <w:p w:rsidR="00244D35" w:rsidRPr="009954D4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Baruch read in the book (God's Word) in the __________________________</w:t>
      </w:r>
    </w:p>
    <w:p w:rsidR="00F66611" w:rsidRPr="009954D4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9954D4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roll was laid up in the chamber of _______________________________</w:t>
      </w:r>
    </w:p>
    <w:p w:rsidR="00844D9D" w:rsidRPr="009954D4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954D4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heard the words were not afraid, nor ________________________</w:t>
      </w:r>
    </w:p>
    <w:p w:rsidR="00255397" w:rsidRPr="009954D4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9954D4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took ________________________ and gave it to Baruch the scribe.</w:t>
      </w:r>
    </w:p>
    <w:p w:rsidR="0050750F" w:rsidRPr="009954D4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9954D4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9954D4">
        <w:rPr>
          <w:color w:val="0D0D0D" w:themeColor="text1" w:themeTint="F2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sent Jehucal unto Jeremiah asking him to _____________________</w:t>
      </w:r>
    </w:p>
    <w:p w:rsidR="0050750F" w:rsidRPr="009954D4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9954D4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the whole Chaldean army be wounded they would rise up and _____</w:t>
      </w:r>
    </w:p>
    <w:p w:rsidR="0050750F" w:rsidRPr="009954D4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9954D4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remained many days in the ________________________________</w:t>
      </w:r>
    </w:p>
    <w:p w:rsidR="00CA5EA0" w:rsidRPr="009954D4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9954D4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asked Jeremiah. “Is there any ______________________________</w:t>
      </w:r>
    </w:p>
    <w:p w:rsidR="005B3413" w:rsidRPr="009954D4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</w:t>
      </w:r>
      <w:r w:rsidR="00987493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9954D4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let down into the dungeon with _________________________</w:t>
      </w:r>
    </w:p>
    <w:p w:rsidR="00303197" w:rsidRPr="009954D4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9954D4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954D4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954D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954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06B4E" w:rsidRPr="009954D4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dungeon Jeremiah sank in the _________________________________</w:t>
      </w:r>
    </w:p>
    <w:p w:rsidR="007412E5" w:rsidRPr="009954D4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9"/>
    <w:p w:rsidR="005E648C" w:rsidRPr="009954D4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Ebedmelech was an ______________________________________________</w:t>
      </w:r>
    </w:p>
    <w:p w:rsidR="009C6DB1" w:rsidRPr="009954D4" w:rsidRDefault="009C6DB1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12E5" w:rsidRPr="009954D4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9030F6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4D9D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taken out of the dungeon but remained in the ______________</w:t>
      </w:r>
    </w:p>
    <w:p w:rsidR="00C77FC1" w:rsidRPr="009954D4" w:rsidRDefault="00844D9D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7412E5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22088" w:rsidRPr="009954D4" w:rsidRDefault="00734493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was afraid of the ____________________________ that had fallen</w:t>
      </w:r>
    </w:p>
    <w:p w:rsidR="00CC3CBF" w:rsidRPr="009954D4" w:rsidRDefault="00F22088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into the hands of the Chaldeans. ___________________________________</w:t>
      </w:r>
    </w:p>
    <w:p w:rsidR="00DA3D0B" w:rsidRPr="009954D4" w:rsidRDefault="00734493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Chaldean army pursued and overtook Zedekiah in the plains of ________</w:t>
      </w:r>
    </w:p>
    <w:p w:rsidR="00A24DC5" w:rsidRPr="009954D4" w:rsidRDefault="00DA3D0B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_____________________.</w:t>
      </w:r>
      <w:r w:rsidR="00700B6E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</w:p>
    <w:p w:rsidR="00F22088" w:rsidRPr="009954D4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king of Babylon bound Zedekiah with ________________________ and            </w:t>
      </w:r>
    </w:p>
    <w:p w:rsidR="00856750" w:rsidRPr="009954D4" w:rsidRDefault="00F22088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put out _______________________________________________________.</w:t>
      </w:r>
    </w:p>
    <w:p w:rsidR="00E92BD9" w:rsidRPr="009954D4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committed unto Gedaliah that he should __________________</w:t>
      </w:r>
    </w:p>
    <w:p w:rsidR="007412E5" w:rsidRPr="009954D4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9954D4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“The Lord thy God hath pronounced this evil upon this place?” __</w:t>
      </w:r>
    </w:p>
    <w:p w:rsidR="00F22088" w:rsidRPr="009954D4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9954D4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987493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Jeremiah </w:t>
      </w:r>
      <w:r w:rsidR="00D2610A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returned,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 dwelt with ______________________________</w:t>
      </w:r>
    </w:p>
    <w:p w:rsidR="00A121E0" w:rsidRPr="009954D4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9954D4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BC3EB1" w:rsidRPr="009954D4">
        <w:rPr>
          <w:color w:val="0D0D0D" w:themeColor="text1" w:themeTint="F2"/>
        </w:rPr>
        <w:t xml:space="preserve"> </w:t>
      </w:r>
      <w:r w:rsidR="00F22088"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asked permission of Gedaliah to go slay Ishmael? __________________</w:t>
      </w:r>
    </w:p>
    <w:p w:rsidR="00F66611" w:rsidRPr="009954D4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954D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954D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954D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954D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4D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954D4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4D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4D4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4D4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954D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4D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4D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954D4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4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954D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19" w:rsidRDefault="00436C19" w:rsidP="00303197">
      <w:pPr>
        <w:spacing w:line="240" w:lineRule="auto"/>
      </w:pPr>
      <w:r>
        <w:separator/>
      </w:r>
    </w:p>
  </w:endnote>
  <w:endnote w:type="continuationSeparator" w:id="0">
    <w:p w:rsidR="00436C19" w:rsidRDefault="00436C1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19" w:rsidRDefault="00436C19" w:rsidP="00303197">
      <w:pPr>
        <w:spacing w:line="240" w:lineRule="auto"/>
      </w:pPr>
      <w:r>
        <w:separator/>
      </w:r>
    </w:p>
  </w:footnote>
  <w:footnote w:type="continuationSeparator" w:id="0">
    <w:p w:rsidR="00436C19" w:rsidRDefault="00436C1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tN+drUUd3EsM/T7AgSPLSqO/hd4=" w:salt="QkwM9Wh+vP9Y1O5QkRe86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F98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1E4F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82327"/>
    <w:rsid w:val="001845A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1212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36C19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877C4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4F98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4D4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2B08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1100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74D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AE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3695-AAE8-4A1E-A479-8B03EA49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1075</Words>
  <Characters>6130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2021-04-21T23:38:00Z</dcterms:created>
  <dcterms:modified xsi:type="dcterms:W3CDTF">2023-10-12T22:54:00Z</dcterms:modified>
</cp:coreProperties>
</file>