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1A0032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1A003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174488" w:rsidRPr="001A003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="0075151C" w:rsidRPr="001A003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="00746B8A" w:rsidRPr="001A003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</w:t>
      </w:r>
      <w:r w:rsidR="00F238E2" w:rsidRPr="001A003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1A003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1A0032" w:rsidRDefault="00385D11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1B2C2D" w:rsidRPr="001A0032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A0032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1A0032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1A0032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1A0032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1A0032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1A0032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</w:t>
      </w:r>
      <w:r w:rsidR="003A4D9B" w:rsidRPr="001A0032">
        <w:rPr>
          <w:rFonts w:ascii="Times New Roman" w:hAnsi="Times New Roman" w:cs="Times New Roman"/>
          <w:b/>
          <w:bCs/>
          <w:color w:val="0D0D0D" w:themeColor="text1" w:themeTint="F2"/>
        </w:rPr>
        <w:t xml:space="preserve">  </w:t>
      </w:r>
      <w:r w:rsidR="00DE69A8" w:rsidRPr="001A0032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</w:t>
      </w:r>
      <w:r w:rsidR="003A4D9B" w:rsidRPr="001A0032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841BEA" w:rsidRPr="001A0032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                 </w:t>
      </w:r>
      <w:r w:rsidR="00652EC0" w:rsidRPr="001A0032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1A0032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11AB6" w:rsidRPr="001A0032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Jeremiah </w:t>
      </w:r>
      <w:r w:rsidR="0075151C" w:rsidRPr="001A0032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41-46</w:t>
      </w:r>
    </w:p>
    <w:p w:rsidR="006D0DD6" w:rsidRPr="001A0032" w:rsidRDefault="007911BD" w:rsidP="00D240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284A52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9D1EDE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Ishmael was of royal blood.  </w:t>
      </w:r>
    </w:p>
    <w:p w:rsidR="006D0DD6" w:rsidRPr="001A0032" w:rsidRDefault="007911BD" w:rsidP="00D240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B44E9C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D1EDE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Gedaliah, the governor of Judah, was slain by Ishmael.  </w:t>
      </w:r>
    </w:p>
    <w:bookmarkEnd w:id="0"/>
    <w:p w:rsidR="009D1EDE" w:rsidRPr="001A0032" w:rsidRDefault="007911BD" w:rsidP="00D240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B44E9C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284A52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D1EDE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Ishmael did not deceive the four score men from Shechem, Shiloh, and</w:t>
      </w:r>
    </w:p>
    <w:p w:rsidR="00923692" w:rsidRPr="001A0032" w:rsidRDefault="009D1EDE" w:rsidP="00D240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Samaria.  </w:t>
      </w:r>
    </w:p>
    <w:p w:rsidR="006D0DD6" w:rsidRPr="001A0032" w:rsidRDefault="007911BD" w:rsidP="00D240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A4D9B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D1EDE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One fourth of the men from Shechem, Shiloh, and Samaria were saved.  </w:t>
      </w:r>
    </w:p>
    <w:p w:rsidR="006D0DD6" w:rsidRPr="001A0032" w:rsidRDefault="007911BD" w:rsidP="00D240D3">
      <w:pPr>
        <w:spacing w:line="29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D1EDE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2" w:name="_Hlk69317489"/>
      <w:r w:rsidR="009D1EDE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Johanan recovered all those taken captive by Ishmael.  </w:t>
      </w:r>
    </w:p>
    <w:bookmarkEnd w:id="1"/>
    <w:bookmarkEnd w:id="2"/>
    <w:p w:rsidR="00D240D3" w:rsidRPr="001A0032" w:rsidRDefault="007911BD" w:rsidP="00D240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</w:t>
      </w:r>
      <w:r w:rsidR="004C4527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A26F6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240D3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people promised to obey the voice of the Lord whether it be good</w:t>
      </w:r>
    </w:p>
    <w:p w:rsidR="009E093A" w:rsidRPr="001A0032" w:rsidRDefault="00D240D3" w:rsidP="00D240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or evil.  </w:t>
      </w:r>
    </w:p>
    <w:p w:rsidR="0063784E" w:rsidRPr="001A0032" w:rsidRDefault="007911BD" w:rsidP="00D240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A18A6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240D3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God answered Jeremiah's prayer after ten days.  </w:t>
      </w:r>
    </w:p>
    <w:p w:rsidR="00D240D3" w:rsidRPr="001A0032" w:rsidRDefault="007911BD" w:rsidP="00D240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DA18A6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240D3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people of God remaining in their land were to fear the king of</w:t>
      </w:r>
    </w:p>
    <w:p w:rsidR="006D0DD6" w:rsidRPr="001A0032" w:rsidRDefault="00D240D3" w:rsidP="00D240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Babylon.  </w:t>
      </w:r>
    </w:p>
    <w:p w:rsidR="006D0DD6" w:rsidRPr="001A0032" w:rsidRDefault="007911BD" w:rsidP="00D240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DF4C72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240D3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Lord said unto the </w:t>
      </w:r>
      <w:r w:rsidR="00B921CB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remnant</w:t>
      </w:r>
      <w:r w:rsidR="00D240D3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of Judah, “Go ye into Egypt.”</w:t>
      </w:r>
    </w:p>
    <w:p w:rsidR="004A75C6" w:rsidRPr="001A0032" w:rsidRDefault="007911BD" w:rsidP="00D240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A18A6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A26F6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240D3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Azariah and Johanan believed Jeremiah's report.  </w:t>
      </w:r>
    </w:p>
    <w:p w:rsidR="00D240D3" w:rsidRPr="001A0032" w:rsidRDefault="007911BD" w:rsidP="00D240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F94F65" w:rsidRPr="001A0032">
        <w:rPr>
          <w:color w:val="0D0D0D" w:themeColor="text1" w:themeTint="F2"/>
        </w:rPr>
        <w:t xml:space="preserve"> </w:t>
      </w:r>
      <w:r w:rsidR="00D240D3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Johanan compelled Jeremiah the prophet and Baruch the scribe to go</w:t>
      </w:r>
    </w:p>
    <w:p w:rsidR="006D0DD6" w:rsidRPr="001A0032" w:rsidRDefault="00D240D3" w:rsidP="00D240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into Egypt with the remnant of Judah.  </w:t>
      </w:r>
    </w:p>
    <w:p w:rsidR="006E618D" w:rsidRPr="001A0032" w:rsidRDefault="007911BD" w:rsidP="00D240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D240D3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God promised to kindle a fire in the houses of the gods of Egypt. </w:t>
      </w:r>
      <w:r w:rsidR="003A26F6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D0DD6" w:rsidRPr="001A0032" w:rsidRDefault="007911BD" w:rsidP="00D240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739AF" w:rsidRPr="001A0032">
        <w:rPr>
          <w:color w:val="0D0D0D" w:themeColor="text1" w:themeTint="F2"/>
        </w:rPr>
        <w:t xml:space="preserve"> </w:t>
      </w:r>
      <w:r w:rsidR="00D240D3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sent a message to the Jews in Egypt by Jeremiah.</w:t>
      </w:r>
      <w:r w:rsidR="00D240D3" w:rsidRPr="001A0032">
        <w:rPr>
          <w:color w:val="0D0D0D" w:themeColor="text1" w:themeTint="F2"/>
        </w:rPr>
        <w:t xml:space="preserve">  </w:t>
      </w:r>
    </w:p>
    <w:p w:rsidR="004274BA" w:rsidRPr="001A0032" w:rsidRDefault="007911BD" w:rsidP="00D240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227F1B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240D3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remnant served other gods in Egypt.  </w:t>
      </w:r>
    </w:p>
    <w:p w:rsidR="00466D40" w:rsidRPr="001A0032" w:rsidRDefault="007911BD" w:rsidP="00D240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3" w:name="_Hlk53505732"/>
      <w:r w:rsidR="00DF4C72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240D3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Jews committed wickedness in the streets of Jerusalem.  </w:t>
      </w:r>
    </w:p>
    <w:bookmarkEnd w:id="3"/>
    <w:p w:rsidR="00D240D3" w:rsidRPr="001A0032" w:rsidRDefault="007911BD" w:rsidP="00D240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4" w:name="_Hlk53505897"/>
      <w:r w:rsidR="00DA18A6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240D3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remnant dwelling in Egypt were to be consumed by sword and</w:t>
      </w:r>
    </w:p>
    <w:p w:rsidR="006D0DD6" w:rsidRPr="001A0032" w:rsidRDefault="00D240D3" w:rsidP="00D240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famine.</w:t>
      </w:r>
    </w:p>
    <w:bookmarkEnd w:id="4"/>
    <w:p w:rsidR="00790609" w:rsidRPr="001A0032" w:rsidRDefault="007911BD" w:rsidP="00D240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5" w:name="_Hlk53505972"/>
      <w:r w:rsidR="00B10472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55094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240D3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Those guilty of burning incense hearkened unto Jeremiah's words.  </w:t>
      </w:r>
    </w:p>
    <w:bookmarkEnd w:id="5"/>
    <w:p w:rsidR="006D0DD6" w:rsidRPr="001A0032" w:rsidRDefault="007911BD" w:rsidP="00D240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7B7D20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240D3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Judah burned incense unto the queen of Heaven.  </w:t>
      </w:r>
    </w:p>
    <w:p w:rsidR="00D240D3" w:rsidRPr="001A0032" w:rsidRDefault="007911BD" w:rsidP="00D240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6" w:name="_Hlk53506124"/>
      <w:r w:rsidR="0081623F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240D3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Jeremiah brought the word of the Lord to all the people except the </w:t>
      </w:r>
    </w:p>
    <w:p w:rsidR="006D0DD6" w:rsidRPr="001A0032" w:rsidRDefault="00D240D3" w:rsidP="00D240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women.</w:t>
      </w:r>
    </w:p>
    <w:bookmarkEnd w:id="6"/>
    <w:p w:rsidR="006D0DD6" w:rsidRPr="001A0032" w:rsidRDefault="007911BD" w:rsidP="00D240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953A95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240D3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gave a sign unto the remnant in Egypt.</w:t>
      </w:r>
    </w:p>
    <w:p w:rsidR="006D0DD6" w:rsidRPr="001A0032" w:rsidRDefault="007911BD" w:rsidP="00D240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C71DBA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240D3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Baruch said the Lord had added grief to his sorrow.</w:t>
      </w:r>
    </w:p>
    <w:p w:rsidR="006D0DD6" w:rsidRPr="001A0032" w:rsidRDefault="007911BD" w:rsidP="00D240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35714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240D3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Jeremiah gave forth a prophecy against the Gentiles.  </w:t>
      </w:r>
    </w:p>
    <w:p w:rsidR="00D240D3" w:rsidRPr="001A0032" w:rsidRDefault="007911BD" w:rsidP="00D240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7" w:name="_Hlk53506294"/>
      <w:r w:rsidR="00433E61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A18A6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240D3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the day of God's </w:t>
      </w:r>
      <w:r w:rsidR="00B921CB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vengeance,</w:t>
      </w:r>
      <w:r w:rsidR="00D240D3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sword shall devour and be made</w:t>
      </w:r>
    </w:p>
    <w:p w:rsidR="00DC5931" w:rsidRPr="001A0032" w:rsidRDefault="00D240D3" w:rsidP="00D240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drunk with their blood.</w:t>
      </w:r>
    </w:p>
    <w:p w:rsidR="00966B6E" w:rsidRPr="001A0032" w:rsidRDefault="007911BD" w:rsidP="00D240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7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844D9D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240D3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Destruction for Egypt was to come from the north.</w:t>
      </w:r>
    </w:p>
    <w:p w:rsidR="00953A95" w:rsidRPr="001A0032" w:rsidRDefault="007911BD" w:rsidP="00D240D3">
      <w:pPr>
        <w:spacing w:line="295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A18A6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240D3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promised to punish Pharaoh and all that trust in him.</w:t>
      </w:r>
    </w:p>
    <w:p w:rsidR="00040628" w:rsidRPr="001A0032" w:rsidRDefault="006D0DD6" w:rsidP="00D240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1A0032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1A0032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1A00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B10F56" w:rsidRPr="001A0032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8" w:name="_Hlk59377779"/>
      <w:r w:rsidR="00DA4B7D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7473F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men did Ishmael take along to help slay Gedaliah?</w:t>
      </w:r>
      <w:r w:rsidR="00D90EEE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</w:t>
      </w:r>
    </w:p>
    <w:p w:rsidR="00730577" w:rsidRPr="001A0032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E833AB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bookmarkEnd w:id="8"/>
    <w:p w:rsidR="00E833AB" w:rsidRPr="001A0032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35714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833AB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Ishmael slew all the __________________________________________ and   </w:t>
      </w:r>
    </w:p>
    <w:p w:rsidR="00244D35" w:rsidRPr="001A0032" w:rsidRDefault="00E833AB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 at Mizpah.</w:t>
      </w:r>
    </w:p>
    <w:p w:rsidR="00244D35" w:rsidRPr="001A0032" w:rsidRDefault="002A449E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750F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833AB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ten men saved by Ishmael had treasures of ________________________</w:t>
      </w:r>
    </w:p>
    <w:p w:rsidR="00844D9D" w:rsidRPr="001A0032" w:rsidRDefault="00844D9D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30B6B" w:rsidRPr="001A0032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E833AB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Ishmael and his captives departed to go over to the _____________________</w:t>
      </w:r>
    </w:p>
    <w:p w:rsidR="00255397" w:rsidRPr="001A0032" w:rsidRDefault="0025539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244D35" w:rsidRPr="001A0032" w:rsidRDefault="002A449E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26C41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833AB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Johanan overtook Ishmael by the great waters in _______________________</w:t>
      </w:r>
    </w:p>
    <w:p w:rsidR="0050750F" w:rsidRPr="001A0032" w:rsidRDefault="0050750F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833AB" w:rsidRPr="001A0032" w:rsidRDefault="002A449E" w:rsidP="00E83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66611" w:rsidRPr="001A0032">
        <w:rPr>
          <w:color w:val="0D0D0D" w:themeColor="text1" w:themeTint="F2"/>
        </w:rPr>
        <w:t xml:space="preserve"> </w:t>
      </w:r>
      <w:r w:rsidR="00E833AB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Those that set their faces to go into __________________________________</w:t>
      </w:r>
    </w:p>
    <w:p w:rsidR="00FE7059" w:rsidRPr="001A0032" w:rsidRDefault="00E833AB" w:rsidP="00E83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 would die with the sword and famine.</w:t>
      </w:r>
    </w:p>
    <w:p w:rsidR="00E833AB" w:rsidRPr="001A0032" w:rsidRDefault="002A449E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244D35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833AB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Lord said to Judah, “Know certainly I have _______________________ </w:t>
      </w:r>
    </w:p>
    <w:p w:rsidR="00444DF0" w:rsidRPr="001A0032" w:rsidRDefault="00E833AB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 you this day."</w:t>
      </w:r>
    </w:p>
    <w:p w:rsidR="00444DF0" w:rsidRPr="001A0032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718CC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833AB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Azariah, Johanan, and the proud men said unto Jeremiah, “_______________</w:t>
      </w:r>
    </w:p>
    <w:p w:rsidR="00CA5EA0" w:rsidRPr="001A0032" w:rsidRDefault="006215F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E833AB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.”</w:t>
      </w:r>
      <w:r w:rsidR="00444DF0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</w:t>
      </w:r>
    </w:p>
    <w:p w:rsidR="00C30121" w:rsidRPr="001A0032" w:rsidRDefault="002A449E" w:rsidP="00C30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DA3D0B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833AB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When the remnant entered </w:t>
      </w:r>
      <w:r w:rsidR="00B921CB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Egypt,</w:t>
      </w:r>
      <w:r w:rsidR="00E833AB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they came to ________________________</w:t>
      </w:r>
    </w:p>
    <w:p w:rsidR="00E833AB" w:rsidRPr="001A0032" w:rsidRDefault="00E833AB" w:rsidP="00C30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_____________________________________________________________.</w:t>
      </w:r>
    </w:p>
    <w:p w:rsidR="00B50982" w:rsidRPr="001A0032" w:rsidRDefault="002A449E" w:rsidP="00106B4E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912D10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833AB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 was to hide great stones in the clay in the _____________________</w:t>
      </w:r>
    </w:p>
    <w:p w:rsidR="00303197" w:rsidRPr="001A0032" w:rsidRDefault="00106B4E" w:rsidP="00106B4E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</w:t>
      </w:r>
      <w:r w:rsidR="00255397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</w:t>
      </w:r>
      <w:r w:rsidR="00AD2EE9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060BF" w:rsidRPr="001A0032" w:rsidRDefault="006A0790" w:rsidP="00E542AB">
      <w:pP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1A0032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1A0032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1A00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0624F6" w:rsidRPr="001A0032" w:rsidRDefault="00734493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Start w:id="9" w:name="_Hlk64993066"/>
      <w:r w:rsidR="00F13C76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624F6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Lord promised to punish those in Egypt the same as he punished those        </w:t>
      </w:r>
    </w:p>
    <w:p w:rsidR="007412E5" w:rsidRPr="001A0032" w:rsidRDefault="000624F6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dwelling in </w:t>
      </w:r>
      <w:r w:rsidR="007412E5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</w:t>
      </w: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________.</w:t>
      </w:r>
    </w:p>
    <w:bookmarkEnd w:id="9"/>
    <w:p w:rsidR="000624F6" w:rsidRPr="001A0032" w:rsidRDefault="00734493" w:rsidP="00DA18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700B6E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624F6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people dwelt in Pathros of Egypt that had burnt incense unto other</w:t>
      </w:r>
    </w:p>
    <w:p w:rsidR="009C6DB1" w:rsidRPr="001A0032" w:rsidRDefault="000624F6" w:rsidP="00DA18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gods? </w:t>
      </w:r>
      <w:r w:rsidR="009C6DB1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</w:t>
      </w: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__.</w:t>
      </w:r>
    </w:p>
    <w:p w:rsidR="000624F6" w:rsidRPr="001A0032" w:rsidRDefault="00734493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10" w:name="_Hlk64993255"/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End w:id="10"/>
      <w:r w:rsidR="009030F6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624F6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great multitude claimed to have plenty of victuals when they burned</w:t>
      </w:r>
    </w:p>
    <w:p w:rsidR="00C77FC1" w:rsidRPr="001A0032" w:rsidRDefault="000624F6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incense to the </w:t>
      </w:r>
      <w:r w:rsidR="00844D9D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</w:t>
      </w: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844D9D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______________________.</w:t>
      </w:r>
      <w:r w:rsidR="007412E5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</w:p>
    <w:p w:rsidR="00CC3CBF" w:rsidRPr="001A0032" w:rsidRDefault="00734493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303197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624F6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brought desolation because he could no longer bear Judah's ______</w:t>
      </w:r>
    </w:p>
    <w:p w:rsidR="000624F6" w:rsidRPr="001A0032" w:rsidRDefault="000624F6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624F6" w:rsidRPr="001A0032" w:rsidRDefault="00734493" w:rsidP="00DA3D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F66611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624F6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shall be a ________________________ that will escape the sword and</w:t>
      </w:r>
    </w:p>
    <w:p w:rsidR="00DA3D0B" w:rsidRPr="001A0032" w:rsidRDefault="000624F6" w:rsidP="00DA3D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return to Judah. _________________________________________________</w:t>
      </w:r>
    </w:p>
    <w:p w:rsidR="00856750" w:rsidRPr="001A0032" w:rsidRDefault="00734493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DA3D0B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90EEE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promised to give Baruch his life for a ____________________________</w:t>
      </w:r>
    </w:p>
    <w:p w:rsidR="00D90EEE" w:rsidRPr="001A0032" w:rsidRDefault="00D90EEE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92BD9" w:rsidRPr="001A0032" w:rsidRDefault="00734493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65822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90EEE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king of Egypt? __________________________________________</w:t>
      </w:r>
    </w:p>
    <w:p w:rsidR="007412E5" w:rsidRPr="001A0032" w:rsidRDefault="007412E5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F22088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912D10" w:rsidRPr="001A0032" w:rsidRDefault="00734493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8013BE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90EEE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Where were the daughters of Egypt to go and take Balm? ________________</w:t>
      </w:r>
    </w:p>
    <w:p w:rsidR="00F22088" w:rsidRPr="001A0032" w:rsidRDefault="00F22088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00B6E" w:rsidRPr="001A0032" w:rsidRDefault="00734493" w:rsidP="00700B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85"/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1"/>
      <w:r w:rsidR="00987493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90EEE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the mighty stumbled against the mighty they are both ______________</w:t>
      </w:r>
    </w:p>
    <w:p w:rsidR="00A121E0" w:rsidRPr="001A0032" w:rsidRDefault="00700B6E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C77FC1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_____________________________________________________________.</w:t>
      </w:r>
      <w:r w:rsidR="00A121E0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</w:p>
    <w:p w:rsidR="00FB53C4" w:rsidRPr="001A0032" w:rsidRDefault="00734493" w:rsidP="00DC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2" w:name="_Hlk56011460"/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bookmarkEnd w:id="12"/>
      <w:r w:rsidR="00D90EEE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C3EB1" w:rsidRPr="001A0032">
        <w:rPr>
          <w:color w:val="0D0D0D" w:themeColor="text1" w:themeTint="F2"/>
        </w:rPr>
        <w:t xml:space="preserve"> </w:t>
      </w:r>
      <w:r w:rsidR="00D90EEE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When destruction came for </w:t>
      </w:r>
      <w:r w:rsidR="00B921CB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Egypt,</w:t>
      </w:r>
      <w:r w:rsidR="00D90EEE"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she was like a very __________________</w:t>
      </w:r>
    </w:p>
    <w:p w:rsidR="00F66611" w:rsidRPr="001A0032" w:rsidRDefault="00F66611" w:rsidP="00DC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1A0032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1A0032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1A0032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1A0032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1A003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A003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A003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A003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A003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A003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A003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A003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A003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1A0032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1A0032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1A0032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A0032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1A0032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1A0032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1A0032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1A0032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00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1A0032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105" w:rsidRDefault="00194105" w:rsidP="00303197">
      <w:pPr>
        <w:spacing w:line="240" w:lineRule="auto"/>
      </w:pPr>
      <w:r>
        <w:separator/>
      </w:r>
    </w:p>
  </w:endnote>
  <w:endnote w:type="continuationSeparator" w:id="0">
    <w:p w:rsidR="00194105" w:rsidRDefault="00194105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105" w:rsidRDefault="00194105" w:rsidP="00303197">
      <w:pPr>
        <w:spacing w:line="240" w:lineRule="auto"/>
      </w:pPr>
      <w:r>
        <w:separator/>
      </w:r>
    </w:p>
  </w:footnote>
  <w:footnote w:type="continuationSeparator" w:id="0">
    <w:p w:rsidR="00194105" w:rsidRDefault="00194105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czSkD+H6AS8w+vmbVt761tyOlaI=" w:salt="v1tAi03coI9LrE2znlgi1g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5F6"/>
    <w:rsid w:val="0000217D"/>
    <w:rsid w:val="00002B82"/>
    <w:rsid w:val="00003EFA"/>
    <w:rsid w:val="00006DD5"/>
    <w:rsid w:val="000103C3"/>
    <w:rsid w:val="00010513"/>
    <w:rsid w:val="00012E36"/>
    <w:rsid w:val="000250AA"/>
    <w:rsid w:val="000344C0"/>
    <w:rsid w:val="000347E5"/>
    <w:rsid w:val="00040628"/>
    <w:rsid w:val="000454ED"/>
    <w:rsid w:val="000470E8"/>
    <w:rsid w:val="000478D6"/>
    <w:rsid w:val="000543BE"/>
    <w:rsid w:val="00060C2D"/>
    <w:rsid w:val="000624F6"/>
    <w:rsid w:val="00066EDF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4318"/>
    <w:rsid w:val="000F48CB"/>
    <w:rsid w:val="000F4B07"/>
    <w:rsid w:val="000F4E19"/>
    <w:rsid w:val="000F5903"/>
    <w:rsid w:val="000F6C01"/>
    <w:rsid w:val="000F78C1"/>
    <w:rsid w:val="001015B3"/>
    <w:rsid w:val="00105E1C"/>
    <w:rsid w:val="00106B4E"/>
    <w:rsid w:val="00106F16"/>
    <w:rsid w:val="001131F2"/>
    <w:rsid w:val="0011463A"/>
    <w:rsid w:val="0011464F"/>
    <w:rsid w:val="0011557E"/>
    <w:rsid w:val="0012199B"/>
    <w:rsid w:val="00122D01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5F6"/>
    <w:rsid w:val="00160767"/>
    <w:rsid w:val="00166A96"/>
    <w:rsid w:val="001673E0"/>
    <w:rsid w:val="001702D8"/>
    <w:rsid w:val="00172758"/>
    <w:rsid w:val="00174488"/>
    <w:rsid w:val="001767C3"/>
    <w:rsid w:val="00182327"/>
    <w:rsid w:val="001845A7"/>
    <w:rsid w:val="00184911"/>
    <w:rsid w:val="001868CE"/>
    <w:rsid w:val="00194105"/>
    <w:rsid w:val="0019503E"/>
    <w:rsid w:val="001972D4"/>
    <w:rsid w:val="001A0032"/>
    <w:rsid w:val="001A5FB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1F6D7A"/>
    <w:rsid w:val="002055E4"/>
    <w:rsid w:val="0020750F"/>
    <w:rsid w:val="002076F7"/>
    <w:rsid w:val="002114CA"/>
    <w:rsid w:val="00211822"/>
    <w:rsid w:val="002127BF"/>
    <w:rsid w:val="00214E1A"/>
    <w:rsid w:val="002157EA"/>
    <w:rsid w:val="00225C22"/>
    <w:rsid w:val="00227F1B"/>
    <w:rsid w:val="002326FC"/>
    <w:rsid w:val="002338B4"/>
    <w:rsid w:val="00244D35"/>
    <w:rsid w:val="0024547F"/>
    <w:rsid w:val="00247022"/>
    <w:rsid w:val="00254287"/>
    <w:rsid w:val="00255054"/>
    <w:rsid w:val="00255397"/>
    <w:rsid w:val="0025563D"/>
    <w:rsid w:val="0025794D"/>
    <w:rsid w:val="002635C6"/>
    <w:rsid w:val="00272062"/>
    <w:rsid w:val="002721E4"/>
    <w:rsid w:val="002731AB"/>
    <w:rsid w:val="0027372D"/>
    <w:rsid w:val="00274253"/>
    <w:rsid w:val="00275B45"/>
    <w:rsid w:val="002765BE"/>
    <w:rsid w:val="00282A61"/>
    <w:rsid w:val="00284A52"/>
    <w:rsid w:val="00285D7E"/>
    <w:rsid w:val="00287449"/>
    <w:rsid w:val="00294515"/>
    <w:rsid w:val="002A449E"/>
    <w:rsid w:val="002B3474"/>
    <w:rsid w:val="002B35AB"/>
    <w:rsid w:val="002B55F9"/>
    <w:rsid w:val="002C2B06"/>
    <w:rsid w:val="002C3000"/>
    <w:rsid w:val="002D19DC"/>
    <w:rsid w:val="002D5AFD"/>
    <w:rsid w:val="002E0F3B"/>
    <w:rsid w:val="002E36FA"/>
    <w:rsid w:val="002F0835"/>
    <w:rsid w:val="002F1901"/>
    <w:rsid w:val="002F1F4B"/>
    <w:rsid w:val="00302B86"/>
    <w:rsid w:val="00303197"/>
    <w:rsid w:val="00304EBE"/>
    <w:rsid w:val="00305F27"/>
    <w:rsid w:val="00310EC6"/>
    <w:rsid w:val="003227C2"/>
    <w:rsid w:val="003259E9"/>
    <w:rsid w:val="00325A0C"/>
    <w:rsid w:val="00326C41"/>
    <w:rsid w:val="00330B6B"/>
    <w:rsid w:val="0033315C"/>
    <w:rsid w:val="00341E96"/>
    <w:rsid w:val="00345623"/>
    <w:rsid w:val="00346C81"/>
    <w:rsid w:val="003505E3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26F6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27DC7"/>
    <w:rsid w:val="00430C6C"/>
    <w:rsid w:val="00430CB1"/>
    <w:rsid w:val="00431828"/>
    <w:rsid w:val="00433E61"/>
    <w:rsid w:val="0043428E"/>
    <w:rsid w:val="00444DF0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6766E"/>
    <w:rsid w:val="00471934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6FD6"/>
    <w:rsid w:val="00520120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54DD"/>
    <w:rsid w:val="00576EE6"/>
    <w:rsid w:val="0058637C"/>
    <w:rsid w:val="005877C4"/>
    <w:rsid w:val="005B1FE9"/>
    <w:rsid w:val="005B3413"/>
    <w:rsid w:val="005B355E"/>
    <w:rsid w:val="005B7EA0"/>
    <w:rsid w:val="005C2919"/>
    <w:rsid w:val="005C345E"/>
    <w:rsid w:val="005D4000"/>
    <w:rsid w:val="005D40BA"/>
    <w:rsid w:val="005D508B"/>
    <w:rsid w:val="005E3D80"/>
    <w:rsid w:val="005E4D2E"/>
    <w:rsid w:val="005E5060"/>
    <w:rsid w:val="005E5D7C"/>
    <w:rsid w:val="005E648C"/>
    <w:rsid w:val="005F00DD"/>
    <w:rsid w:val="005F1940"/>
    <w:rsid w:val="005F769F"/>
    <w:rsid w:val="00602743"/>
    <w:rsid w:val="006047DE"/>
    <w:rsid w:val="00612B2C"/>
    <w:rsid w:val="00616714"/>
    <w:rsid w:val="006215F7"/>
    <w:rsid w:val="006258E1"/>
    <w:rsid w:val="00625C7A"/>
    <w:rsid w:val="00626212"/>
    <w:rsid w:val="00626B06"/>
    <w:rsid w:val="0062700A"/>
    <w:rsid w:val="0062772C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66291"/>
    <w:rsid w:val="006724AC"/>
    <w:rsid w:val="00672882"/>
    <w:rsid w:val="00676398"/>
    <w:rsid w:val="006779F1"/>
    <w:rsid w:val="006825A8"/>
    <w:rsid w:val="006849C1"/>
    <w:rsid w:val="006901D9"/>
    <w:rsid w:val="00691646"/>
    <w:rsid w:val="006A0790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700B6E"/>
    <w:rsid w:val="00703AFF"/>
    <w:rsid w:val="00704721"/>
    <w:rsid w:val="007058E4"/>
    <w:rsid w:val="0071055D"/>
    <w:rsid w:val="0071786E"/>
    <w:rsid w:val="00720504"/>
    <w:rsid w:val="0072666A"/>
    <w:rsid w:val="00730577"/>
    <w:rsid w:val="00732BC5"/>
    <w:rsid w:val="007341C5"/>
    <w:rsid w:val="00734493"/>
    <w:rsid w:val="0073557E"/>
    <w:rsid w:val="00736472"/>
    <w:rsid w:val="00736CBF"/>
    <w:rsid w:val="00741049"/>
    <w:rsid w:val="007412E5"/>
    <w:rsid w:val="00743A72"/>
    <w:rsid w:val="00745F6D"/>
    <w:rsid w:val="00746B8A"/>
    <w:rsid w:val="0074724D"/>
    <w:rsid w:val="0074763B"/>
    <w:rsid w:val="0075151C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76BE0"/>
    <w:rsid w:val="007822E4"/>
    <w:rsid w:val="00785F76"/>
    <w:rsid w:val="007875F0"/>
    <w:rsid w:val="00790609"/>
    <w:rsid w:val="007911BD"/>
    <w:rsid w:val="0079129E"/>
    <w:rsid w:val="00794F7F"/>
    <w:rsid w:val="00795DA8"/>
    <w:rsid w:val="0079630D"/>
    <w:rsid w:val="00797159"/>
    <w:rsid w:val="0079727E"/>
    <w:rsid w:val="00797BFC"/>
    <w:rsid w:val="007A200B"/>
    <w:rsid w:val="007A3475"/>
    <w:rsid w:val="007A4A3D"/>
    <w:rsid w:val="007A5435"/>
    <w:rsid w:val="007B09C7"/>
    <w:rsid w:val="007B7D20"/>
    <w:rsid w:val="007C1E5E"/>
    <w:rsid w:val="007C215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2264"/>
    <w:rsid w:val="007F3FA5"/>
    <w:rsid w:val="007F4B10"/>
    <w:rsid w:val="007F6887"/>
    <w:rsid w:val="007F6BC5"/>
    <w:rsid w:val="008001AA"/>
    <w:rsid w:val="00800F1C"/>
    <w:rsid w:val="008013BE"/>
    <w:rsid w:val="008017D4"/>
    <w:rsid w:val="0080206C"/>
    <w:rsid w:val="00803EE5"/>
    <w:rsid w:val="008056B1"/>
    <w:rsid w:val="00813208"/>
    <w:rsid w:val="00814933"/>
    <w:rsid w:val="0081524F"/>
    <w:rsid w:val="0081623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1BEA"/>
    <w:rsid w:val="00844D9D"/>
    <w:rsid w:val="00846A61"/>
    <w:rsid w:val="008470B3"/>
    <w:rsid w:val="00855094"/>
    <w:rsid w:val="00856750"/>
    <w:rsid w:val="00857247"/>
    <w:rsid w:val="00860394"/>
    <w:rsid w:val="0086572B"/>
    <w:rsid w:val="0086585A"/>
    <w:rsid w:val="008665E9"/>
    <w:rsid w:val="00870E85"/>
    <w:rsid w:val="00875AC8"/>
    <w:rsid w:val="0087646B"/>
    <w:rsid w:val="00880F82"/>
    <w:rsid w:val="008815C0"/>
    <w:rsid w:val="00884383"/>
    <w:rsid w:val="00885251"/>
    <w:rsid w:val="00892A35"/>
    <w:rsid w:val="008950C3"/>
    <w:rsid w:val="008A39EA"/>
    <w:rsid w:val="008A75E7"/>
    <w:rsid w:val="008B3088"/>
    <w:rsid w:val="008C02CE"/>
    <w:rsid w:val="008C0C5F"/>
    <w:rsid w:val="008C6504"/>
    <w:rsid w:val="008D0F21"/>
    <w:rsid w:val="008D158C"/>
    <w:rsid w:val="008D26D7"/>
    <w:rsid w:val="008D66D6"/>
    <w:rsid w:val="008D76D7"/>
    <w:rsid w:val="008D7CCF"/>
    <w:rsid w:val="008F0681"/>
    <w:rsid w:val="008F0C14"/>
    <w:rsid w:val="008F6294"/>
    <w:rsid w:val="008F6DAB"/>
    <w:rsid w:val="009018FA"/>
    <w:rsid w:val="009030F6"/>
    <w:rsid w:val="00903945"/>
    <w:rsid w:val="00904001"/>
    <w:rsid w:val="009125DB"/>
    <w:rsid w:val="00912D10"/>
    <w:rsid w:val="009133A3"/>
    <w:rsid w:val="00915222"/>
    <w:rsid w:val="009165A1"/>
    <w:rsid w:val="00920A8F"/>
    <w:rsid w:val="0092223B"/>
    <w:rsid w:val="009229A2"/>
    <w:rsid w:val="00923692"/>
    <w:rsid w:val="00923884"/>
    <w:rsid w:val="00927141"/>
    <w:rsid w:val="009316D2"/>
    <w:rsid w:val="00934DD0"/>
    <w:rsid w:val="00935714"/>
    <w:rsid w:val="00943375"/>
    <w:rsid w:val="0094747B"/>
    <w:rsid w:val="00947A15"/>
    <w:rsid w:val="00953A95"/>
    <w:rsid w:val="00954FBB"/>
    <w:rsid w:val="00955661"/>
    <w:rsid w:val="00960AFF"/>
    <w:rsid w:val="009659E4"/>
    <w:rsid w:val="009662DA"/>
    <w:rsid w:val="00966B6E"/>
    <w:rsid w:val="00967AC7"/>
    <w:rsid w:val="009712FF"/>
    <w:rsid w:val="00971733"/>
    <w:rsid w:val="00971E3F"/>
    <w:rsid w:val="0097229A"/>
    <w:rsid w:val="00972474"/>
    <w:rsid w:val="00980764"/>
    <w:rsid w:val="00980BE8"/>
    <w:rsid w:val="00985728"/>
    <w:rsid w:val="00985F62"/>
    <w:rsid w:val="00986A02"/>
    <w:rsid w:val="00987493"/>
    <w:rsid w:val="00990300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71CB"/>
    <w:rsid w:val="009B0679"/>
    <w:rsid w:val="009B3240"/>
    <w:rsid w:val="009C298C"/>
    <w:rsid w:val="009C418E"/>
    <w:rsid w:val="009C6104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B4F"/>
    <w:rsid w:val="009F4229"/>
    <w:rsid w:val="009F6308"/>
    <w:rsid w:val="009F67D0"/>
    <w:rsid w:val="009F6D8D"/>
    <w:rsid w:val="009F74E3"/>
    <w:rsid w:val="00A102A9"/>
    <w:rsid w:val="00A10D6F"/>
    <w:rsid w:val="00A11586"/>
    <w:rsid w:val="00A121E0"/>
    <w:rsid w:val="00A203B9"/>
    <w:rsid w:val="00A21AA2"/>
    <w:rsid w:val="00A22641"/>
    <w:rsid w:val="00A24DC5"/>
    <w:rsid w:val="00A25F29"/>
    <w:rsid w:val="00A30CB4"/>
    <w:rsid w:val="00A3171A"/>
    <w:rsid w:val="00A320E0"/>
    <w:rsid w:val="00A32735"/>
    <w:rsid w:val="00A37F9B"/>
    <w:rsid w:val="00A44F75"/>
    <w:rsid w:val="00A4614F"/>
    <w:rsid w:val="00A46830"/>
    <w:rsid w:val="00A51FC9"/>
    <w:rsid w:val="00A623E0"/>
    <w:rsid w:val="00A64008"/>
    <w:rsid w:val="00A6408E"/>
    <w:rsid w:val="00A64CC4"/>
    <w:rsid w:val="00A65594"/>
    <w:rsid w:val="00A65C51"/>
    <w:rsid w:val="00A66273"/>
    <w:rsid w:val="00A72524"/>
    <w:rsid w:val="00A7308E"/>
    <w:rsid w:val="00A73973"/>
    <w:rsid w:val="00A77A48"/>
    <w:rsid w:val="00A83610"/>
    <w:rsid w:val="00A839B5"/>
    <w:rsid w:val="00A87D9B"/>
    <w:rsid w:val="00A9335C"/>
    <w:rsid w:val="00A977CF"/>
    <w:rsid w:val="00AA132C"/>
    <w:rsid w:val="00AA2F8E"/>
    <w:rsid w:val="00AB0CAD"/>
    <w:rsid w:val="00AB2F4E"/>
    <w:rsid w:val="00AB3603"/>
    <w:rsid w:val="00AC3003"/>
    <w:rsid w:val="00AD2EE9"/>
    <w:rsid w:val="00AD571E"/>
    <w:rsid w:val="00AD5B29"/>
    <w:rsid w:val="00AD6619"/>
    <w:rsid w:val="00AE2596"/>
    <w:rsid w:val="00AE2803"/>
    <w:rsid w:val="00AF00AB"/>
    <w:rsid w:val="00AF0FCB"/>
    <w:rsid w:val="00AF2B08"/>
    <w:rsid w:val="00AF76B8"/>
    <w:rsid w:val="00B01D57"/>
    <w:rsid w:val="00B02A24"/>
    <w:rsid w:val="00B06AC1"/>
    <w:rsid w:val="00B10472"/>
    <w:rsid w:val="00B10F56"/>
    <w:rsid w:val="00B15529"/>
    <w:rsid w:val="00B209FF"/>
    <w:rsid w:val="00B324FA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982"/>
    <w:rsid w:val="00B52EDA"/>
    <w:rsid w:val="00B57B7F"/>
    <w:rsid w:val="00B635D4"/>
    <w:rsid w:val="00B64F9E"/>
    <w:rsid w:val="00B67A2F"/>
    <w:rsid w:val="00B735F0"/>
    <w:rsid w:val="00B73E99"/>
    <w:rsid w:val="00B75A20"/>
    <w:rsid w:val="00B771D7"/>
    <w:rsid w:val="00B831B2"/>
    <w:rsid w:val="00B835D6"/>
    <w:rsid w:val="00B85FC9"/>
    <w:rsid w:val="00B860A4"/>
    <w:rsid w:val="00B8752D"/>
    <w:rsid w:val="00B921CB"/>
    <w:rsid w:val="00B93A10"/>
    <w:rsid w:val="00B95BDD"/>
    <w:rsid w:val="00BA0433"/>
    <w:rsid w:val="00BA2F6E"/>
    <w:rsid w:val="00BA350A"/>
    <w:rsid w:val="00BA44A3"/>
    <w:rsid w:val="00BB14F2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20097"/>
    <w:rsid w:val="00C214BA"/>
    <w:rsid w:val="00C271D6"/>
    <w:rsid w:val="00C30121"/>
    <w:rsid w:val="00C348E1"/>
    <w:rsid w:val="00C34A41"/>
    <w:rsid w:val="00C47044"/>
    <w:rsid w:val="00C47E11"/>
    <w:rsid w:val="00C550D7"/>
    <w:rsid w:val="00C6153A"/>
    <w:rsid w:val="00C65E5C"/>
    <w:rsid w:val="00C679E1"/>
    <w:rsid w:val="00C71DBA"/>
    <w:rsid w:val="00C7473F"/>
    <w:rsid w:val="00C77107"/>
    <w:rsid w:val="00C77FC1"/>
    <w:rsid w:val="00C82889"/>
    <w:rsid w:val="00C87BEE"/>
    <w:rsid w:val="00C915A7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6D07"/>
    <w:rsid w:val="00CD09FB"/>
    <w:rsid w:val="00CD1067"/>
    <w:rsid w:val="00CD3C0A"/>
    <w:rsid w:val="00CD3DFA"/>
    <w:rsid w:val="00CD40B3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1307"/>
    <w:rsid w:val="00D235D3"/>
    <w:rsid w:val="00D240D3"/>
    <w:rsid w:val="00D257C6"/>
    <w:rsid w:val="00D2610A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4729B"/>
    <w:rsid w:val="00D53A75"/>
    <w:rsid w:val="00D544CA"/>
    <w:rsid w:val="00D55808"/>
    <w:rsid w:val="00D600A7"/>
    <w:rsid w:val="00D6204D"/>
    <w:rsid w:val="00D83C48"/>
    <w:rsid w:val="00D83FCA"/>
    <w:rsid w:val="00D846E4"/>
    <w:rsid w:val="00D85849"/>
    <w:rsid w:val="00D87B3E"/>
    <w:rsid w:val="00D90EEE"/>
    <w:rsid w:val="00DA0CE1"/>
    <w:rsid w:val="00DA1863"/>
    <w:rsid w:val="00DA18A6"/>
    <w:rsid w:val="00DA3D0B"/>
    <w:rsid w:val="00DA4B7D"/>
    <w:rsid w:val="00DA593A"/>
    <w:rsid w:val="00DB5F35"/>
    <w:rsid w:val="00DC3135"/>
    <w:rsid w:val="00DC3455"/>
    <w:rsid w:val="00DC3FA4"/>
    <w:rsid w:val="00DC5931"/>
    <w:rsid w:val="00DD5CF5"/>
    <w:rsid w:val="00DE0FDD"/>
    <w:rsid w:val="00DE2440"/>
    <w:rsid w:val="00DE3EC9"/>
    <w:rsid w:val="00DE4FA2"/>
    <w:rsid w:val="00DE53DE"/>
    <w:rsid w:val="00DE69A8"/>
    <w:rsid w:val="00DE7FB6"/>
    <w:rsid w:val="00DF4C72"/>
    <w:rsid w:val="00DF5232"/>
    <w:rsid w:val="00DF5D34"/>
    <w:rsid w:val="00E002F6"/>
    <w:rsid w:val="00E01CFD"/>
    <w:rsid w:val="00E02421"/>
    <w:rsid w:val="00E0271D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1198"/>
    <w:rsid w:val="00E43B64"/>
    <w:rsid w:val="00E43EB7"/>
    <w:rsid w:val="00E47599"/>
    <w:rsid w:val="00E542AB"/>
    <w:rsid w:val="00E54502"/>
    <w:rsid w:val="00E56193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810A6"/>
    <w:rsid w:val="00E818A0"/>
    <w:rsid w:val="00E833AB"/>
    <w:rsid w:val="00E84579"/>
    <w:rsid w:val="00E872D0"/>
    <w:rsid w:val="00E92BD9"/>
    <w:rsid w:val="00E944F3"/>
    <w:rsid w:val="00EB755C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3DA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5E67"/>
    <w:rsid w:val="00F66611"/>
    <w:rsid w:val="00F703F8"/>
    <w:rsid w:val="00F70D91"/>
    <w:rsid w:val="00F71790"/>
    <w:rsid w:val="00F75B5B"/>
    <w:rsid w:val="00F77EF2"/>
    <w:rsid w:val="00F8052A"/>
    <w:rsid w:val="00F80FA3"/>
    <w:rsid w:val="00F86F97"/>
    <w:rsid w:val="00F87610"/>
    <w:rsid w:val="00F94F65"/>
    <w:rsid w:val="00FA06FA"/>
    <w:rsid w:val="00FA2BC6"/>
    <w:rsid w:val="00FA3D05"/>
    <w:rsid w:val="00FB3C1F"/>
    <w:rsid w:val="00FB53C4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B086B-690C-4B73-AEA3-0830E4AC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3</TotalTime>
  <Pages>1</Pages>
  <Words>1115</Words>
  <Characters>6357</Characters>
  <Application>Microsoft Office Word</Application>
  <DocSecurity>8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2021-04-25T21:01:00Z</dcterms:created>
  <dcterms:modified xsi:type="dcterms:W3CDTF">2023-10-12T22:56:00Z</dcterms:modified>
</cp:coreProperties>
</file>