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EE218F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EE218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174488" w:rsidRPr="00EE218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="00176B46" w:rsidRPr="00EE218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</w:t>
      </w:r>
      <w:r w:rsidR="00746B8A" w:rsidRPr="00EE218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</w:t>
      </w:r>
      <w:r w:rsidR="00F238E2" w:rsidRPr="00EE218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EE218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EE218F" w:rsidRDefault="00385D11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1B2C2D" w:rsidRPr="00EE218F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E218F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EE218F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EE218F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EE218F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EE218F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EE218F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</w:t>
      </w:r>
      <w:r w:rsidR="003A4D9B" w:rsidRPr="00EE218F">
        <w:rPr>
          <w:rFonts w:ascii="Times New Roman" w:hAnsi="Times New Roman" w:cs="Times New Roman"/>
          <w:b/>
          <w:bCs/>
          <w:color w:val="0D0D0D" w:themeColor="text1" w:themeTint="F2"/>
        </w:rPr>
        <w:t xml:space="preserve">  </w:t>
      </w:r>
      <w:r w:rsidR="00DE69A8" w:rsidRPr="00EE218F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</w:t>
      </w:r>
      <w:r w:rsidR="003A4D9B" w:rsidRPr="00EE218F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841BEA" w:rsidRPr="00EE218F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                 </w:t>
      </w:r>
      <w:r w:rsidR="00652EC0" w:rsidRPr="00EE218F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EE218F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11AB6" w:rsidRPr="00EE218F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Jeremiah </w:t>
      </w:r>
      <w:r w:rsidR="0075151C" w:rsidRPr="00EE218F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4</w:t>
      </w:r>
      <w:r w:rsidR="00176B46" w:rsidRPr="00EE218F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7-52</w:t>
      </w:r>
    </w:p>
    <w:p w:rsidR="00176B46" w:rsidRPr="00EE218F" w:rsidRDefault="00EA3E08" w:rsidP="005A40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284A52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176B4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Overflowing flood waters shall rise out of the north and overflow the</w:t>
      </w:r>
    </w:p>
    <w:p w:rsidR="006D0DD6" w:rsidRPr="00EE218F" w:rsidRDefault="00176B46" w:rsidP="005A40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Philistines.</w:t>
      </w:r>
    </w:p>
    <w:p w:rsidR="006D0DD6" w:rsidRPr="00EE218F" w:rsidRDefault="00EA3E08" w:rsidP="005A40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B44E9C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76B4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Ashkelon is cut off with the remnant of their valley.</w:t>
      </w:r>
    </w:p>
    <w:bookmarkEnd w:id="0"/>
    <w:p w:rsidR="00923692" w:rsidRPr="00EE218F" w:rsidRDefault="00EA3E08" w:rsidP="005A40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B44E9C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284A52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76B4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gave his sword a charge against Ashkelon.</w:t>
      </w:r>
    </w:p>
    <w:p w:rsidR="006D0DD6" w:rsidRPr="00EE218F" w:rsidRDefault="00EA3E08" w:rsidP="005A40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A4D9B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76B4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shall be praise for Moab.</w:t>
      </w:r>
    </w:p>
    <w:p w:rsidR="006D0DD6" w:rsidRPr="00EE218F" w:rsidRDefault="00EA3E08" w:rsidP="005A4093">
      <w:pP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D1EDE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2" w:name="_Hlk69317489"/>
      <w:r w:rsidR="00176B4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little ones of Moab cried.</w:t>
      </w:r>
    </w:p>
    <w:bookmarkEnd w:id="1"/>
    <w:bookmarkEnd w:id="2"/>
    <w:p w:rsidR="009E093A" w:rsidRPr="00EE218F" w:rsidRDefault="00EA3E08" w:rsidP="005A40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</w:t>
      </w:r>
      <w:r w:rsidR="004C4527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76B4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Part of the cities of Moab shall escape the spoiler. </w:t>
      </w:r>
      <w:r w:rsidR="003A26F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3784E" w:rsidRPr="00EE218F" w:rsidRDefault="00EA3E08" w:rsidP="005A40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A18A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76B4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Moab's calamity was near at hand.</w:t>
      </w:r>
    </w:p>
    <w:p w:rsidR="006D0DD6" w:rsidRPr="00EE218F" w:rsidRDefault="00EA3E08" w:rsidP="005A40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DA18A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76B4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said Moab's arm was strong.</w:t>
      </w:r>
    </w:p>
    <w:p w:rsidR="006D0DD6" w:rsidRPr="00EE218F" w:rsidRDefault="00EA3E08" w:rsidP="005A40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DF4C72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76B4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Every head shall be bald and every beard clipped in Moab.</w:t>
      </w:r>
    </w:p>
    <w:p w:rsidR="004A75C6" w:rsidRPr="00EE218F" w:rsidRDefault="00EA3E08" w:rsidP="005A40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A18A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A26F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76B4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 that gets up out of the pit shall be taken in a snare.</w:t>
      </w:r>
    </w:p>
    <w:p w:rsidR="006D0DD6" w:rsidRPr="00EE218F" w:rsidRDefault="00EA3E08" w:rsidP="005A40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EA3E08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EA3E08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F94F65" w:rsidRPr="00EE218F">
        <w:rPr>
          <w:color w:val="0D0D0D" w:themeColor="text1" w:themeTint="F2"/>
        </w:rPr>
        <w:t xml:space="preserve"> </w:t>
      </w:r>
      <w:r w:rsidR="00176B4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An alarm of war shall be heard, Rabbah of the Ammonites.</w:t>
      </w:r>
    </w:p>
    <w:p w:rsidR="006E618D" w:rsidRPr="00EE218F" w:rsidRDefault="00EA3E08" w:rsidP="005A40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D240D3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A4093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swore that Bozrah shall become a curse.</w:t>
      </w:r>
    </w:p>
    <w:p w:rsidR="006D0DD6" w:rsidRPr="00EE218F" w:rsidRDefault="00EA3E08" w:rsidP="005A40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739AF" w:rsidRPr="00EE218F">
        <w:rPr>
          <w:color w:val="0D0D0D" w:themeColor="text1" w:themeTint="F2"/>
        </w:rPr>
        <w:t xml:space="preserve"> </w:t>
      </w:r>
      <w:r w:rsidR="005A4093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Everyone passing by shall hiss at the plagues of Edom.</w:t>
      </w:r>
      <w:r w:rsidR="005A4093" w:rsidRPr="00EE218F">
        <w:rPr>
          <w:color w:val="0D0D0D" w:themeColor="text1" w:themeTint="F2"/>
        </w:rPr>
        <w:t xml:space="preserve">  </w:t>
      </w:r>
    </w:p>
    <w:p w:rsidR="004274BA" w:rsidRPr="00EE218F" w:rsidRDefault="00EA3E08" w:rsidP="005A40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227F1B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A4093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Damascus has waxed strong and turns to flee.</w:t>
      </w:r>
    </w:p>
    <w:p w:rsidR="00466D40" w:rsidRPr="00EE218F" w:rsidRDefault="00EA3E08" w:rsidP="005A40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3" w:name="_Hlk53505732"/>
      <w:r w:rsidR="005A4093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God promised to kindle a fire in the wall of Damascus.</w:t>
      </w:r>
    </w:p>
    <w:bookmarkEnd w:id="3"/>
    <w:p w:rsidR="006D0DD6" w:rsidRPr="00EE218F" w:rsidRDefault="00EA3E08" w:rsidP="005A40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4" w:name="_Hlk53505897"/>
      <w:r w:rsidR="00DA18A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A4093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Hazor shall be a place of desolation forever.</w:t>
      </w:r>
    </w:p>
    <w:bookmarkEnd w:id="4"/>
    <w:p w:rsidR="00790609" w:rsidRPr="00EE218F" w:rsidRDefault="00EA3E08" w:rsidP="005A40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5" w:name="_Hlk53505972"/>
      <w:r w:rsidR="00B10472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55094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A4093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promised to break the bow of Elam.</w:t>
      </w:r>
    </w:p>
    <w:bookmarkEnd w:id="5"/>
    <w:p w:rsidR="006D0DD6" w:rsidRPr="00EE218F" w:rsidRDefault="00EA3E08" w:rsidP="005A40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7B7D20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A4093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spake against the Chaldeans by Jeremiah the prophet.</w:t>
      </w:r>
    </w:p>
    <w:p w:rsidR="005A4093" w:rsidRPr="00EE218F" w:rsidRDefault="00EA3E08" w:rsidP="005A40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6" w:name="_Hlk53506124"/>
      <w:r w:rsidR="0081623F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A4093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God's people are spoken of as sheep that have forgotten their resting</w:t>
      </w:r>
    </w:p>
    <w:p w:rsidR="006D0DD6" w:rsidRPr="00EE218F" w:rsidRDefault="005A4093" w:rsidP="005A40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place.</w:t>
      </w:r>
    </w:p>
    <w:bookmarkEnd w:id="6"/>
    <w:p w:rsidR="006D0DD6" w:rsidRPr="00EE218F" w:rsidRDefault="00EA3E08" w:rsidP="005A40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953A95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A4093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All that help to spoil Chaldea shall be satisfied.</w:t>
      </w:r>
    </w:p>
    <w:p w:rsidR="005A4093" w:rsidRPr="00EE218F" w:rsidRDefault="00EA3E08" w:rsidP="005A40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C71DBA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A4093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sower and the one handling the sickle in Babylon were to be</w:t>
      </w:r>
    </w:p>
    <w:p w:rsidR="006D0DD6" w:rsidRPr="00EE218F" w:rsidRDefault="005A4093" w:rsidP="005A40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praised.</w:t>
      </w:r>
    </w:p>
    <w:p w:rsidR="006D0DD6" w:rsidRPr="00EE218F" w:rsidRDefault="00EA3E08" w:rsidP="005A40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35714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A4093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fanners shall empty the land of Babylon.</w:t>
      </w:r>
    </w:p>
    <w:p w:rsidR="00DC5931" w:rsidRPr="00EE218F" w:rsidRDefault="00EA3E08" w:rsidP="005A40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7" w:name="_Hlk53506294"/>
      <w:r w:rsidR="00433E61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A18A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A4093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raised up the spirit of the king of the Medes to destroy Babylon.</w:t>
      </w:r>
    </w:p>
    <w:p w:rsidR="005A4093" w:rsidRPr="00EE218F" w:rsidRDefault="00EA3E08" w:rsidP="005A40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7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844D9D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A4093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As Babylon caused the slain of Israel to fall, so shall Babylon fall slain</w:t>
      </w:r>
    </w:p>
    <w:p w:rsidR="00966B6E" w:rsidRPr="00EE218F" w:rsidRDefault="005A4093" w:rsidP="005A40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of the earth.</w:t>
      </w:r>
    </w:p>
    <w:p w:rsidR="00953A95" w:rsidRPr="00EE218F" w:rsidRDefault="00EA3E08" w:rsidP="005A4093">
      <w:pPr>
        <w:spacing w:line="329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A18A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A4093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king of Babylon put out the eyes of Zedekiah and released him.</w:t>
      </w:r>
    </w:p>
    <w:p w:rsidR="00040628" w:rsidRPr="00EE218F" w:rsidRDefault="006D0DD6" w:rsidP="005A40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EE218F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EE218F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EE2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B10F56" w:rsidRPr="00EE218F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8" w:name="_Hlk59377779"/>
      <w:r w:rsidR="00DA4B7D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A4093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 prophesied against the Philistines, before Pharaoh ______________</w:t>
      </w:r>
    </w:p>
    <w:p w:rsidR="00730577" w:rsidRPr="00EE218F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E833AB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bookmarkEnd w:id="8"/>
    <w:p w:rsidR="00244D35" w:rsidRPr="00EE218F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35714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A4093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is come upon Gaza? _________________________________________</w:t>
      </w:r>
    </w:p>
    <w:p w:rsidR="005A4093" w:rsidRPr="00EE218F" w:rsidRDefault="005A40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244D35" w:rsidRPr="00EE218F" w:rsidRDefault="002A449E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750F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A4093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 desired that the sword of the Lord be put in the ________________</w:t>
      </w:r>
    </w:p>
    <w:p w:rsidR="00844D9D" w:rsidRPr="00EE218F" w:rsidRDefault="00844D9D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30B6B" w:rsidRPr="00EE218F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1A1EC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Moab, who shall be cut down? ___________________________________</w:t>
      </w:r>
    </w:p>
    <w:p w:rsidR="00255397" w:rsidRPr="00EE218F" w:rsidRDefault="0025539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244D35" w:rsidRPr="00EE218F" w:rsidRDefault="002A449E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26C41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A1EC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voice crying, spoiling, and destruction is heard from __________________</w:t>
      </w:r>
    </w:p>
    <w:p w:rsidR="0050750F" w:rsidRPr="00EE218F" w:rsidRDefault="0050750F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76B46" w:rsidRPr="00EE218F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66611" w:rsidRPr="00EE218F">
        <w:rPr>
          <w:color w:val="0D0D0D" w:themeColor="text1" w:themeTint="F2"/>
        </w:rPr>
        <w:t xml:space="preserve"> </w:t>
      </w:r>
      <w:r w:rsidR="001A1EC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shall go into captivity with his priests and princes? _________________</w:t>
      </w:r>
    </w:p>
    <w:p w:rsidR="00FE7059" w:rsidRPr="00EE218F" w:rsidRDefault="001A1EC6" w:rsidP="00E83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444DF0" w:rsidRPr="00EE218F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244D35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A1EC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Cursed be the man that does the work of the Lord ______________________</w:t>
      </w:r>
    </w:p>
    <w:p w:rsidR="001A1EC6" w:rsidRPr="00EE218F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444DF0" w:rsidRPr="00EE218F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A1EC6" w:rsidRPr="00EE218F">
        <w:rPr>
          <w:color w:val="0D0D0D" w:themeColor="text1" w:themeTint="F2"/>
        </w:rPr>
        <w:t xml:space="preserve"> </w:t>
      </w:r>
      <w:r w:rsidR="001A1EC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house of Israel was ashamed of _________________________________</w:t>
      </w:r>
      <w:r w:rsidR="000718CC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CA5EA0" w:rsidRPr="00EE218F" w:rsidRDefault="006215F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</w:t>
      </w:r>
      <w:r w:rsidR="001A1EC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</w:t>
      </w:r>
      <w:r w:rsidR="00444DF0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A1EC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their confidence.</w:t>
      </w:r>
    </w:p>
    <w:p w:rsidR="00C30121" w:rsidRPr="00EE218F" w:rsidRDefault="002A449E" w:rsidP="00C30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DA3D0B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A1EC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shall be ________________________ upon all the housetops of Moab.</w:t>
      </w:r>
    </w:p>
    <w:p w:rsidR="00E833AB" w:rsidRPr="00EE218F" w:rsidRDefault="00E833AB" w:rsidP="00C30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_____________________________________________________________.</w:t>
      </w:r>
    </w:p>
    <w:p w:rsidR="001A1EC6" w:rsidRPr="00EE218F" w:rsidRDefault="002A449E" w:rsidP="00106B4E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912D10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A1EC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Moab shall be a ______________________________________________ and</w:t>
      </w:r>
    </w:p>
    <w:p w:rsidR="00B50982" w:rsidRPr="00EE218F" w:rsidRDefault="001A1EC6" w:rsidP="00106B4E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 to all about him.</w:t>
      </w:r>
    </w:p>
    <w:p w:rsidR="00C060BF" w:rsidRPr="00EE218F" w:rsidRDefault="006A0790" w:rsidP="00E542AB">
      <w:pP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EE218F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EE218F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EE2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1A1EC6" w:rsidRPr="00EE218F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Start w:id="9" w:name="_Hlk64993066"/>
      <w:r w:rsidR="00F13C7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A1EC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Heshbon is instructed to howl because _______________________________</w:t>
      </w:r>
    </w:p>
    <w:p w:rsidR="007412E5" w:rsidRPr="00EE218F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 is spoiled.</w:t>
      </w:r>
    </w:p>
    <w:bookmarkEnd w:id="9"/>
    <w:p w:rsidR="009C6DB1" w:rsidRPr="00EE218F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700B6E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A1EC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Hazor shall be a dwelling place for __________________________________</w:t>
      </w:r>
    </w:p>
    <w:p w:rsidR="001A1EC6" w:rsidRPr="00EE218F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A1EC6" w:rsidRPr="00EE218F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10" w:name="_Hlk64993255"/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End w:id="10"/>
      <w:r w:rsidR="001A1EC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What shall come upon Elam from the four corners of heaven to scatter them?</w:t>
      </w:r>
    </w:p>
    <w:p w:rsidR="00C77FC1" w:rsidRPr="00EE218F" w:rsidRDefault="001A1EC6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                                 </w:t>
      </w:r>
      <w:r w:rsidR="007412E5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</w:t>
      </w:r>
    </w:p>
    <w:p w:rsidR="00CC3CBF" w:rsidRPr="00EE218F" w:rsidRDefault="00734493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303197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A1EC6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shall be set up among the nations concerning Babylon's destruction?</w:t>
      </w:r>
    </w:p>
    <w:p w:rsidR="000624F6" w:rsidRPr="00EE218F" w:rsidRDefault="000624F6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DA3D0B" w:rsidRPr="00EE218F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F66611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615F4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Nebuchadnezzar has broken the bones of Israel the scattered _____________</w:t>
      </w:r>
    </w:p>
    <w:p w:rsidR="00A615F4" w:rsidRPr="00EE218F" w:rsidRDefault="00A615F4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A615F4" w:rsidRPr="00EE218F" w:rsidRDefault="00734493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DA3D0B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615F4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Israel's soul shall be satisfied upon Mount ____________________________</w:t>
      </w:r>
    </w:p>
    <w:p w:rsidR="00856750" w:rsidRPr="00EE218F" w:rsidRDefault="00A615F4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and __________________________________________________________.</w:t>
      </w:r>
    </w:p>
    <w:p w:rsidR="00E92BD9" w:rsidRPr="00EE218F" w:rsidRDefault="00734493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65822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615F4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was Babylon in the Lord's hand that made all the world drunk? _______</w:t>
      </w:r>
    </w:p>
    <w:p w:rsidR="007412E5" w:rsidRPr="00EE218F" w:rsidRDefault="007412E5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F22088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912D10" w:rsidRPr="00EE218F" w:rsidRDefault="00734493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8013BE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615F4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swore to fill up Babylon with men, as with ________________________</w:t>
      </w:r>
    </w:p>
    <w:p w:rsidR="00F22088" w:rsidRPr="00EE218F" w:rsidRDefault="00F22088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A615F4" w:rsidRPr="00EE218F" w:rsidRDefault="00734493" w:rsidP="00700B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85"/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1"/>
      <w:r w:rsidR="00A615F4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7493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615F4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All that Zedekiah did was ________________________________________</w:t>
      </w:r>
    </w:p>
    <w:p w:rsidR="00700B6E" w:rsidRPr="00EE218F" w:rsidRDefault="00A615F4" w:rsidP="00700B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__________________________________________ in the eyes of the Lord.</w:t>
      </w:r>
    </w:p>
    <w:p w:rsidR="00A615F4" w:rsidRPr="00EE218F" w:rsidRDefault="00734493" w:rsidP="00DC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2" w:name="_Hlk56011460"/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bookmarkEnd w:id="12"/>
      <w:r w:rsidR="00D90EEE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615F4"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the 19th year, 5th month, and 10th day of Nebuchadnezzar, the</w:t>
      </w:r>
    </w:p>
    <w:p w:rsidR="00FB53C4" w:rsidRPr="00EE218F" w:rsidRDefault="00A615F4" w:rsidP="00DC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Babylonians __________________________________ the house of the Lord.</w:t>
      </w:r>
    </w:p>
    <w:p w:rsidR="00B4199E" w:rsidRPr="00EE218F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EE218F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EE218F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EE218F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EE218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E218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E218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E218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E218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E218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E218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E218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E218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EE218F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EE218F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EE218F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E218F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EE218F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EE218F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EE218F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EE218F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2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EE218F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B69" w:rsidRDefault="00A07B69" w:rsidP="00303197">
      <w:pPr>
        <w:spacing w:line="240" w:lineRule="auto"/>
      </w:pPr>
      <w:r>
        <w:separator/>
      </w:r>
    </w:p>
  </w:endnote>
  <w:endnote w:type="continuationSeparator" w:id="0">
    <w:p w:rsidR="00A07B69" w:rsidRDefault="00A07B69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B69" w:rsidRDefault="00A07B69" w:rsidP="00303197">
      <w:pPr>
        <w:spacing w:line="240" w:lineRule="auto"/>
      </w:pPr>
      <w:r>
        <w:separator/>
      </w:r>
    </w:p>
  </w:footnote>
  <w:footnote w:type="continuationSeparator" w:id="0">
    <w:p w:rsidR="00A07B69" w:rsidRDefault="00A07B69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iTtbPQju+CZ81B0UFanW4zobJqg=" w:salt="HjFzFbNIqBje2WQHMr/bEg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E1F"/>
    <w:rsid w:val="0000217D"/>
    <w:rsid w:val="00002B82"/>
    <w:rsid w:val="00003EFA"/>
    <w:rsid w:val="00006DD5"/>
    <w:rsid w:val="000103C3"/>
    <w:rsid w:val="00010513"/>
    <w:rsid w:val="00012E36"/>
    <w:rsid w:val="000250AA"/>
    <w:rsid w:val="000344C0"/>
    <w:rsid w:val="000347E5"/>
    <w:rsid w:val="00040628"/>
    <w:rsid w:val="000454ED"/>
    <w:rsid w:val="000470E8"/>
    <w:rsid w:val="000478D6"/>
    <w:rsid w:val="000543BE"/>
    <w:rsid w:val="00060C2D"/>
    <w:rsid w:val="000624F6"/>
    <w:rsid w:val="00066EDF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4318"/>
    <w:rsid w:val="000F48CB"/>
    <w:rsid w:val="000F4B07"/>
    <w:rsid w:val="000F4E19"/>
    <w:rsid w:val="000F5903"/>
    <w:rsid w:val="000F6C01"/>
    <w:rsid w:val="000F78C1"/>
    <w:rsid w:val="001015B3"/>
    <w:rsid w:val="00105E1C"/>
    <w:rsid w:val="00106B4E"/>
    <w:rsid w:val="00106F16"/>
    <w:rsid w:val="001131F2"/>
    <w:rsid w:val="0011463A"/>
    <w:rsid w:val="0011464F"/>
    <w:rsid w:val="0011557E"/>
    <w:rsid w:val="0012199B"/>
    <w:rsid w:val="00122D01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702D8"/>
    <w:rsid w:val="00172758"/>
    <w:rsid w:val="00174488"/>
    <w:rsid w:val="001767C3"/>
    <w:rsid w:val="00176B46"/>
    <w:rsid w:val="00182327"/>
    <w:rsid w:val="001845A7"/>
    <w:rsid w:val="00184911"/>
    <w:rsid w:val="001868CE"/>
    <w:rsid w:val="0019503E"/>
    <w:rsid w:val="001972D4"/>
    <w:rsid w:val="001A1EC6"/>
    <w:rsid w:val="001A5FB4"/>
    <w:rsid w:val="001B0850"/>
    <w:rsid w:val="001B2333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1F6D7A"/>
    <w:rsid w:val="002055E4"/>
    <w:rsid w:val="0020750F"/>
    <w:rsid w:val="002076F7"/>
    <w:rsid w:val="002114CA"/>
    <w:rsid w:val="00211822"/>
    <w:rsid w:val="002127BF"/>
    <w:rsid w:val="00213E1F"/>
    <w:rsid w:val="00214E1A"/>
    <w:rsid w:val="002157EA"/>
    <w:rsid w:val="00225C22"/>
    <w:rsid w:val="00227F1B"/>
    <w:rsid w:val="002326FC"/>
    <w:rsid w:val="002338B4"/>
    <w:rsid w:val="00244D35"/>
    <w:rsid w:val="0024547F"/>
    <w:rsid w:val="00247022"/>
    <w:rsid w:val="00254287"/>
    <w:rsid w:val="00255054"/>
    <w:rsid w:val="00255397"/>
    <w:rsid w:val="0025563D"/>
    <w:rsid w:val="0025794D"/>
    <w:rsid w:val="002635C6"/>
    <w:rsid w:val="00272062"/>
    <w:rsid w:val="002721E4"/>
    <w:rsid w:val="002731AB"/>
    <w:rsid w:val="0027372D"/>
    <w:rsid w:val="00274253"/>
    <w:rsid w:val="00275B45"/>
    <w:rsid w:val="002765BE"/>
    <w:rsid w:val="00282A61"/>
    <w:rsid w:val="00284A52"/>
    <w:rsid w:val="00285D7E"/>
    <w:rsid w:val="00287449"/>
    <w:rsid w:val="00294515"/>
    <w:rsid w:val="002A449E"/>
    <w:rsid w:val="002B35AB"/>
    <w:rsid w:val="002B55F9"/>
    <w:rsid w:val="002C2B06"/>
    <w:rsid w:val="002C3000"/>
    <w:rsid w:val="002D19DC"/>
    <w:rsid w:val="002D5AFD"/>
    <w:rsid w:val="002E0F3B"/>
    <w:rsid w:val="002E36FA"/>
    <w:rsid w:val="002F0835"/>
    <w:rsid w:val="002F1901"/>
    <w:rsid w:val="002F1F4B"/>
    <w:rsid w:val="00302B86"/>
    <w:rsid w:val="00303197"/>
    <w:rsid w:val="00304EBE"/>
    <w:rsid w:val="00305F27"/>
    <w:rsid w:val="00310EC6"/>
    <w:rsid w:val="00321E0B"/>
    <w:rsid w:val="003227C2"/>
    <w:rsid w:val="003259E9"/>
    <w:rsid w:val="00325A0C"/>
    <w:rsid w:val="00326C41"/>
    <w:rsid w:val="00330B6B"/>
    <w:rsid w:val="0033315C"/>
    <w:rsid w:val="00341E96"/>
    <w:rsid w:val="00345623"/>
    <w:rsid w:val="00346C81"/>
    <w:rsid w:val="003505E3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26F6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27DC7"/>
    <w:rsid w:val="00430C6C"/>
    <w:rsid w:val="00430CB1"/>
    <w:rsid w:val="00431828"/>
    <w:rsid w:val="00433E61"/>
    <w:rsid w:val="0043428E"/>
    <w:rsid w:val="00444DF0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6766E"/>
    <w:rsid w:val="00471934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C4527"/>
    <w:rsid w:val="004D0C63"/>
    <w:rsid w:val="004D1E55"/>
    <w:rsid w:val="004D315D"/>
    <w:rsid w:val="004E0BFB"/>
    <w:rsid w:val="004E1F97"/>
    <w:rsid w:val="004E57EE"/>
    <w:rsid w:val="004E699D"/>
    <w:rsid w:val="004F1576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6FD6"/>
    <w:rsid w:val="00520120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43"/>
    <w:rsid w:val="005641F9"/>
    <w:rsid w:val="00564C13"/>
    <w:rsid w:val="00564FC8"/>
    <w:rsid w:val="00575058"/>
    <w:rsid w:val="005754DD"/>
    <w:rsid w:val="00576EE6"/>
    <w:rsid w:val="0058637C"/>
    <w:rsid w:val="005877C4"/>
    <w:rsid w:val="005A4093"/>
    <w:rsid w:val="005B1FE9"/>
    <w:rsid w:val="005B3413"/>
    <w:rsid w:val="005B355E"/>
    <w:rsid w:val="005B7EA0"/>
    <w:rsid w:val="005C2919"/>
    <w:rsid w:val="005C345E"/>
    <w:rsid w:val="005D4000"/>
    <w:rsid w:val="005D40BA"/>
    <w:rsid w:val="005D508B"/>
    <w:rsid w:val="005E3D80"/>
    <w:rsid w:val="005E4D2E"/>
    <w:rsid w:val="005E5060"/>
    <w:rsid w:val="005E5D7C"/>
    <w:rsid w:val="005E648C"/>
    <w:rsid w:val="005F00DD"/>
    <w:rsid w:val="005F1940"/>
    <w:rsid w:val="005F769F"/>
    <w:rsid w:val="00602743"/>
    <w:rsid w:val="006047DE"/>
    <w:rsid w:val="00612B2C"/>
    <w:rsid w:val="00616714"/>
    <w:rsid w:val="006215F7"/>
    <w:rsid w:val="006258E1"/>
    <w:rsid w:val="00625C7A"/>
    <w:rsid w:val="00626212"/>
    <w:rsid w:val="00626B06"/>
    <w:rsid w:val="0062700A"/>
    <w:rsid w:val="0062772C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66291"/>
    <w:rsid w:val="006724AC"/>
    <w:rsid w:val="00672882"/>
    <w:rsid w:val="00676398"/>
    <w:rsid w:val="006779F1"/>
    <w:rsid w:val="006849C1"/>
    <w:rsid w:val="006901D9"/>
    <w:rsid w:val="00691646"/>
    <w:rsid w:val="006A0790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700B6E"/>
    <w:rsid w:val="00703AFF"/>
    <w:rsid w:val="00704721"/>
    <w:rsid w:val="007058E4"/>
    <w:rsid w:val="0071055D"/>
    <w:rsid w:val="0071786E"/>
    <w:rsid w:val="00720504"/>
    <w:rsid w:val="0072666A"/>
    <w:rsid w:val="00730577"/>
    <w:rsid w:val="00732BC5"/>
    <w:rsid w:val="007341C5"/>
    <w:rsid w:val="00734493"/>
    <w:rsid w:val="0073557E"/>
    <w:rsid w:val="00736472"/>
    <w:rsid w:val="00736CBF"/>
    <w:rsid w:val="00741049"/>
    <w:rsid w:val="007412E5"/>
    <w:rsid w:val="00743A72"/>
    <w:rsid w:val="00745F6D"/>
    <w:rsid w:val="00746B8A"/>
    <w:rsid w:val="0074724D"/>
    <w:rsid w:val="0074763B"/>
    <w:rsid w:val="0075151C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76BE0"/>
    <w:rsid w:val="007822E4"/>
    <w:rsid w:val="00785F76"/>
    <w:rsid w:val="007875F0"/>
    <w:rsid w:val="00790609"/>
    <w:rsid w:val="0079129E"/>
    <w:rsid w:val="00794F7F"/>
    <w:rsid w:val="00795DA8"/>
    <w:rsid w:val="0079630D"/>
    <w:rsid w:val="00797159"/>
    <w:rsid w:val="0079727E"/>
    <w:rsid w:val="00797BFC"/>
    <w:rsid w:val="007A200B"/>
    <w:rsid w:val="007A3475"/>
    <w:rsid w:val="007A4A3D"/>
    <w:rsid w:val="007A5435"/>
    <w:rsid w:val="007B09C7"/>
    <w:rsid w:val="007B7D20"/>
    <w:rsid w:val="007C1E5E"/>
    <w:rsid w:val="007C215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2264"/>
    <w:rsid w:val="007F3FA5"/>
    <w:rsid w:val="007F4B10"/>
    <w:rsid w:val="007F6887"/>
    <w:rsid w:val="007F6BC5"/>
    <w:rsid w:val="008001AA"/>
    <w:rsid w:val="00800F1C"/>
    <w:rsid w:val="008013BE"/>
    <w:rsid w:val="008017D4"/>
    <w:rsid w:val="0080206C"/>
    <w:rsid w:val="00803EE5"/>
    <w:rsid w:val="008056B1"/>
    <w:rsid w:val="00813208"/>
    <w:rsid w:val="00814933"/>
    <w:rsid w:val="0081524F"/>
    <w:rsid w:val="0081623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1BEA"/>
    <w:rsid w:val="00844D9D"/>
    <w:rsid w:val="00846A61"/>
    <w:rsid w:val="008470B3"/>
    <w:rsid w:val="00855094"/>
    <w:rsid w:val="00856750"/>
    <w:rsid w:val="00857247"/>
    <w:rsid w:val="00860394"/>
    <w:rsid w:val="0086572B"/>
    <w:rsid w:val="0086585A"/>
    <w:rsid w:val="00870E85"/>
    <w:rsid w:val="00875AC8"/>
    <w:rsid w:val="0087646B"/>
    <w:rsid w:val="00880F82"/>
    <w:rsid w:val="008815C0"/>
    <w:rsid w:val="00884383"/>
    <w:rsid w:val="00885251"/>
    <w:rsid w:val="00892A35"/>
    <w:rsid w:val="008950C3"/>
    <w:rsid w:val="008A39EA"/>
    <w:rsid w:val="008A75E7"/>
    <w:rsid w:val="008B3088"/>
    <w:rsid w:val="008C02CE"/>
    <w:rsid w:val="008C0C5F"/>
    <w:rsid w:val="008C6504"/>
    <w:rsid w:val="008D0F21"/>
    <w:rsid w:val="008D158C"/>
    <w:rsid w:val="008D26D7"/>
    <w:rsid w:val="008D66D6"/>
    <w:rsid w:val="008D76D7"/>
    <w:rsid w:val="008D7CCF"/>
    <w:rsid w:val="008F0681"/>
    <w:rsid w:val="008F0C14"/>
    <w:rsid w:val="008F6294"/>
    <w:rsid w:val="008F6DAB"/>
    <w:rsid w:val="009018FA"/>
    <w:rsid w:val="009030F6"/>
    <w:rsid w:val="00903945"/>
    <w:rsid w:val="00904001"/>
    <w:rsid w:val="009125DB"/>
    <w:rsid w:val="00912D10"/>
    <w:rsid w:val="009133A3"/>
    <w:rsid w:val="00915222"/>
    <w:rsid w:val="009165A1"/>
    <w:rsid w:val="00920A8F"/>
    <w:rsid w:val="0092223B"/>
    <w:rsid w:val="009229A2"/>
    <w:rsid w:val="00923692"/>
    <w:rsid w:val="00923884"/>
    <w:rsid w:val="00927141"/>
    <w:rsid w:val="009316D2"/>
    <w:rsid w:val="00934DD0"/>
    <w:rsid w:val="00935714"/>
    <w:rsid w:val="00943375"/>
    <w:rsid w:val="0094747B"/>
    <w:rsid w:val="00947A15"/>
    <w:rsid w:val="00953A95"/>
    <w:rsid w:val="00954FBB"/>
    <w:rsid w:val="00955661"/>
    <w:rsid w:val="00960AFF"/>
    <w:rsid w:val="009659E4"/>
    <w:rsid w:val="009662DA"/>
    <w:rsid w:val="00966B6E"/>
    <w:rsid w:val="00967AC7"/>
    <w:rsid w:val="009712FF"/>
    <w:rsid w:val="00971733"/>
    <w:rsid w:val="00971E3F"/>
    <w:rsid w:val="0097229A"/>
    <w:rsid w:val="00972474"/>
    <w:rsid w:val="00980764"/>
    <w:rsid w:val="00980BE8"/>
    <w:rsid w:val="00985728"/>
    <w:rsid w:val="00985F62"/>
    <w:rsid w:val="00986A02"/>
    <w:rsid w:val="00987493"/>
    <w:rsid w:val="00990300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71CB"/>
    <w:rsid w:val="009B0679"/>
    <w:rsid w:val="009B3240"/>
    <w:rsid w:val="009C298C"/>
    <w:rsid w:val="009C418E"/>
    <w:rsid w:val="009C6104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95F"/>
    <w:rsid w:val="009F3B4F"/>
    <w:rsid w:val="009F4229"/>
    <w:rsid w:val="009F6308"/>
    <w:rsid w:val="009F67D0"/>
    <w:rsid w:val="009F6D8D"/>
    <w:rsid w:val="009F74E3"/>
    <w:rsid w:val="00A07B69"/>
    <w:rsid w:val="00A102A9"/>
    <w:rsid w:val="00A10D6F"/>
    <w:rsid w:val="00A11586"/>
    <w:rsid w:val="00A121E0"/>
    <w:rsid w:val="00A203B9"/>
    <w:rsid w:val="00A21AA2"/>
    <w:rsid w:val="00A22641"/>
    <w:rsid w:val="00A24DC5"/>
    <w:rsid w:val="00A25F29"/>
    <w:rsid w:val="00A30CB4"/>
    <w:rsid w:val="00A3171A"/>
    <w:rsid w:val="00A320E0"/>
    <w:rsid w:val="00A32735"/>
    <w:rsid w:val="00A37F9B"/>
    <w:rsid w:val="00A44F75"/>
    <w:rsid w:val="00A4614F"/>
    <w:rsid w:val="00A46830"/>
    <w:rsid w:val="00A51FC9"/>
    <w:rsid w:val="00A615F4"/>
    <w:rsid w:val="00A623E0"/>
    <w:rsid w:val="00A64008"/>
    <w:rsid w:val="00A6408E"/>
    <w:rsid w:val="00A64CC4"/>
    <w:rsid w:val="00A65594"/>
    <w:rsid w:val="00A65C51"/>
    <w:rsid w:val="00A66273"/>
    <w:rsid w:val="00A72524"/>
    <w:rsid w:val="00A7308E"/>
    <w:rsid w:val="00A73973"/>
    <w:rsid w:val="00A77A48"/>
    <w:rsid w:val="00A83610"/>
    <w:rsid w:val="00A839B5"/>
    <w:rsid w:val="00A87D9B"/>
    <w:rsid w:val="00A9335C"/>
    <w:rsid w:val="00A977CF"/>
    <w:rsid w:val="00AA132C"/>
    <w:rsid w:val="00AA2F8E"/>
    <w:rsid w:val="00AB0CAD"/>
    <w:rsid w:val="00AB2F4E"/>
    <w:rsid w:val="00AB3603"/>
    <w:rsid w:val="00AC3003"/>
    <w:rsid w:val="00AD2EE9"/>
    <w:rsid w:val="00AD571E"/>
    <w:rsid w:val="00AD5B29"/>
    <w:rsid w:val="00AD6619"/>
    <w:rsid w:val="00AE2596"/>
    <w:rsid w:val="00AE2803"/>
    <w:rsid w:val="00AF00AB"/>
    <w:rsid w:val="00AF0FCB"/>
    <w:rsid w:val="00AF2B08"/>
    <w:rsid w:val="00AF76B8"/>
    <w:rsid w:val="00B01D57"/>
    <w:rsid w:val="00B02A24"/>
    <w:rsid w:val="00B06AC1"/>
    <w:rsid w:val="00B10472"/>
    <w:rsid w:val="00B10F56"/>
    <w:rsid w:val="00B15529"/>
    <w:rsid w:val="00B209FF"/>
    <w:rsid w:val="00B324FA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982"/>
    <w:rsid w:val="00B52EDA"/>
    <w:rsid w:val="00B57B7F"/>
    <w:rsid w:val="00B635D4"/>
    <w:rsid w:val="00B64F9E"/>
    <w:rsid w:val="00B67A2F"/>
    <w:rsid w:val="00B735F0"/>
    <w:rsid w:val="00B73E99"/>
    <w:rsid w:val="00B75A20"/>
    <w:rsid w:val="00B771D7"/>
    <w:rsid w:val="00B831B2"/>
    <w:rsid w:val="00B835D6"/>
    <w:rsid w:val="00B85FC9"/>
    <w:rsid w:val="00B860A4"/>
    <w:rsid w:val="00B8752D"/>
    <w:rsid w:val="00B921CB"/>
    <w:rsid w:val="00B93A10"/>
    <w:rsid w:val="00B95BDD"/>
    <w:rsid w:val="00BA0433"/>
    <w:rsid w:val="00BA2F6E"/>
    <w:rsid w:val="00BA350A"/>
    <w:rsid w:val="00BA44A3"/>
    <w:rsid w:val="00BB14F2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20097"/>
    <w:rsid w:val="00C214BA"/>
    <w:rsid w:val="00C271D6"/>
    <w:rsid w:val="00C30121"/>
    <w:rsid w:val="00C34A41"/>
    <w:rsid w:val="00C47044"/>
    <w:rsid w:val="00C47E11"/>
    <w:rsid w:val="00C550D7"/>
    <w:rsid w:val="00C6153A"/>
    <w:rsid w:val="00C65E5C"/>
    <w:rsid w:val="00C679E1"/>
    <w:rsid w:val="00C71DBA"/>
    <w:rsid w:val="00C7473F"/>
    <w:rsid w:val="00C77107"/>
    <w:rsid w:val="00C77FC1"/>
    <w:rsid w:val="00C82889"/>
    <w:rsid w:val="00C87BEE"/>
    <w:rsid w:val="00C915A7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6D07"/>
    <w:rsid w:val="00CD09FB"/>
    <w:rsid w:val="00CD1067"/>
    <w:rsid w:val="00CD3C0A"/>
    <w:rsid w:val="00CD3DFA"/>
    <w:rsid w:val="00CD40B3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1307"/>
    <w:rsid w:val="00D235D3"/>
    <w:rsid w:val="00D240D3"/>
    <w:rsid w:val="00D257C6"/>
    <w:rsid w:val="00D2610A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4729B"/>
    <w:rsid w:val="00D53A75"/>
    <w:rsid w:val="00D544CA"/>
    <w:rsid w:val="00D55808"/>
    <w:rsid w:val="00D600A7"/>
    <w:rsid w:val="00D6204D"/>
    <w:rsid w:val="00D761BF"/>
    <w:rsid w:val="00D83C48"/>
    <w:rsid w:val="00D83FCA"/>
    <w:rsid w:val="00D846E4"/>
    <w:rsid w:val="00D85849"/>
    <w:rsid w:val="00D87B3E"/>
    <w:rsid w:val="00D90EEE"/>
    <w:rsid w:val="00DA0CE1"/>
    <w:rsid w:val="00DA1863"/>
    <w:rsid w:val="00DA18A6"/>
    <w:rsid w:val="00DA3D0B"/>
    <w:rsid w:val="00DA4B7D"/>
    <w:rsid w:val="00DA593A"/>
    <w:rsid w:val="00DB5F35"/>
    <w:rsid w:val="00DC3135"/>
    <w:rsid w:val="00DC3455"/>
    <w:rsid w:val="00DC3FA4"/>
    <w:rsid w:val="00DC5931"/>
    <w:rsid w:val="00DD5CF5"/>
    <w:rsid w:val="00DE0FDD"/>
    <w:rsid w:val="00DE2440"/>
    <w:rsid w:val="00DE3EC9"/>
    <w:rsid w:val="00DE4FA2"/>
    <w:rsid w:val="00DE53DE"/>
    <w:rsid w:val="00DE69A8"/>
    <w:rsid w:val="00DE7FB6"/>
    <w:rsid w:val="00DF4C72"/>
    <w:rsid w:val="00DF5232"/>
    <w:rsid w:val="00DF5D34"/>
    <w:rsid w:val="00E002F6"/>
    <w:rsid w:val="00E01CFD"/>
    <w:rsid w:val="00E02421"/>
    <w:rsid w:val="00E0271D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1198"/>
    <w:rsid w:val="00E43B64"/>
    <w:rsid w:val="00E43EB7"/>
    <w:rsid w:val="00E47599"/>
    <w:rsid w:val="00E542AB"/>
    <w:rsid w:val="00E54502"/>
    <w:rsid w:val="00E56193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810A6"/>
    <w:rsid w:val="00E818A0"/>
    <w:rsid w:val="00E833AB"/>
    <w:rsid w:val="00E84579"/>
    <w:rsid w:val="00E872D0"/>
    <w:rsid w:val="00E92BD9"/>
    <w:rsid w:val="00E944F3"/>
    <w:rsid w:val="00EA3E08"/>
    <w:rsid w:val="00EB755C"/>
    <w:rsid w:val="00ED000C"/>
    <w:rsid w:val="00ED2F2A"/>
    <w:rsid w:val="00ED3F4B"/>
    <w:rsid w:val="00EE0498"/>
    <w:rsid w:val="00EE056F"/>
    <w:rsid w:val="00EE218F"/>
    <w:rsid w:val="00EE3ADE"/>
    <w:rsid w:val="00EF1C31"/>
    <w:rsid w:val="00EF470D"/>
    <w:rsid w:val="00EF4876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3DA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5E67"/>
    <w:rsid w:val="00F66611"/>
    <w:rsid w:val="00F703F8"/>
    <w:rsid w:val="00F70D91"/>
    <w:rsid w:val="00F71790"/>
    <w:rsid w:val="00F75B5B"/>
    <w:rsid w:val="00F77EF2"/>
    <w:rsid w:val="00F8052A"/>
    <w:rsid w:val="00F80FA3"/>
    <w:rsid w:val="00F86F97"/>
    <w:rsid w:val="00F87610"/>
    <w:rsid w:val="00F94F65"/>
    <w:rsid w:val="00FA06FA"/>
    <w:rsid w:val="00FA2BC6"/>
    <w:rsid w:val="00FA3D05"/>
    <w:rsid w:val="00FB3C1F"/>
    <w:rsid w:val="00FB53C4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02BD4-C6F9-4981-9CE8-956165EE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2</TotalTime>
  <Pages>1</Pages>
  <Words>1063</Words>
  <Characters>6062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2021-04-26T23:29:00Z</dcterms:created>
  <dcterms:modified xsi:type="dcterms:W3CDTF">2023-10-12T22:57:00Z</dcterms:modified>
</cp:coreProperties>
</file>