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AF1C0F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AF1C0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174488" w:rsidRPr="00AF1C0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746B8A" w:rsidRPr="00AF1C0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</w:t>
      </w:r>
      <w:r w:rsidR="00F238E2" w:rsidRPr="00AF1C0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AF1C0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AF1C0F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AF1C0F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F1C0F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AF1C0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AF1C0F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AF1C0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AF1C0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AF1C0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AF1C0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AF1C0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AF1C0F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AF1C0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0F225C" w:rsidRPr="00AF1C0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</w:t>
      </w:r>
      <w:r w:rsidR="00841BEA" w:rsidRPr="00AF1C0F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52EC0" w:rsidRPr="00AF1C0F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AF1C0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0F225C" w:rsidRPr="00AF1C0F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Lamentations 1-5</w:t>
      </w:r>
    </w:p>
    <w:p w:rsidR="000F225C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84A52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While reading chapter 1, a person will detect a note of thanksgiving to</w:t>
      </w:r>
    </w:p>
    <w:p w:rsidR="006D0DD6" w:rsidRPr="00AF1C0F" w:rsidRDefault="000F225C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God.</w:t>
      </w:r>
    </w:p>
    <w:p w:rsidR="006D0DD6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afflicted Zion for the multitude of her transgressions.</w:t>
      </w:r>
    </w:p>
    <w:bookmarkEnd w:id="0"/>
    <w:p w:rsidR="00923692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84A52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delivered Jerusalem into the hand of her enemies.</w:t>
      </w:r>
    </w:p>
    <w:p w:rsidR="006D0DD6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Rebellions was not one of the sins that caused the fall of Zion.</w:t>
      </w:r>
    </w:p>
    <w:p w:rsidR="006D0DD6" w:rsidRPr="00AF1C0F" w:rsidRDefault="005E1517" w:rsidP="000F225C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1EDE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2" w:name="_Hlk69317489"/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Even though Jerusalem fell, some were left to comfort her.</w:t>
      </w:r>
    </w:p>
    <w:bookmarkEnd w:id="1"/>
    <w:bookmarkEnd w:id="2"/>
    <w:p w:rsidR="009E093A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76B4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burned against Jacob like a flaming fire.</w:t>
      </w:r>
    </w:p>
    <w:p w:rsidR="0063784E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was as an enemy to Israel.</w:t>
      </w:r>
    </w:p>
    <w:p w:rsidR="006D0DD6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DA18A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caused the solemn feasts to be forgotten in Zion.</w:t>
      </w:r>
    </w:p>
    <w:p w:rsidR="000F225C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Though the law was no more, the prophets received visions from the</w:t>
      </w:r>
    </w:p>
    <w:p w:rsidR="006D0DD6" w:rsidRPr="00AF1C0F" w:rsidRDefault="000F225C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Lord.</w:t>
      </w:r>
    </w:p>
    <w:p w:rsidR="004A75C6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A18A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26F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siege of Zion was so great, that parents ate their children.</w:t>
      </w:r>
    </w:p>
    <w:p w:rsidR="006D0DD6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5E1517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5E1517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AF1C0F">
        <w:rPr>
          <w:color w:val="0D0D0D" w:themeColor="text1" w:themeTint="F2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a bitter lamentation in chapter 3:1-21.</w:t>
      </w:r>
    </w:p>
    <w:p w:rsidR="006E618D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D240D3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hope, even in God, was lost in chapter 3.</w:t>
      </w:r>
    </w:p>
    <w:p w:rsidR="006D0DD6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AF1C0F">
        <w:rPr>
          <w:color w:val="0D0D0D" w:themeColor="text1" w:themeTint="F2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Lord's compassions failed.</w:t>
      </w:r>
    </w:p>
    <w:p w:rsidR="004274BA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Out of the mouth of the most High proceedeth evil and good.</w:t>
      </w:r>
    </w:p>
    <w:p w:rsidR="000F225C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Though an evil nation may be allowed to administer God's judgments</w:t>
      </w:r>
    </w:p>
    <w:p w:rsidR="00466D40" w:rsidRPr="00AF1C0F" w:rsidRDefault="000F225C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He will later punish it for their sins.</w:t>
      </w:r>
    </w:p>
    <w:bookmarkEnd w:id="3"/>
    <w:p w:rsidR="006D0DD6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punishment of Zion was greater than that of Sodom.</w:t>
      </w:r>
    </w:p>
    <w:bookmarkEnd w:id="4"/>
    <w:p w:rsidR="00790609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Nazarites maintained their purity and whiteness.</w:t>
      </w:r>
    </w:p>
    <w:bookmarkEnd w:id="5"/>
    <w:p w:rsidR="006D0DD6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7B7D20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Death by the sword is better than death by hunger.</w:t>
      </w:r>
    </w:p>
    <w:p w:rsidR="006D0DD6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81623F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Boiled children's flesh became a dish for women.</w:t>
      </w:r>
    </w:p>
    <w:bookmarkEnd w:id="6"/>
    <w:p w:rsidR="006D0DD6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Zion's persecutors were swifter than the eagles of heaven.</w:t>
      </w:r>
    </w:p>
    <w:p w:rsidR="006D0DD6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71DBA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inheritance of Zion was turned to strangers.</w:t>
      </w:r>
    </w:p>
    <w:p w:rsidR="006D0DD6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Even in the great famine, the people had plenty of water.</w:t>
      </w:r>
    </w:p>
    <w:p w:rsidR="00DC5931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Children, sometimes, have to suffer for the sins of parents.</w:t>
      </w:r>
    </w:p>
    <w:p w:rsidR="00966B6E" w:rsidRPr="00AF1C0F" w:rsidRDefault="005E1517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844D9D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prayed for a restoration of his people.</w:t>
      </w:r>
    </w:p>
    <w:p w:rsidR="00953A95" w:rsidRPr="00AF1C0F" w:rsidRDefault="005E1517" w:rsidP="000F225C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note of despair is portrayed in the last verse.</w:t>
      </w:r>
    </w:p>
    <w:p w:rsidR="00040628" w:rsidRPr="00AF1C0F" w:rsidRDefault="006D0DD6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AF1C0F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AF1C0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AF1C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AF1C0F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DA4B7D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on the cheeks of the solitary city? __________________________</w:t>
      </w:r>
    </w:p>
    <w:p w:rsidR="00730577" w:rsidRPr="00AF1C0F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E833AB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bookmarkEnd w:id="8"/>
    <w:p w:rsidR="00244D35" w:rsidRPr="00AF1C0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gates of what city were desolate? _____________________________</w:t>
      </w:r>
    </w:p>
    <w:p w:rsidR="005A4093" w:rsidRPr="00AF1C0F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AF1C0F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750F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spread out his hand upon all the pleasant things? __________________</w:t>
      </w:r>
    </w:p>
    <w:p w:rsidR="00844D9D" w:rsidRPr="00AF1C0F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AF1C0F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considered righteous in chapter 1? __________________________</w:t>
      </w:r>
    </w:p>
    <w:p w:rsidR="00255397" w:rsidRPr="00AF1C0F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AF1C0F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covered the daughter of Zion with a _________________________</w:t>
      </w:r>
    </w:p>
    <w:p w:rsidR="0050750F" w:rsidRPr="00AF1C0F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76B46" w:rsidRPr="00AF1C0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AF1C0F">
        <w:rPr>
          <w:color w:val="0D0D0D" w:themeColor="text1" w:themeTint="F2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Whose breach was great like the sea? ________________________________</w:t>
      </w:r>
    </w:p>
    <w:p w:rsidR="00FE7059" w:rsidRPr="00AF1C0F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44DF0" w:rsidRPr="00AF1C0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had the daughter of Jerusalem been called? ______________________</w:t>
      </w:r>
    </w:p>
    <w:p w:rsidR="001A1EC6" w:rsidRPr="00AF1C0F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A5EA0" w:rsidRPr="00AF1C0F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A1EC6" w:rsidRPr="00AF1C0F">
        <w:rPr>
          <w:color w:val="0D0D0D" w:themeColor="text1" w:themeTint="F2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what did the virgins and young men fall? __________________________</w:t>
      </w:r>
    </w:p>
    <w:p w:rsidR="00C33FCE" w:rsidRPr="00AF1C0F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F225C" w:rsidRPr="00AF1C0F" w:rsidRDefault="002A449E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DA3D0B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what you consider to be the most horrible punishment mentioned in 3:1</w:t>
      </w:r>
    </w:p>
    <w:p w:rsidR="00E833AB" w:rsidRPr="00AF1C0F" w:rsidRDefault="000F225C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- 21. </w:t>
      </w:r>
      <w:r w:rsidR="00E833AB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_________________________________________________________.</w:t>
      </w:r>
    </w:p>
    <w:p w:rsidR="00B50982" w:rsidRPr="00AF1C0F" w:rsidRDefault="002A449E" w:rsidP="000F225C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225C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saith, "The Lord is my portion?” _______________________________</w:t>
      </w:r>
    </w:p>
    <w:p w:rsidR="000F225C" w:rsidRPr="00AF1C0F" w:rsidRDefault="000F225C" w:rsidP="000F225C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AF1C0F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AF1C0F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AF1C0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AF1C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1A1EC6" w:rsidRPr="00AF1C0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9" w:name="_Hlk64993066"/>
      <w:r w:rsidR="00F13C7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33FCE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verse best describes Jeremiah as the weeping prophet? _____________</w:t>
      </w:r>
    </w:p>
    <w:p w:rsidR="007412E5" w:rsidRPr="00AF1C0F" w:rsidRDefault="00C33FC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1A1EC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bookmarkEnd w:id="9"/>
    <w:p w:rsidR="009C6DB1" w:rsidRPr="00AF1C0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00B6E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33FCE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what place did one call? _____________________________________</w:t>
      </w:r>
    </w:p>
    <w:p w:rsidR="001A1EC6" w:rsidRPr="00AF1C0F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A1EC6" w:rsidRPr="00AF1C0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10" w:name="_Hlk64993255"/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10"/>
      <w:r w:rsidR="001A1EC6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33FCE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comparable to fine gold? _________________________________</w:t>
      </w:r>
    </w:p>
    <w:p w:rsidR="00C77FC1" w:rsidRPr="00AF1C0F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                                 </w:t>
      </w:r>
      <w:r w:rsidR="007412E5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</w:t>
      </w:r>
    </w:p>
    <w:p w:rsidR="00CC3CBF" w:rsidRPr="00AF1C0F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33FCE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sufferings, who embraced the dunghills? ________________________</w:t>
      </w:r>
    </w:p>
    <w:p w:rsidR="000624F6" w:rsidRPr="00AF1C0F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A3D0B" w:rsidRPr="00AF1C0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33FCE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outstanding evil did the prophets and priests do? __________________</w:t>
      </w:r>
    </w:p>
    <w:p w:rsidR="00A615F4" w:rsidRPr="00AF1C0F" w:rsidRDefault="00A615F4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AF1C0F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DA3D0B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F1C0F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also was the cup promised? _______________________________</w:t>
      </w:r>
    </w:p>
    <w:p w:rsidR="00AF1C0F" w:rsidRPr="00AF1C0F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AF1C0F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F1C0F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nations did Zion trust? _____________________________________</w:t>
      </w:r>
    </w:p>
    <w:p w:rsidR="007412E5" w:rsidRPr="00AF1C0F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22088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912D10" w:rsidRPr="00AF1C0F" w:rsidRDefault="00734493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8013BE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F1C0F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black like the oven, because of the famine? ___________________</w:t>
      </w:r>
    </w:p>
    <w:p w:rsidR="00F22088" w:rsidRPr="00AF1C0F" w:rsidRDefault="00F22088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00B6E" w:rsidRPr="00AF1C0F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85"/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1"/>
      <w:r w:rsidR="00A615F4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87493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F1C0F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hanged up by their hand? ________________________________</w:t>
      </w:r>
    </w:p>
    <w:p w:rsidR="00AF1C0F" w:rsidRPr="00AF1C0F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____________________________________________________________.</w:t>
      </w:r>
    </w:p>
    <w:p w:rsidR="00FB53C4" w:rsidRPr="00AF1C0F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2" w:name="_Hlk56011460"/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2"/>
      <w:r w:rsidR="00D90EEE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F1C0F"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caused Zion’s crown to fall and her music to cease? _______________</w:t>
      </w:r>
    </w:p>
    <w:p w:rsidR="00AF1C0F" w:rsidRPr="00AF1C0F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AF1C0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AF1C0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AF1C0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AF1C0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AF1C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1C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1C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1C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1C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1C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1C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1C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1C0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AF1C0F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F1C0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F1C0F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F1C0F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AF1C0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F1C0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F1C0F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AF1C0F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1C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AF1C0F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151" w:rsidRDefault="00784151" w:rsidP="00303197">
      <w:pPr>
        <w:spacing w:line="240" w:lineRule="auto"/>
      </w:pPr>
      <w:r>
        <w:separator/>
      </w:r>
    </w:p>
  </w:endnote>
  <w:endnote w:type="continuationSeparator" w:id="0">
    <w:p w:rsidR="00784151" w:rsidRDefault="00784151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151" w:rsidRDefault="00784151" w:rsidP="00303197">
      <w:pPr>
        <w:spacing w:line="240" w:lineRule="auto"/>
      </w:pPr>
      <w:r>
        <w:separator/>
      </w:r>
    </w:p>
  </w:footnote>
  <w:footnote w:type="continuationSeparator" w:id="0">
    <w:p w:rsidR="00784151" w:rsidRDefault="00784151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o1GfqubFDYP5xKp3NVc7f7IVL3Y=" w:salt="t//S/yT3LkVzaRUG0CpAD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680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099"/>
    <w:rsid w:val="000B4704"/>
    <w:rsid w:val="000C075F"/>
    <w:rsid w:val="000C15DF"/>
    <w:rsid w:val="000C2639"/>
    <w:rsid w:val="000C3940"/>
    <w:rsid w:val="000C6B84"/>
    <w:rsid w:val="000D04E0"/>
    <w:rsid w:val="000D46B3"/>
    <w:rsid w:val="000D59BF"/>
    <w:rsid w:val="000D59E9"/>
    <w:rsid w:val="000E4627"/>
    <w:rsid w:val="000F225C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4AD4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41E96"/>
    <w:rsid w:val="00345623"/>
    <w:rsid w:val="00346C81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57B84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1517"/>
    <w:rsid w:val="005E3D80"/>
    <w:rsid w:val="005E4D2E"/>
    <w:rsid w:val="005E5060"/>
    <w:rsid w:val="005E5D7C"/>
    <w:rsid w:val="005E648C"/>
    <w:rsid w:val="005F00DD"/>
    <w:rsid w:val="005F1940"/>
    <w:rsid w:val="005F769F"/>
    <w:rsid w:val="00602743"/>
    <w:rsid w:val="006047DE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76BE0"/>
    <w:rsid w:val="007822E4"/>
    <w:rsid w:val="00784151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4D9D"/>
    <w:rsid w:val="00846A61"/>
    <w:rsid w:val="008470B3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F82"/>
    <w:rsid w:val="008815C0"/>
    <w:rsid w:val="00884383"/>
    <w:rsid w:val="00885251"/>
    <w:rsid w:val="00892A35"/>
    <w:rsid w:val="008950C3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F62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A0433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4BE0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3FCE"/>
    <w:rsid w:val="00C34A41"/>
    <w:rsid w:val="00C47044"/>
    <w:rsid w:val="00C47E11"/>
    <w:rsid w:val="00C550D7"/>
    <w:rsid w:val="00C6153A"/>
    <w:rsid w:val="00C65E5C"/>
    <w:rsid w:val="00C679E1"/>
    <w:rsid w:val="00C71DBA"/>
    <w:rsid w:val="00C7473F"/>
    <w:rsid w:val="00C76680"/>
    <w:rsid w:val="00C77107"/>
    <w:rsid w:val="00C77FC1"/>
    <w:rsid w:val="00C82889"/>
    <w:rsid w:val="00C87BEE"/>
    <w:rsid w:val="00C915A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07AC8-4D16-4D83-8B45-AF77E86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1064</Words>
  <Characters>6070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2021-04-29T23:48:00Z</dcterms:created>
  <dcterms:modified xsi:type="dcterms:W3CDTF">2023-10-12T22:59:00Z</dcterms:modified>
</cp:coreProperties>
</file>